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24EB9" w14:textId="77777777" w:rsidR="00743625" w:rsidRPr="00357A4D" w:rsidRDefault="00743625" w:rsidP="00357A4D">
      <w:pPr>
        <w:pStyle w:val="Heading1"/>
      </w:pPr>
      <w:r w:rsidRPr="00357A4D">
        <w:rPr>
          <w:noProof/>
        </w:rPr>
        <w:t>Voices of Texas History - God, Gold, and Glory</w:t>
      </w:r>
      <w:r w:rsidRPr="00357A4D">
        <w:t xml:space="preserve"> Exit Ticket</w:t>
      </w:r>
    </w:p>
    <w:p w14:paraId="5842EF7D" w14:textId="77777777" w:rsidR="00743625" w:rsidRPr="00F134D8" w:rsidRDefault="00743625" w:rsidP="00357A4D">
      <w:pPr>
        <w:pStyle w:val="Heading2"/>
      </w:pPr>
      <w:r w:rsidRPr="00F134D8">
        <w:t xml:space="preserve">Directions: </w:t>
      </w:r>
    </w:p>
    <w:p w14:paraId="1AEA77E9" w14:textId="77777777" w:rsidR="00743625" w:rsidRPr="00F134D8" w:rsidRDefault="00743625" w:rsidP="00357A4D">
      <w:pPr>
        <w:pStyle w:val="Directions"/>
      </w:pPr>
      <w:r w:rsidRPr="00F134D8">
        <w:t>Look back at your warm-up where you wrote what you expected to see in the primary source excerpts.</w:t>
      </w:r>
    </w:p>
    <w:p w14:paraId="3006F5E5" w14:textId="77777777" w:rsidR="00743625" w:rsidRPr="00F134D8" w:rsidRDefault="00743625" w:rsidP="00357A4D">
      <w:pPr>
        <w:pStyle w:val="Directions"/>
      </w:pPr>
      <w:r w:rsidRPr="00F134D8">
        <w:t xml:space="preserve">Complete the </w:t>
      </w:r>
      <w:proofErr w:type="gramStart"/>
      <w:r w:rsidRPr="00F134D8">
        <w:t>sentence stems</w:t>
      </w:r>
      <w:proofErr w:type="gramEnd"/>
      <w:r w:rsidRPr="00F134D8">
        <w:t xml:space="preserve"> below based on your expectations and the lesson we just completed.</w:t>
      </w:r>
    </w:p>
    <w:p w14:paraId="16644472" w14:textId="432175D4" w:rsidR="002628AE" w:rsidRPr="00357A4D" w:rsidRDefault="00743625" w:rsidP="00357A4D">
      <w:pPr>
        <w:pStyle w:val="Exercise1"/>
      </w:pPr>
      <w:r w:rsidRPr="00357A4D">
        <w:t xml:space="preserve">1. My expectations about the primary sources were correct / incorrect because </w:t>
      </w:r>
      <w:r w:rsidR="00E412F7" w:rsidRPr="00357A4D">
        <w:t>(blank)</w:t>
      </w:r>
    </w:p>
    <w:sectPr w:rsidR="002628AE" w:rsidRPr="00357A4D" w:rsidSect="00D60E8C"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700323450">
    <w:abstractNumId w:val="10"/>
  </w:num>
  <w:num w:numId="2" w16cid:durableId="32005185">
    <w:abstractNumId w:val="2"/>
  </w:num>
  <w:num w:numId="3" w16cid:durableId="1947735776">
    <w:abstractNumId w:val="11"/>
  </w:num>
  <w:num w:numId="4" w16cid:durableId="1003583688">
    <w:abstractNumId w:val="1"/>
  </w:num>
  <w:num w:numId="5" w16cid:durableId="1818065461">
    <w:abstractNumId w:val="9"/>
  </w:num>
  <w:num w:numId="6" w16cid:durableId="642851305">
    <w:abstractNumId w:val="7"/>
  </w:num>
  <w:num w:numId="7" w16cid:durableId="801460799">
    <w:abstractNumId w:val="15"/>
  </w:num>
  <w:num w:numId="8" w16cid:durableId="163010118">
    <w:abstractNumId w:val="4"/>
  </w:num>
  <w:num w:numId="9" w16cid:durableId="96020809">
    <w:abstractNumId w:val="6"/>
  </w:num>
  <w:num w:numId="10" w16cid:durableId="461391313">
    <w:abstractNumId w:val="3"/>
  </w:num>
  <w:num w:numId="11" w16cid:durableId="939529801">
    <w:abstractNumId w:val="0"/>
  </w:num>
  <w:num w:numId="12" w16cid:durableId="461849810">
    <w:abstractNumId w:val="11"/>
  </w:num>
  <w:num w:numId="13" w16cid:durableId="1782383788">
    <w:abstractNumId w:val="10"/>
  </w:num>
  <w:num w:numId="14" w16cid:durableId="1699232571">
    <w:abstractNumId w:val="2"/>
  </w:num>
  <w:num w:numId="15" w16cid:durableId="186258160">
    <w:abstractNumId w:val="8"/>
  </w:num>
  <w:num w:numId="16" w16cid:durableId="704796765">
    <w:abstractNumId w:val="1"/>
  </w:num>
  <w:num w:numId="17" w16cid:durableId="1018238267">
    <w:abstractNumId w:val="9"/>
  </w:num>
  <w:num w:numId="18" w16cid:durableId="955603364">
    <w:abstractNumId w:val="13"/>
  </w:num>
  <w:num w:numId="19" w16cid:durableId="1105812399">
    <w:abstractNumId w:val="12"/>
  </w:num>
  <w:num w:numId="20" w16cid:durableId="266931902">
    <w:abstractNumId w:val="5"/>
  </w:num>
  <w:num w:numId="21" w16cid:durableId="794062617">
    <w:abstractNumId w:val="14"/>
  </w:num>
  <w:num w:numId="22" w16cid:durableId="1471898781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743625"/>
    <w:rsid w:val="00056151"/>
    <w:rsid w:val="0006590A"/>
    <w:rsid w:val="000B4A57"/>
    <w:rsid w:val="000C0676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57A4D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43625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C1A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306FB"/>
    <w:rsid w:val="00E412F7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EBD907"/>
  <w15:chartTrackingRefBased/>
  <w15:docId w15:val="{1FFBC079-7EBB-4802-A1FE-A11CCE59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3625"/>
    <w:pPr>
      <w:spacing w:after="120" w:line="264" w:lineRule="auto"/>
    </w:pPr>
    <w:rPr>
      <w:rFonts w:ascii="Aptos" w:hAnsi="Aptos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AppData\Roaming\Microsoft\Template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DEDE6B-01B9-4C26-8952-963A4C54C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BFF26C-D888-4100-BB85-A9578948A4DD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3A57CCCF-6524-4D29-9F83-D5ECD65EA9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3</TotalTime>
  <Pages>1</Pages>
  <Words>58</Words>
  <Characters>294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4</cp:revision>
  <dcterms:created xsi:type="dcterms:W3CDTF">2025-11-04T22:17:00Z</dcterms:created>
  <dcterms:modified xsi:type="dcterms:W3CDTF">2025-11-06T18:37:00Z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  <property fmtid="{D5CDD505-2E9C-101B-9397-08002B2CF9AE}" pid="4" name="MediaServiceImageTags">
    <vt:lpwstr/>
  </property>
</Properties>
</file>