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A733E" w14:textId="77777777" w:rsidR="00050080" w:rsidRPr="005B4D67" w:rsidRDefault="00050080" w:rsidP="005B4D67">
      <w:pPr>
        <w:pStyle w:val="Heading1"/>
      </w:pPr>
      <w:r w:rsidRPr="005B4D67">
        <w:t>Warm-up: God, Gold, and Glory Extension</w:t>
      </w:r>
    </w:p>
    <w:p w14:paraId="7E53EEA8" w14:textId="3C3F3520" w:rsidR="00050080" w:rsidRPr="005B4D67" w:rsidRDefault="00050080" w:rsidP="005B4D67">
      <w:pPr>
        <w:pStyle w:val="Heading2"/>
      </w:pPr>
      <w:r w:rsidRPr="005B4D67">
        <w:t xml:space="preserve">Voices of Texas History Unit 2: Age of Contact </w:t>
      </w:r>
    </w:p>
    <w:p w14:paraId="74F79AC4" w14:textId="77777777" w:rsidR="00050080" w:rsidRPr="00F134D8" w:rsidRDefault="00050080" w:rsidP="003F2BF8">
      <w:pPr>
        <w:pStyle w:val="Directions"/>
      </w:pPr>
      <w:r w:rsidRPr="00F134D8">
        <w:t>Today we will read two different excerpts from the Spanish point of view showing interactions between the conquistadors and the American Indians in the Caribbean.</w:t>
      </w:r>
    </w:p>
    <w:p w14:paraId="59F9353B" w14:textId="071C1FED" w:rsidR="00050080" w:rsidRPr="00F134D8" w:rsidRDefault="00050080" w:rsidP="003F2BF8">
      <w:pPr>
        <w:pStyle w:val="Exercise1"/>
      </w:pPr>
      <w:r w:rsidRPr="00F134D8">
        <w:t xml:space="preserve">1. What is one thing you expect to see in the excerpts? </w:t>
      </w:r>
      <w:r w:rsidR="003F2BF8">
        <w:t>(blank)</w:t>
      </w:r>
    </w:p>
    <w:p w14:paraId="487C0528" w14:textId="1C3E3149" w:rsidR="00050080" w:rsidRPr="00F134D8" w:rsidRDefault="00050080" w:rsidP="003F2BF8">
      <w:pPr>
        <w:pStyle w:val="Exercise1"/>
      </w:pPr>
      <w:r w:rsidRPr="00F134D8">
        <w:t xml:space="preserve">2. What is one thing you don’t expect to see in the excerpts? </w:t>
      </w:r>
      <w:r w:rsidR="003F2BF8">
        <w:t>(blank)</w:t>
      </w:r>
    </w:p>
    <w:p w14:paraId="58DE9883" w14:textId="1BD16EBE" w:rsidR="00050080" w:rsidRPr="00F134D8" w:rsidRDefault="00050080" w:rsidP="003F2BF8">
      <w:pPr>
        <w:pStyle w:val="Exercise1"/>
      </w:pPr>
      <w:r w:rsidRPr="00F134D8">
        <w:t xml:space="preserve">3. Will we get the whole picture of the relationship between the Spanish and the American Indians from these excerpts? Explain your answer. </w:t>
      </w:r>
      <w:r w:rsidR="003F2BF8">
        <w:t>(blank)</w:t>
      </w:r>
    </w:p>
    <w:p w14:paraId="44D64726" w14:textId="77777777" w:rsidR="002628AE" w:rsidRDefault="002628AE" w:rsidP="006943E5">
      <w:pPr>
        <w:pStyle w:val="BodyText"/>
      </w:pPr>
    </w:p>
    <w:sectPr w:rsidR="002628AE" w:rsidSect="00D60E8C">
      <w:pgSz w:w="12240" w:h="15840"/>
      <w:pgMar w:top="1080" w:right="1080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700323450">
    <w:abstractNumId w:val="10"/>
  </w:num>
  <w:num w:numId="2" w16cid:durableId="32005185">
    <w:abstractNumId w:val="2"/>
  </w:num>
  <w:num w:numId="3" w16cid:durableId="1947735776">
    <w:abstractNumId w:val="11"/>
  </w:num>
  <w:num w:numId="4" w16cid:durableId="1003583688">
    <w:abstractNumId w:val="1"/>
  </w:num>
  <w:num w:numId="5" w16cid:durableId="1818065461">
    <w:abstractNumId w:val="9"/>
  </w:num>
  <w:num w:numId="6" w16cid:durableId="642851305">
    <w:abstractNumId w:val="7"/>
  </w:num>
  <w:num w:numId="7" w16cid:durableId="801460799">
    <w:abstractNumId w:val="15"/>
  </w:num>
  <w:num w:numId="8" w16cid:durableId="163010118">
    <w:abstractNumId w:val="4"/>
  </w:num>
  <w:num w:numId="9" w16cid:durableId="96020809">
    <w:abstractNumId w:val="6"/>
  </w:num>
  <w:num w:numId="10" w16cid:durableId="461391313">
    <w:abstractNumId w:val="3"/>
  </w:num>
  <w:num w:numId="11" w16cid:durableId="939529801">
    <w:abstractNumId w:val="0"/>
  </w:num>
  <w:num w:numId="12" w16cid:durableId="461849810">
    <w:abstractNumId w:val="11"/>
  </w:num>
  <w:num w:numId="13" w16cid:durableId="1782383788">
    <w:abstractNumId w:val="10"/>
  </w:num>
  <w:num w:numId="14" w16cid:durableId="1699232571">
    <w:abstractNumId w:val="2"/>
  </w:num>
  <w:num w:numId="15" w16cid:durableId="186258160">
    <w:abstractNumId w:val="8"/>
  </w:num>
  <w:num w:numId="16" w16cid:durableId="704796765">
    <w:abstractNumId w:val="1"/>
  </w:num>
  <w:num w:numId="17" w16cid:durableId="1018238267">
    <w:abstractNumId w:val="9"/>
  </w:num>
  <w:num w:numId="18" w16cid:durableId="955603364">
    <w:abstractNumId w:val="13"/>
  </w:num>
  <w:num w:numId="19" w16cid:durableId="1105812399">
    <w:abstractNumId w:val="12"/>
  </w:num>
  <w:num w:numId="20" w16cid:durableId="266931902">
    <w:abstractNumId w:val="5"/>
  </w:num>
  <w:num w:numId="21" w16cid:durableId="794062617">
    <w:abstractNumId w:val="14"/>
  </w:num>
  <w:num w:numId="22" w16cid:durableId="1471898781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050080"/>
    <w:rsid w:val="00050080"/>
    <w:rsid w:val="00056151"/>
    <w:rsid w:val="0006590A"/>
    <w:rsid w:val="000B4A57"/>
    <w:rsid w:val="000D1F13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2BF8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B4D67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1129A"/>
    <w:rsid w:val="00B4095F"/>
    <w:rsid w:val="00B5153C"/>
    <w:rsid w:val="00B66F60"/>
    <w:rsid w:val="00B7697C"/>
    <w:rsid w:val="00B9416B"/>
    <w:rsid w:val="00BA3656"/>
    <w:rsid w:val="00BB6AAD"/>
    <w:rsid w:val="00BC6222"/>
    <w:rsid w:val="00BC7C1A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4EEF42"/>
  <w15:chartTrackingRefBased/>
  <w15:docId w15:val="{A4FEAE5C-0EA6-45F3-871A-500953F5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0080"/>
    <w:pPr>
      <w:spacing w:after="120" w:line="264" w:lineRule="auto"/>
    </w:pPr>
    <w:rPr>
      <w:rFonts w:ascii="Aptos" w:hAnsi="Aptos"/>
    </w:rPr>
  </w:style>
  <w:style w:type="paragraph" w:styleId="Heading1">
    <w:name w:val="heading 1"/>
    <w:basedOn w:val="BrailleBase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AppData\Roaming\Microsoft\Template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C3083E-193A-4405-A2E3-624B18C93557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A8864B4A-3D21-4D50-B22E-C460075E7B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6061F8-74F8-4086-9664-07EA715F5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2</TotalTime>
  <Pages>1</Pages>
  <Words>88</Words>
  <Characters>446</Characters>
  <Application>Microsoft Office Word</Application>
  <DocSecurity>0</DocSecurity>
  <Lines>10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4</cp:revision>
  <dcterms:created xsi:type="dcterms:W3CDTF">2025-11-04T22:16:00Z</dcterms:created>
  <dcterms:modified xsi:type="dcterms:W3CDTF">2025-11-06T18:36:00Z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  <property fmtid="{D5CDD505-2E9C-101B-9397-08002B2CF9AE}" pid="4" name="MediaServiceImageTags">
    <vt:lpwstr/>
  </property>
</Properties>
</file>