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A955" w14:textId="4E60B92B" w:rsidR="00D309D5" w:rsidRPr="001909DA" w:rsidRDefault="00D309D5" w:rsidP="007D19BA">
      <w:pPr>
        <w:pStyle w:val="Heading1"/>
      </w:pPr>
      <w:r w:rsidRPr="001909DA">
        <w:rPr>
          <w:noProof/>
        </w:rPr>
        <w:t>God, Gold, and Glory</w:t>
      </w:r>
      <w:r w:rsidRPr="001909DA">
        <w:t xml:space="preserve"> Exit Ticket</w:t>
      </w:r>
    </w:p>
    <w:p w14:paraId="09C8E757" w14:textId="77777777" w:rsidR="00D309D5" w:rsidRDefault="00D309D5" w:rsidP="007D19BA">
      <w:pPr>
        <w:pStyle w:val="Quote"/>
      </w:pPr>
      <w:r w:rsidRPr="002D5244">
        <w:t xml:space="preserve">“This day I launched the ship and made ready to depart in the name of God, next Thursday, for the southeast in quest of gold and spices, as well as to discover the country.” </w:t>
      </w:r>
    </w:p>
    <w:p w14:paraId="7B5FB6B0" w14:textId="7CA89B33" w:rsidR="00D309D5" w:rsidRPr="004517D0" w:rsidRDefault="00D309D5" w:rsidP="007D19BA">
      <w:pPr>
        <w:pStyle w:val="Attribution"/>
      </w:pPr>
      <w:r w:rsidRPr="002D5244">
        <w:t>Personal narrative of the first voyage of Columbus to America</w:t>
      </w:r>
      <w:r>
        <w:t>:</w:t>
      </w:r>
      <w:r w:rsidRPr="002D5244">
        <w:t xml:space="preserve"> from a manuscript recently discovered in Spain. Library of Congress</w:t>
      </w:r>
    </w:p>
    <w:p w14:paraId="21F08616" w14:textId="77777777" w:rsidR="00D309D5" w:rsidRPr="004E4B77" w:rsidRDefault="00D309D5" w:rsidP="007D19BA">
      <w:pPr>
        <w:pStyle w:val="Exercise1"/>
        <w:rPr>
          <w:i/>
          <w:iCs/>
        </w:rPr>
      </w:pPr>
      <w:r>
        <w:t xml:space="preserve">1. </w:t>
      </w:r>
      <w:r w:rsidRPr="004E4B77">
        <w:t>Which statement below gives the most accurate significance of the quote above?</w:t>
      </w:r>
    </w:p>
    <w:p w14:paraId="2354AF1E" w14:textId="77777777" w:rsidR="00D309D5" w:rsidRPr="004E4B77" w:rsidRDefault="00D309D5" w:rsidP="007D19BA">
      <w:pPr>
        <w:pStyle w:val="Exercise2"/>
      </w:pPr>
      <w:r>
        <w:t xml:space="preserve">a. </w:t>
      </w:r>
      <w:r w:rsidRPr="004E4B77">
        <w:t>This quote demonstrates the significance of Columbus’ journeys in establishing an international system</w:t>
      </w:r>
      <w:r>
        <w:t xml:space="preserve"> </w:t>
      </w:r>
      <w:r w:rsidRPr="004E4B77">
        <w:t>of trade across the Atlantic.</w:t>
      </w:r>
    </w:p>
    <w:p w14:paraId="02CEE36D" w14:textId="77777777" w:rsidR="00D309D5" w:rsidRPr="004E4B77" w:rsidRDefault="00D309D5" w:rsidP="007D19BA">
      <w:pPr>
        <w:pStyle w:val="Exercise2"/>
      </w:pPr>
      <w:r>
        <w:t xml:space="preserve">b. </w:t>
      </w:r>
      <w:r w:rsidRPr="004E4B77">
        <w:t>This quote demonstrates Spain’s three primary goals of spreading the Catholic religion, gaining land and power, and acquiring great wealth.</w:t>
      </w:r>
    </w:p>
    <w:p w14:paraId="55F771B0" w14:textId="77777777" w:rsidR="00D309D5" w:rsidRPr="004E4B77" w:rsidRDefault="00D309D5" w:rsidP="007D19BA">
      <w:pPr>
        <w:pStyle w:val="Exercise2"/>
      </w:pPr>
      <w:r>
        <w:t xml:space="preserve">c. </w:t>
      </w:r>
      <w:r w:rsidRPr="004E4B77">
        <w:t xml:space="preserve">This quote demonstrates the rise of Spain as a world power following the defeat of the Moors during the </w:t>
      </w:r>
      <w:proofErr w:type="gramStart"/>
      <w:r w:rsidRPr="004E4B77">
        <w:t>period of time</w:t>
      </w:r>
      <w:proofErr w:type="gramEnd"/>
      <w:r w:rsidRPr="004E4B77">
        <w:t xml:space="preserve"> known as the Reconquista.</w:t>
      </w:r>
    </w:p>
    <w:p w14:paraId="10D14369" w14:textId="77777777" w:rsidR="00D309D5" w:rsidRPr="004E4B77" w:rsidRDefault="00D309D5" w:rsidP="007D19BA">
      <w:pPr>
        <w:pStyle w:val="Exercise2"/>
      </w:pPr>
      <w:r>
        <w:t xml:space="preserve">d. </w:t>
      </w:r>
      <w:r w:rsidRPr="004E4B77">
        <w:t xml:space="preserve">This quote demonstrates the negative influence of Spanish exploration on American Indian populations. </w:t>
      </w:r>
    </w:p>
    <w:p w14:paraId="6A150631" w14:textId="77777777" w:rsidR="002628AE" w:rsidRDefault="002628AE" w:rsidP="007D19BA">
      <w:pPr>
        <w:pStyle w:val="Exercise2"/>
        <w:numPr>
          <w:ilvl w:val="0"/>
          <w:numId w:val="0"/>
        </w:numPr>
        <w:ind w:left="1080"/>
      </w:pP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96718443">
    <w:abstractNumId w:val="10"/>
  </w:num>
  <w:num w:numId="2" w16cid:durableId="1088770866">
    <w:abstractNumId w:val="2"/>
  </w:num>
  <w:num w:numId="3" w16cid:durableId="2130541663">
    <w:abstractNumId w:val="11"/>
  </w:num>
  <w:num w:numId="4" w16cid:durableId="742414489">
    <w:abstractNumId w:val="1"/>
  </w:num>
  <w:num w:numId="5" w16cid:durableId="904680001">
    <w:abstractNumId w:val="9"/>
  </w:num>
  <w:num w:numId="6" w16cid:durableId="1616867136">
    <w:abstractNumId w:val="7"/>
  </w:num>
  <w:num w:numId="7" w16cid:durableId="1011957298">
    <w:abstractNumId w:val="15"/>
  </w:num>
  <w:num w:numId="8" w16cid:durableId="1163011239">
    <w:abstractNumId w:val="4"/>
  </w:num>
  <w:num w:numId="9" w16cid:durableId="1253507117">
    <w:abstractNumId w:val="6"/>
  </w:num>
  <w:num w:numId="10" w16cid:durableId="1656957730">
    <w:abstractNumId w:val="3"/>
  </w:num>
  <w:num w:numId="11" w16cid:durableId="53428173">
    <w:abstractNumId w:val="0"/>
  </w:num>
  <w:num w:numId="12" w16cid:durableId="1325276255">
    <w:abstractNumId w:val="11"/>
  </w:num>
  <w:num w:numId="13" w16cid:durableId="687951160">
    <w:abstractNumId w:val="10"/>
  </w:num>
  <w:num w:numId="14" w16cid:durableId="645821959">
    <w:abstractNumId w:val="2"/>
  </w:num>
  <w:num w:numId="15" w16cid:durableId="704137851">
    <w:abstractNumId w:val="8"/>
  </w:num>
  <w:num w:numId="16" w16cid:durableId="425734264">
    <w:abstractNumId w:val="1"/>
  </w:num>
  <w:num w:numId="17" w16cid:durableId="355623113">
    <w:abstractNumId w:val="9"/>
  </w:num>
  <w:num w:numId="18" w16cid:durableId="1029377866">
    <w:abstractNumId w:val="13"/>
  </w:num>
  <w:num w:numId="19" w16cid:durableId="1272401058">
    <w:abstractNumId w:val="12"/>
  </w:num>
  <w:num w:numId="20" w16cid:durableId="572009929">
    <w:abstractNumId w:val="5"/>
  </w:num>
  <w:num w:numId="21" w16cid:durableId="610085731">
    <w:abstractNumId w:val="14"/>
  </w:num>
  <w:num w:numId="22" w16cid:durableId="55308151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IFT.StyleMap.GUID" w:val="f204a9a4-3c7f-4d8e-9fad-59953e06de59"/>
  </w:docVars>
  <w:rsids>
    <w:rsidRoot w:val="00D309D5"/>
    <w:rsid w:val="00056151"/>
    <w:rsid w:val="0006590A"/>
    <w:rsid w:val="000B4A57"/>
    <w:rsid w:val="000D1F13"/>
    <w:rsid w:val="00100C58"/>
    <w:rsid w:val="00111278"/>
    <w:rsid w:val="00114498"/>
    <w:rsid w:val="0017251B"/>
    <w:rsid w:val="001845B2"/>
    <w:rsid w:val="00186434"/>
    <w:rsid w:val="001909DA"/>
    <w:rsid w:val="0019418E"/>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D19BA"/>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09D5"/>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05496"/>
  <w15:chartTrackingRefBased/>
  <w15:docId w15:val="{2F988B56-DE05-4FA7-BF12-2DCEE51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9D5"/>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76A22-E6D7-49BE-B77D-1C192361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F240B-5FE0-4489-AA80-70BCE58B91C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8EF31EB9-A5AC-43CB-8C4B-34896F50C5B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1</Pages>
  <Words>179</Words>
  <Characters>776</Characters>
  <Application>Microsoft Office Word</Application>
  <DocSecurity>0</DocSecurity>
  <Lines>22</Lines>
  <Paragraphs>23</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2025-11-04T21:38:00Z</dcterms:created>
  <dcterms:modified xsi:type="dcterms:W3CDTF">2025-11-06T17:46:00Z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