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6104" w14:textId="3E5E643A" w:rsidR="00537F6B" w:rsidRPr="00125DDB" w:rsidRDefault="00537F6B" w:rsidP="00125DDB">
      <w:pPr>
        <w:pStyle w:val="Heading1"/>
        <w:rPr>
          <w:rStyle w:val="Strong"/>
          <w:b w:val="0"/>
          <w:bCs w:val="0"/>
        </w:rPr>
      </w:pPr>
      <w:bookmarkStart w:id="0" w:name="_Hlk175212444"/>
      <w:r w:rsidRPr="00125DDB">
        <w:rPr>
          <w:rStyle w:val="Strong"/>
          <w:b w:val="0"/>
          <w:bCs w:val="0"/>
        </w:rPr>
        <w:t>God, Gold, and Glory</w:t>
      </w:r>
      <w:r w:rsidR="005E3DF4">
        <w:rPr>
          <w:rStyle w:val="Strong"/>
          <w:b w:val="0"/>
          <w:bCs w:val="0"/>
        </w:rPr>
        <w:t>:</w:t>
      </w:r>
      <w:r w:rsidRPr="00125DDB">
        <w:rPr>
          <w:rStyle w:val="Strong"/>
          <w:b w:val="0"/>
          <w:bCs w:val="0"/>
        </w:rPr>
        <w:t xml:space="preserve"> Advanced</w:t>
      </w:r>
    </w:p>
    <w:p w14:paraId="38FA8296" w14:textId="77777777" w:rsidR="00537F6B" w:rsidRPr="00537F6B" w:rsidRDefault="00537F6B" w:rsidP="00125DDB">
      <w:pPr>
        <w:pStyle w:val="Heading2"/>
      </w:pPr>
      <w:r w:rsidRPr="00537F6B">
        <w:t>Unit 2: Age of Contact</w:t>
      </w:r>
    </w:p>
    <w:p w14:paraId="7D708DCE" w14:textId="77777777" w:rsidR="00537F6B" w:rsidRPr="00A024D6" w:rsidRDefault="00537F6B" w:rsidP="0042481A">
      <w:pPr>
        <w:pStyle w:val="Exercise1"/>
      </w:pPr>
      <w:r w:rsidRPr="00A024D6">
        <w:t>The Reconquista</w:t>
      </w:r>
    </w:p>
    <w:p w14:paraId="61FD0574" w14:textId="413CD157" w:rsidR="00537F6B" w:rsidRPr="00A024D6" w:rsidRDefault="00537F6B" w:rsidP="0042481A">
      <w:pPr>
        <w:pStyle w:val="Exercise2"/>
      </w:pPr>
      <w:r w:rsidRPr="00A024D6">
        <w:t xml:space="preserve">Key Information: </w:t>
      </w:r>
      <w:r w:rsidR="0042481A">
        <w:t>(blank)</w:t>
      </w:r>
    </w:p>
    <w:p w14:paraId="42C72974" w14:textId="5B24817D" w:rsidR="00537F6B" w:rsidRPr="00A024D6" w:rsidRDefault="00537F6B" w:rsidP="0042481A">
      <w:pPr>
        <w:pStyle w:val="Exercise2"/>
      </w:pPr>
      <w:r w:rsidRPr="00A024D6">
        <w:t xml:space="preserve">Significance: </w:t>
      </w:r>
      <w:r w:rsidR="0042481A">
        <w:t>(blank)</w:t>
      </w:r>
    </w:p>
    <w:p w14:paraId="6D8E19B6" w14:textId="67DBAFB0" w:rsidR="00537F6B" w:rsidRPr="00A024D6" w:rsidRDefault="00537F6B" w:rsidP="0042481A">
      <w:pPr>
        <w:pStyle w:val="Exercise2"/>
      </w:pPr>
      <w:r w:rsidRPr="00A024D6">
        <w:t xml:space="preserve">Essential Question – Your Response: </w:t>
      </w:r>
      <w:r w:rsidR="0042481A">
        <w:t>(blank)</w:t>
      </w:r>
    </w:p>
    <w:p w14:paraId="7F7D3B66" w14:textId="77777777" w:rsidR="00537F6B" w:rsidRPr="00A024D6" w:rsidRDefault="00537F6B" w:rsidP="0042481A">
      <w:pPr>
        <w:pStyle w:val="Exercise2"/>
      </w:pPr>
      <w:r w:rsidRPr="00A024D6">
        <w:t>Color the location of the Moors and the land they conquered.</w:t>
      </w:r>
    </w:p>
    <w:p w14:paraId="025CA1A2" w14:textId="1D1C4545" w:rsidR="00537F6B" w:rsidRPr="00A024D6" w:rsidRDefault="00C2531E" w:rsidP="00537F6B">
      <w:pPr>
        <w:spacing w:after="0" w:line="240" w:lineRule="auto"/>
        <w:rPr>
          <w:rFonts w:ascii="Gotham Book" w:hAnsi="Gotham Book"/>
        </w:rPr>
      </w:pPr>
      <w:r>
        <w:rPr>
          <w:rFonts w:ascii="Gotham Book" w:hAnsi="Gotham Book"/>
          <w:noProof/>
        </w:rPr>
        <w:pict w14:anchorId="46349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map of the world with northern Africa highlighted to show the location of the Moors, and with Spain highlighted to show where the Moors conquered." style="width:243.7pt;height:103.85pt;visibility:visible;mso-wrap-style:square">
            <v:imagedata r:id="rId10" o:title="A map of the world with northern Africa highlighted to show the location of the Moors, and with Spain highlighted to show where the Moors conquered" cropbottom="9857f" cropleft="-1f" cropright="-895f"/>
          </v:shape>
        </w:pict>
      </w:r>
    </w:p>
    <w:p w14:paraId="36B174C8" w14:textId="77777777" w:rsidR="00537F6B" w:rsidRPr="00A024D6" w:rsidRDefault="00537F6B" w:rsidP="0042481A">
      <w:pPr>
        <w:pStyle w:val="Exercise1"/>
      </w:pPr>
      <w:r w:rsidRPr="00A024D6">
        <w:t>Christopher Columbus</w:t>
      </w:r>
    </w:p>
    <w:p w14:paraId="50D9E796" w14:textId="194D4BEC" w:rsidR="00537F6B" w:rsidRPr="00A024D6" w:rsidRDefault="00537F6B" w:rsidP="0042481A">
      <w:pPr>
        <w:pStyle w:val="Exercise2"/>
      </w:pPr>
      <w:r w:rsidRPr="00A024D6">
        <w:t xml:space="preserve">Key Information: </w:t>
      </w:r>
      <w:r w:rsidR="0042481A">
        <w:t>(blank)</w:t>
      </w:r>
    </w:p>
    <w:p w14:paraId="5296488C" w14:textId="031422CA" w:rsidR="00537F6B" w:rsidRPr="00A024D6" w:rsidRDefault="00537F6B" w:rsidP="0042481A">
      <w:pPr>
        <w:pStyle w:val="Exercise2"/>
      </w:pPr>
      <w:r w:rsidRPr="00A024D6">
        <w:t xml:space="preserve">Significance: </w:t>
      </w:r>
      <w:r w:rsidR="0042481A">
        <w:t>(blank)</w:t>
      </w:r>
    </w:p>
    <w:p w14:paraId="6A6A01A4" w14:textId="02377FF1" w:rsidR="00537F6B" w:rsidRPr="00A024D6" w:rsidRDefault="00537F6B" w:rsidP="0042481A">
      <w:pPr>
        <w:pStyle w:val="Exercise2"/>
      </w:pPr>
      <w:r w:rsidRPr="00A024D6">
        <w:t xml:space="preserve">Essential Question – Your Response: </w:t>
      </w:r>
      <w:r w:rsidR="0042481A">
        <w:t>(blank)</w:t>
      </w:r>
    </w:p>
    <w:p w14:paraId="7FCDE829" w14:textId="77777777" w:rsidR="00537F6B" w:rsidRPr="00A024D6" w:rsidRDefault="00537F6B" w:rsidP="0042481A">
      <w:pPr>
        <w:pStyle w:val="Exercise2"/>
      </w:pPr>
      <w:r w:rsidRPr="00A024D6">
        <w:t>Trace Columbus’ Route on your map</w:t>
      </w:r>
    </w:p>
    <w:p w14:paraId="19506934" w14:textId="46623C7F" w:rsidR="00537F6B" w:rsidRPr="00A024D6" w:rsidRDefault="00C2531E" w:rsidP="00537F6B">
      <w:pPr>
        <w:spacing w:after="0" w:line="240" w:lineRule="auto"/>
        <w:rPr>
          <w:rFonts w:ascii="Gotham Book" w:hAnsi="Gotham Book"/>
        </w:rPr>
      </w:pPr>
      <w:r>
        <w:rPr>
          <w:rFonts w:ascii="Gotham Book" w:hAnsi="Gotham Book"/>
          <w:noProof/>
        </w:rPr>
        <w:pict w14:anchorId="34E7BCF7">
          <v:shape id="_x0000_i1026" type="#_x0000_t75" alt="A map of the world with northern Africa highlighted to show the location of the Moors, and with Spain highlighted to show where the Moors conquered." style="width:243pt;height:107.3pt;visibility:visible;mso-wrap-style:square">
            <v:imagedata r:id="rId10" o:title="A map of the world with northern Africa highlighted to show the location of the Moors, and with Spain highlighted to show where the Moors conquered" cropbottom="8657f" cropleft="1f" cropright="-69f"/>
          </v:shape>
        </w:pict>
      </w:r>
    </w:p>
    <w:p w14:paraId="3CE0B08E" w14:textId="77777777" w:rsidR="00537F6B" w:rsidRPr="00A024D6" w:rsidRDefault="00537F6B" w:rsidP="0042481A">
      <w:pPr>
        <w:pStyle w:val="Exercise1"/>
      </w:pPr>
      <w:r w:rsidRPr="00A024D6">
        <w:t>The Columbian Exchange</w:t>
      </w:r>
    </w:p>
    <w:p w14:paraId="12E20810" w14:textId="33A3D105" w:rsidR="00537F6B" w:rsidRPr="00A024D6" w:rsidRDefault="00537F6B" w:rsidP="0042481A">
      <w:pPr>
        <w:pStyle w:val="Exercise2"/>
      </w:pPr>
      <w:r w:rsidRPr="00A024D6">
        <w:t xml:space="preserve">Key Information: </w:t>
      </w:r>
      <w:r w:rsidR="0042481A">
        <w:t>(blank)</w:t>
      </w:r>
    </w:p>
    <w:p w14:paraId="045C0470" w14:textId="5BB39B00" w:rsidR="00537F6B" w:rsidRPr="00A024D6" w:rsidRDefault="00537F6B" w:rsidP="0042481A">
      <w:pPr>
        <w:pStyle w:val="Exercise2"/>
      </w:pPr>
      <w:r w:rsidRPr="00A024D6">
        <w:t xml:space="preserve">Significance: </w:t>
      </w:r>
      <w:r w:rsidR="0042481A">
        <w:t>(blank)</w:t>
      </w:r>
    </w:p>
    <w:p w14:paraId="5923001F" w14:textId="1810F44B" w:rsidR="00537F6B" w:rsidRPr="00A024D6" w:rsidRDefault="00537F6B" w:rsidP="0042481A">
      <w:pPr>
        <w:pStyle w:val="Exercise2"/>
      </w:pPr>
      <w:r w:rsidRPr="00A024D6">
        <w:t xml:space="preserve">Essential Question – Your Response: </w:t>
      </w:r>
      <w:r w:rsidR="0042481A">
        <w:t>(blank)</w:t>
      </w:r>
    </w:p>
    <w:p w14:paraId="2EC89162" w14:textId="77777777" w:rsidR="00537F6B" w:rsidRPr="00A024D6" w:rsidRDefault="00537F6B" w:rsidP="0042481A">
      <w:pPr>
        <w:pStyle w:val="Exercise2"/>
      </w:pPr>
      <w:r w:rsidRPr="00A024D6">
        <w:t>Natural Resources Being Traded Between</w:t>
      </w:r>
    </w:p>
    <w:p w14:paraId="5F7E3A8F" w14:textId="77777777" w:rsidR="00537F6B" w:rsidRPr="00A024D6" w:rsidRDefault="00537F6B" w:rsidP="0042481A">
      <w:pPr>
        <w:pStyle w:val="Exercise2"/>
      </w:pPr>
      <w:r w:rsidRPr="00A024D6">
        <w:t>The Americas and Europe</w:t>
      </w:r>
      <w:r>
        <w:t xml:space="preserve"> </w:t>
      </w:r>
      <w:r w:rsidRPr="00A024D6">
        <w:t>/</w:t>
      </w:r>
      <w:r>
        <w:t xml:space="preserve"> </w:t>
      </w:r>
      <w:r w:rsidRPr="00A024D6">
        <w:t>Africa</w:t>
      </w:r>
    </w:p>
    <w:p w14:paraId="0899779D" w14:textId="78C86E07" w:rsidR="00537F6B" w:rsidRPr="00A024D6" w:rsidRDefault="0042481A" w:rsidP="0042481A">
      <w:pPr>
        <w:pStyle w:val="Exercise2"/>
      </w:pPr>
      <w:r>
        <w:t>(blank)</w:t>
      </w:r>
    </w:p>
    <w:p w14:paraId="028E7896" w14:textId="77777777" w:rsidR="00537F6B" w:rsidRPr="00A024D6" w:rsidRDefault="00537F6B" w:rsidP="0042481A">
      <w:pPr>
        <w:pStyle w:val="Exercise1"/>
      </w:pPr>
      <w:r w:rsidRPr="00A024D6">
        <w:t>Reasons for Exploration</w:t>
      </w:r>
    </w:p>
    <w:p w14:paraId="2EB4CEF6" w14:textId="63EB3ECA" w:rsidR="00537F6B" w:rsidRPr="00A024D6" w:rsidRDefault="00537F6B" w:rsidP="0042481A">
      <w:pPr>
        <w:pStyle w:val="Exercise2"/>
      </w:pPr>
      <w:r w:rsidRPr="00A024D6">
        <w:t xml:space="preserve">Key Information: </w:t>
      </w:r>
      <w:r w:rsidR="0042481A">
        <w:t>(blank)</w:t>
      </w:r>
    </w:p>
    <w:p w14:paraId="69747D3F" w14:textId="45B04C67" w:rsidR="00537F6B" w:rsidRPr="00A024D6" w:rsidRDefault="00537F6B" w:rsidP="0042481A">
      <w:pPr>
        <w:pStyle w:val="Exercise2"/>
      </w:pPr>
      <w:r w:rsidRPr="00A024D6">
        <w:lastRenderedPageBreak/>
        <w:t xml:space="preserve">Significance: </w:t>
      </w:r>
      <w:r w:rsidR="0042481A">
        <w:t>(blank)</w:t>
      </w:r>
    </w:p>
    <w:p w14:paraId="34F5CE7A" w14:textId="3867E16B" w:rsidR="00537F6B" w:rsidRPr="00A024D6" w:rsidRDefault="00537F6B" w:rsidP="0042481A">
      <w:pPr>
        <w:pStyle w:val="Exercise2"/>
      </w:pPr>
      <w:r w:rsidRPr="00A024D6">
        <w:t xml:space="preserve">Essential Question – Your Response: </w:t>
      </w:r>
      <w:r w:rsidR="0042481A">
        <w:t>(blank)</w:t>
      </w:r>
    </w:p>
    <w:p w14:paraId="54FEEA12" w14:textId="77777777" w:rsidR="00537F6B" w:rsidRPr="00A024D6" w:rsidRDefault="00537F6B" w:rsidP="0042481A">
      <w:pPr>
        <w:pStyle w:val="Exercise2"/>
      </w:pPr>
      <w:r w:rsidRPr="00A024D6">
        <w:t>Where did Spain find the most gold?</w:t>
      </w:r>
    </w:p>
    <w:p w14:paraId="5266A6E1" w14:textId="77777777" w:rsidR="00537F6B" w:rsidRPr="00A024D6" w:rsidRDefault="00537F6B" w:rsidP="0042481A">
      <w:pPr>
        <w:pStyle w:val="Exercise2"/>
      </w:pPr>
      <w:r w:rsidRPr="00A024D6">
        <w:t>Circle, highlight, or color in the areas</w:t>
      </w:r>
    </w:p>
    <w:p w14:paraId="471CE69F" w14:textId="51FE389D" w:rsidR="00537F6B" w:rsidRPr="00A024D6" w:rsidRDefault="00C2531E" w:rsidP="00537F6B">
      <w:pPr>
        <w:spacing w:after="0" w:line="240" w:lineRule="auto"/>
        <w:rPr>
          <w:rFonts w:ascii="Gotham Book" w:hAnsi="Gotham Book"/>
        </w:rPr>
      </w:pPr>
      <w:r>
        <w:rPr>
          <w:rFonts w:ascii="Gotham Book" w:hAnsi="Gotham Book"/>
          <w:noProof/>
        </w:rPr>
        <w:pict w14:anchorId="7FEF30B7">
          <v:shape id="Picture 2" o:spid="_x0000_i1027" type="#_x0000_t75" alt="A map of the world with northern Africa highlighted to show the location of the Moors, and with Spain highlighted to show where the Moors conquered." style="width:227.1pt;height:115.6pt;visibility:visible;mso-wrap-style:square">
            <v:imagedata r:id="rId10" o:title="A map of the world with northern Africa highlighted to show the location of the Moors, and with Spain highlighted to show where the Moors conquered"/>
          </v:shape>
        </w:pict>
      </w:r>
    </w:p>
    <w:bookmarkEnd w:id="0"/>
    <w:p w14:paraId="3AC83648" w14:textId="77777777" w:rsidR="00537F6B" w:rsidRPr="00A024D6" w:rsidRDefault="00537F6B" w:rsidP="00537F6B">
      <w:pPr>
        <w:spacing w:after="0" w:line="240" w:lineRule="auto"/>
        <w:rPr>
          <w:rFonts w:ascii="Gotham Book" w:hAnsi="Gotham Book"/>
        </w:rPr>
      </w:pPr>
    </w:p>
    <w:p w14:paraId="1104EA97" w14:textId="77777777" w:rsidR="002628AE" w:rsidRDefault="002628AE" w:rsidP="006943E5">
      <w:pPr>
        <w:pStyle w:val="BodyText"/>
      </w:pPr>
    </w:p>
    <w:sectPr w:rsidR="002628AE" w:rsidSect="00537F6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ECF6" w14:textId="77777777" w:rsidR="002B2424" w:rsidRDefault="002B2424">
      <w:pPr>
        <w:spacing w:after="0" w:line="240" w:lineRule="auto"/>
      </w:pPr>
      <w:r>
        <w:separator/>
      </w:r>
    </w:p>
  </w:endnote>
  <w:endnote w:type="continuationSeparator" w:id="0">
    <w:p w14:paraId="0D610372" w14:textId="77777777" w:rsidR="002B2424" w:rsidRDefault="002B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1D5B" w14:textId="77777777" w:rsidR="002B2424" w:rsidRDefault="002B2424">
      <w:pPr>
        <w:spacing w:after="0" w:line="240" w:lineRule="auto"/>
      </w:pPr>
      <w:r>
        <w:separator/>
      </w:r>
    </w:p>
  </w:footnote>
  <w:footnote w:type="continuationSeparator" w:id="0">
    <w:p w14:paraId="03E8564B" w14:textId="77777777" w:rsidR="002B2424" w:rsidRDefault="002B2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A180" w14:textId="77777777" w:rsidR="00537F6B" w:rsidRDefault="00537F6B">
    <w:pPr>
      <w:pStyle w:val="Header"/>
    </w:pPr>
  </w:p>
  <w:p w14:paraId="750874A1" w14:textId="77777777" w:rsidR="00537F6B" w:rsidRDefault="00537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596718443">
    <w:abstractNumId w:val="10"/>
  </w:num>
  <w:num w:numId="2" w16cid:durableId="1088770866">
    <w:abstractNumId w:val="2"/>
  </w:num>
  <w:num w:numId="3" w16cid:durableId="2130541663">
    <w:abstractNumId w:val="11"/>
  </w:num>
  <w:num w:numId="4" w16cid:durableId="742414489">
    <w:abstractNumId w:val="1"/>
  </w:num>
  <w:num w:numId="5" w16cid:durableId="904680001">
    <w:abstractNumId w:val="9"/>
  </w:num>
  <w:num w:numId="6" w16cid:durableId="1616867136">
    <w:abstractNumId w:val="7"/>
  </w:num>
  <w:num w:numId="7" w16cid:durableId="1011957298">
    <w:abstractNumId w:val="15"/>
  </w:num>
  <w:num w:numId="8" w16cid:durableId="1163011239">
    <w:abstractNumId w:val="4"/>
  </w:num>
  <w:num w:numId="9" w16cid:durableId="1253507117">
    <w:abstractNumId w:val="6"/>
  </w:num>
  <w:num w:numId="10" w16cid:durableId="1656957730">
    <w:abstractNumId w:val="3"/>
  </w:num>
  <w:num w:numId="11" w16cid:durableId="53428173">
    <w:abstractNumId w:val="0"/>
  </w:num>
  <w:num w:numId="12" w16cid:durableId="1325276255">
    <w:abstractNumId w:val="11"/>
  </w:num>
  <w:num w:numId="13" w16cid:durableId="687951160">
    <w:abstractNumId w:val="10"/>
  </w:num>
  <w:num w:numId="14" w16cid:durableId="645821959">
    <w:abstractNumId w:val="2"/>
  </w:num>
  <w:num w:numId="15" w16cid:durableId="704137851">
    <w:abstractNumId w:val="8"/>
  </w:num>
  <w:num w:numId="16" w16cid:durableId="425734264">
    <w:abstractNumId w:val="1"/>
  </w:num>
  <w:num w:numId="17" w16cid:durableId="355623113">
    <w:abstractNumId w:val="9"/>
  </w:num>
  <w:num w:numId="18" w16cid:durableId="1029377866">
    <w:abstractNumId w:val="13"/>
  </w:num>
  <w:num w:numId="19" w16cid:durableId="1272401058">
    <w:abstractNumId w:val="12"/>
  </w:num>
  <w:num w:numId="20" w16cid:durableId="572009929">
    <w:abstractNumId w:val="5"/>
  </w:num>
  <w:num w:numId="21" w16cid:durableId="610085731">
    <w:abstractNumId w:val="14"/>
  </w:num>
  <w:num w:numId="22" w16cid:durableId="55308151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537F6B"/>
    <w:rsid w:val="00056151"/>
    <w:rsid w:val="0006590A"/>
    <w:rsid w:val="000B4A57"/>
    <w:rsid w:val="000D1F13"/>
    <w:rsid w:val="00100C58"/>
    <w:rsid w:val="00111278"/>
    <w:rsid w:val="00114498"/>
    <w:rsid w:val="00125DDB"/>
    <w:rsid w:val="0017251B"/>
    <w:rsid w:val="001845B2"/>
    <w:rsid w:val="00186434"/>
    <w:rsid w:val="0019418E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2424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2481A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37F6B"/>
    <w:rsid w:val="005516F5"/>
    <w:rsid w:val="005938EA"/>
    <w:rsid w:val="00596B5C"/>
    <w:rsid w:val="005A7BBA"/>
    <w:rsid w:val="005B0960"/>
    <w:rsid w:val="005C4130"/>
    <w:rsid w:val="005D443F"/>
    <w:rsid w:val="005E3DF4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2196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31E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1FE5B69"/>
  <w15:chartTrackingRefBased/>
  <w15:docId w15:val="{8AC6A214-9993-4FCD-B7C0-FC8FF09A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er" w:uiPriority="99"/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7F6B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537F6B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537F6B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537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37F6B"/>
    <w:rPr>
      <w:rFonts w:ascii="Aptos" w:eastAsia="Aptos" w:hAnsi="Apto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776D3-442D-407C-A3B6-9256D18D96B1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32542431-49B3-4C41-A7DD-3D88B860B72C}"/>
</file>

<file path=customXml/itemProps3.xml><?xml version="1.0" encoding="utf-8"?>
<ds:datastoreItem xmlns:ds="http://schemas.openxmlformats.org/officeDocument/2006/customXml" ds:itemID="{15A5A30F-3811-48CF-B1A7-BD28543606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4</TotalTime>
  <Pages>2</Pages>
  <Words>104</Words>
  <Characters>658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5</cp:revision>
  <dcterms:created xsi:type="dcterms:W3CDTF">2025-11-04T21:37:00Z</dcterms:created>
  <dcterms:modified xsi:type="dcterms:W3CDTF">2026-01-15T00:36:00Z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