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9F3E" w14:textId="7E5412DB" w:rsidR="002B10E9" w:rsidRPr="00213D17" w:rsidRDefault="002B10E9" w:rsidP="00213D17">
      <w:pPr>
        <w:pStyle w:val="Heading1"/>
        <w:rPr>
          <w:rStyle w:val="Strong"/>
          <w:b w:val="0"/>
          <w:bCs w:val="0"/>
        </w:rPr>
      </w:pPr>
      <w:r w:rsidRPr="00213D17">
        <w:rPr>
          <w:rStyle w:val="Strong"/>
          <w:b w:val="0"/>
          <w:bCs w:val="0"/>
        </w:rPr>
        <w:t>God, Gold, and Glory: Foundations</w:t>
      </w:r>
    </w:p>
    <w:p w14:paraId="0FD9E199" w14:textId="77777777" w:rsidR="002B10E9" w:rsidRPr="002B10E9" w:rsidRDefault="002B10E9" w:rsidP="00213D17">
      <w:pPr>
        <w:pStyle w:val="Heading2"/>
      </w:pPr>
      <w:r w:rsidRPr="002B10E9">
        <w:t>Unit 2: Age of Contact</w:t>
      </w:r>
    </w:p>
    <w:p w14:paraId="34B0566B" w14:textId="77777777" w:rsidR="002B10E9" w:rsidRPr="0025731F" w:rsidRDefault="002B10E9" w:rsidP="00213D17">
      <w:pPr>
        <w:pStyle w:val="Exercise1"/>
      </w:pPr>
      <w:r w:rsidRPr="0025731F">
        <w:t>The Reconquista</w:t>
      </w:r>
    </w:p>
    <w:p w14:paraId="6BF0044F" w14:textId="77777777" w:rsidR="002B10E9" w:rsidRPr="0025731F" w:rsidRDefault="002B10E9" w:rsidP="007B0860">
      <w:pPr>
        <w:pStyle w:val="Exercise2"/>
      </w:pPr>
      <w:r w:rsidRPr="0025731F">
        <w:t>Key Information:</w:t>
      </w:r>
    </w:p>
    <w:p w14:paraId="71E248CD" w14:textId="3D799A7A" w:rsidR="002B10E9" w:rsidRPr="0025731F" w:rsidRDefault="00300990" w:rsidP="007B0860">
      <w:pPr>
        <w:pStyle w:val="Exercise3"/>
      </w:pPr>
      <w:r>
        <w:t>(blank)</w:t>
      </w:r>
      <w:r w:rsidR="002B10E9" w:rsidRPr="0025731F">
        <w:t xml:space="preserve">’s </w:t>
      </w:r>
      <w:proofErr w:type="gramStart"/>
      <w:r w:rsidR="002B10E9" w:rsidRPr="0025731F">
        <w:t>800 year</w:t>
      </w:r>
      <w:proofErr w:type="gramEnd"/>
      <w:r w:rsidR="002B10E9" w:rsidRPr="0025731F">
        <w:t xml:space="preserve"> fight for freedom from the African </w:t>
      </w:r>
      <w:r>
        <w:t>(blank)</w:t>
      </w:r>
    </w:p>
    <w:p w14:paraId="110FD54A" w14:textId="77777777" w:rsidR="002B10E9" w:rsidRPr="0025731F" w:rsidRDefault="002B10E9" w:rsidP="007B0860">
      <w:pPr>
        <w:pStyle w:val="Exercise2"/>
      </w:pPr>
      <w:r w:rsidRPr="0025731F">
        <w:t>Significance:</w:t>
      </w:r>
    </w:p>
    <w:p w14:paraId="27763241" w14:textId="7A8FFDBE" w:rsidR="002B10E9" w:rsidRPr="0025731F" w:rsidRDefault="002B10E9" w:rsidP="007B0860">
      <w:pPr>
        <w:pStyle w:val="Exercise3"/>
      </w:pPr>
      <w:r w:rsidRPr="0025731F">
        <w:t xml:space="preserve">Spain’s </w:t>
      </w:r>
      <w:r w:rsidR="00300990">
        <w:t>(blank)</w:t>
      </w:r>
      <w:r w:rsidRPr="0025731F">
        <w:t xml:space="preserve"> against the Moor helped lead to the </w:t>
      </w:r>
      <w:r w:rsidR="00300990">
        <w:t>(blank)</w:t>
      </w:r>
      <w:r w:rsidRPr="0025731F">
        <w:t>.</w:t>
      </w:r>
    </w:p>
    <w:p w14:paraId="7C72AE31" w14:textId="77777777" w:rsidR="002B10E9" w:rsidRPr="0025731F" w:rsidRDefault="002B10E9" w:rsidP="007B0860">
      <w:pPr>
        <w:pStyle w:val="Exercise2"/>
      </w:pPr>
      <w:r w:rsidRPr="0025731F">
        <w:t>Essential Question:</w:t>
      </w:r>
    </w:p>
    <w:p w14:paraId="5691920C" w14:textId="77777777" w:rsidR="002B10E9" w:rsidRPr="0025731F" w:rsidRDefault="002B10E9" w:rsidP="007B0860">
      <w:pPr>
        <w:pStyle w:val="Exercise2"/>
      </w:pPr>
      <w:r w:rsidRPr="0025731F">
        <w:t>Why does Spain want to be involved in global exploration?</w:t>
      </w:r>
    </w:p>
    <w:p w14:paraId="299CC721" w14:textId="77777777" w:rsidR="002B10E9" w:rsidRPr="0025731F" w:rsidRDefault="002B10E9" w:rsidP="007B0860">
      <w:pPr>
        <w:pStyle w:val="Exercise3"/>
      </w:pPr>
      <w:r w:rsidRPr="0025731F">
        <w:t>a. To locate a faster route to Asia.</w:t>
      </w:r>
    </w:p>
    <w:p w14:paraId="7E8FFE9F" w14:textId="77777777" w:rsidR="002B10E9" w:rsidRPr="0025731F" w:rsidRDefault="002B10E9" w:rsidP="007B0860">
      <w:pPr>
        <w:pStyle w:val="Exercise3"/>
      </w:pPr>
      <w:r w:rsidRPr="0025731F">
        <w:t>b. To gain wealth and power for their country.</w:t>
      </w:r>
    </w:p>
    <w:p w14:paraId="75281E75" w14:textId="77777777" w:rsidR="002B10E9" w:rsidRPr="0025731F" w:rsidRDefault="002B10E9" w:rsidP="007B0860">
      <w:pPr>
        <w:pStyle w:val="Exercise3"/>
      </w:pPr>
      <w:r w:rsidRPr="0025731F">
        <w:t>c. To convert American Indians to the Catholic faith.</w:t>
      </w:r>
    </w:p>
    <w:p w14:paraId="1F2562B8" w14:textId="77777777" w:rsidR="002B10E9" w:rsidRPr="0025731F" w:rsidRDefault="002B10E9" w:rsidP="007B0860">
      <w:pPr>
        <w:pStyle w:val="Exercise3"/>
        <w:rPr>
          <w:strike/>
        </w:rPr>
      </w:pPr>
      <w:r w:rsidRPr="0025731F">
        <w:t xml:space="preserve">THIS CHOICE REMOVED d. </w:t>
      </w:r>
      <w:r w:rsidRPr="0025731F">
        <w:rPr>
          <w:strike/>
        </w:rPr>
        <w:t>To compete with France.</w:t>
      </w:r>
    </w:p>
    <w:p w14:paraId="7848FC31" w14:textId="77777777" w:rsidR="002B10E9" w:rsidRPr="0025731F" w:rsidRDefault="002B10E9" w:rsidP="007B0860">
      <w:pPr>
        <w:pStyle w:val="Exercise2"/>
      </w:pPr>
      <w:r w:rsidRPr="0025731F">
        <w:t>Color the location of the Moors and the land they conquered.</w:t>
      </w:r>
    </w:p>
    <w:p w14:paraId="22FFCB5B" w14:textId="21095A22" w:rsidR="002B10E9" w:rsidRPr="0025731F" w:rsidRDefault="002B10E9" w:rsidP="002B10E9">
      <w:pPr>
        <w:spacing w:after="0" w:line="240" w:lineRule="auto"/>
        <w:rPr>
          <w:rFonts w:ascii="Gotham Book" w:hAnsi="Gotham Book"/>
        </w:rPr>
      </w:pPr>
      <w:r w:rsidRPr="002B10E9">
        <w:rPr>
          <w:rFonts w:ascii="Gotham Book" w:hAnsi="Gotham Book"/>
          <w:noProof/>
        </w:rPr>
        <w:drawing>
          <wp:inline distT="0" distB="0" distL="0" distR="0" wp14:anchorId="3B0BFBB2" wp14:editId="32166ABB">
            <wp:extent cx="3094990" cy="1318895"/>
            <wp:effectExtent l="0" t="0" r="0" b="0"/>
            <wp:docPr id="3" name="Picture 2" descr="A map of the world with northern Africa highlighted to show the location of the Moors, and with Spain highlighted to show where the Moors conquer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map of the world with northern Africa highlighted to show the location of the Moors, and with Spain highlighted to show where the Moors conquered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r="-1366" b="15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990" cy="131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916BC" w14:textId="77777777" w:rsidR="002B10E9" w:rsidRPr="0025731F" w:rsidRDefault="002B10E9" w:rsidP="007B0860">
      <w:pPr>
        <w:pStyle w:val="Exercise1"/>
      </w:pPr>
      <w:r w:rsidRPr="0025731F">
        <w:t>Christopher Columbus</w:t>
      </w:r>
    </w:p>
    <w:p w14:paraId="2559F860" w14:textId="77777777" w:rsidR="002B10E9" w:rsidRPr="0025731F" w:rsidRDefault="002B10E9" w:rsidP="007B0860">
      <w:pPr>
        <w:pStyle w:val="Exercise2"/>
      </w:pPr>
      <w:r w:rsidRPr="0025731F">
        <w:t>Key Information:</w:t>
      </w:r>
    </w:p>
    <w:p w14:paraId="079A38B2" w14:textId="6D3819B6" w:rsidR="002B10E9" w:rsidRPr="0025731F" w:rsidRDefault="002B10E9" w:rsidP="007B0860">
      <w:pPr>
        <w:pStyle w:val="Exercise3"/>
      </w:pPr>
      <w:r w:rsidRPr="0025731F">
        <w:t xml:space="preserve">An Italian explorer who sailed for </w:t>
      </w:r>
      <w:r w:rsidR="00300990">
        <w:t>(blank)</w:t>
      </w:r>
      <w:r w:rsidRPr="0025731F">
        <w:t>.</w:t>
      </w:r>
    </w:p>
    <w:p w14:paraId="427DB285" w14:textId="43467107" w:rsidR="002B10E9" w:rsidRPr="0025731F" w:rsidRDefault="002B10E9" w:rsidP="007B0860">
      <w:pPr>
        <w:pStyle w:val="Exercise3"/>
      </w:pPr>
      <w:r w:rsidRPr="0025731F">
        <w:t xml:space="preserve">Arrived in the Americas, </w:t>
      </w:r>
      <w:r w:rsidR="00300990">
        <w:t>(blank)</w:t>
      </w:r>
      <w:r w:rsidRPr="0025731F">
        <w:t>.</w:t>
      </w:r>
    </w:p>
    <w:p w14:paraId="6B367872" w14:textId="77777777" w:rsidR="002B10E9" w:rsidRPr="0025731F" w:rsidRDefault="002B10E9" w:rsidP="007B0860">
      <w:pPr>
        <w:pStyle w:val="Exercise2"/>
      </w:pPr>
      <w:r w:rsidRPr="0025731F">
        <w:t>Significance:</w:t>
      </w:r>
    </w:p>
    <w:p w14:paraId="23B7AF57" w14:textId="6538E22B" w:rsidR="002B10E9" w:rsidRPr="0025731F" w:rsidRDefault="002B10E9" w:rsidP="007B0860">
      <w:pPr>
        <w:pStyle w:val="Exercise3"/>
      </w:pPr>
      <w:r w:rsidRPr="0025731F">
        <w:t xml:space="preserve">His journeys </w:t>
      </w:r>
      <w:r w:rsidR="00300990">
        <w:t>(blank)</w:t>
      </w:r>
      <w:r w:rsidRPr="0025731F">
        <w:t xml:space="preserve"> other explorers to travel to </w:t>
      </w:r>
      <w:r w:rsidR="00300990">
        <w:t>(blank)</w:t>
      </w:r>
      <w:r w:rsidRPr="0025731F">
        <w:t xml:space="preserve"> for </w:t>
      </w:r>
      <w:r w:rsidR="00300990">
        <w:t>(blank)</w:t>
      </w:r>
      <w:r w:rsidRPr="0025731F">
        <w:t>.</w:t>
      </w:r>
    </w:p>
    <w:p w14:paraId="58CE753F" w14:textId="77777777" w:rsidR="002B10E9" w:rsidRPr="0025731F" w:rsidRDefault="002B10E9" w:rsidP="007B0860">
      <w:pPr>
        <w:pStyle w:val="Exercise2"/>
      </w:pPr>
      <w:r w:rsidRPr="0025731F">
        <w:t>Essential Question – Your Response:</w:t>
      </w:r>
    </w:p>
    <w:p w14:paraId="0374C729" w14:textId="77777777" w:rsidR="002B10E9" w:rsidRPr="0025731F" w:rsidRDefault="002B10E9" w:rsidP="007B0860">
      <w:pPr>
        <w:pStyle w:val="Exercise2"/>
      </w:pPr>
      <w:r w:rsidRPr="0025731F">
        <w:t>What was Columbus’ original goal on his voyage?</w:t>
      </w:r>
    </w:p>
    <w:p w14:paraId="32091822" w14:textId="77777777" w:rsidR="002B10E9" w:rsidRPr="0025731F" w:rsidRDefault="002B10E9" w:rsidP="000A773F">
      <w:pPr>
        <w:pStyle w:val="Exercise3"/>
      </w:pPr>
      <w:r w:rsidRPr="0025731F">
        <w:t>THIS CHOICE REMOVED a. To conquer the indigenous people of the Americas.</w:t>
      </w:r>
    </w:p>
    <w:p w14:paraId="21EF9896" w14:textId="77777777" w:rsidR="002B10E9" w:rsidRPr="0025731F" w:rsidRDefault="002B10E9" w:rsidP="000A773F">
      <w:pPr>
        <w:pStyle w:val="Exercise3"/>
      </w:pPr>
      <w:r w:rsidRPr="0025731F">
        <w:t>b. To acquire land for Spain.</w:t>
      </w:r>
    </w:p>
    <w:p w14:paraId="7FBD69DC" w14:textId="77777777" w:rsidR="002B10E9" w:rsidRPr="0025731F" w:rsidRDefault="002B10E9" w:rsidP="000A773F">
      <w:pPr>
        <w:pStyle w:val="Exercise3"/>
      </w:pPr>
      <w:r w:rsidRPr="0025731F">
        <w:t>c. To locate gold in the Americas.</w:t>
      </w:r>
    </w:p>
    <w:p w14:paraId="2093260B" w14:textId="77777777" w:rsidR="002B10E9" w:rsidRPr="0025731F" w:rsidRDefault="002B10E9" w:rsidP="000A773F">
      <w:pPr>
        <w:pStyle w:val="Exercise3"/>
      </w:pPr>
      <w:r w:rsidRPr="0025731F">
        <w:t>d. To find a water route to Asia.</w:t>
      </w:r>
    </w:p>
    <w:p w14:paraId="4827370F" w14:textId="77777777" w:rsidR="002B10E9" w:rsidRPr="0025731F" w:rsidRDefault="002B10E9" w:rsidP="007B0860">
      <w:pPr>
        <w:pStyle w:val="Exercise2"/>
      </w:pPr>
      <w:r w:rsidRPr="0025731F">
        <w:lastRenderedPageBreak/>
        <w:t>Trace Columbus’ Route on your map.</w:t>
      </w:r>
    </w:p>
    <w:p w14:paraId="237803BB" w14:textId="5AC7EF31" w:rsidR="002B10E9" w:rsidRPr="0025731F" w:rsidRDefault="002B10E9" w:rsidP="002B10E9">
      <w:pPr>
        <w:spacing w:after="0" w:line="240" w:lineRule="auto"/>
        <w:rPr>
          <w:rFonts w:ascii="Gotham Book" w:hAnsi="Gotham Book"/>
        </w:rPr>
      </w:pPr>
      <w:r w:rsidRPr="002B10E9">
        <w:rPr>
          <w:rFonts w:ascii="Gotham Book" w:hAnsi="Gotham Book"/>
          <w:noProof/>
        </w:rPr>
        <w:drawing>
          <wp:inline distT="0" distB="0" distL="0" distR="0" wp14:anchorId="6BF808C1" wp14:editId="7C9AD41A">
            <wp:extent cx="3086100" cy="1362710"/>
            <wp:effectExtent l="0" t="0" r="0" b="0"/>
            <wp:docPr id="2" name="Picture 1" descr="A map of the world with northern Africa highlighted to show the location of the Moors, and with Spain highlighted to show where the Moors conquer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map of the world with northern Africa highlighted to show the location of the Moors, and with Spain highlighted to show where the Moors conquered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" r="-105" b="13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3E923" w14:textId="77777777" w:rsidR="002B10E9" w:rsidRPr="0025731F" w:rsidRDefault="002B10E9" w:rsidP="000A773F">
      <w:pPr>
        <w:pStyle w:val="Exercise1"/>
      </w:pPr>
      <w:r w:rsidRPr="0025731F">
        <w:t>The Columbian Exchange</w:t>
      </w:r>
    </w:p>
    <w:p w14:paraId="3883B324" w14:textId="77777777" w:rsidR="002B10E9" w:rsidRPr="0025731F" w:rsidRDefault="002B10E9" w:rsidP="000A773F">
      <w:pPr>
        <w:pStyle w:val="Exercise2"/>
      </w:pPr>
      <w:r w:rsidRPr="0025731F">
        <w:t xml:space="preserve">Key Information: </w:t>
      </w:r>
    </w:p>
    <w:p w14:paraId="2F7C343C" w14:textId="7EB65658" w:rsidR="002B10E9" w:rsidRPr="0025731F" w:rsidRDefault="002B10E9" w:rsidP="000A773F">
      <w:pPr>
        <w:pStyle w:val="Exercise3"/>
      </w:pPr>
      <w:r w:rsidRPr="0025731F">
        <w:t xml:space="preserve">A system of </w:t>
      </w:r>
      <w:r w:rsidR="00300990">
        <w:t>(blank)</w:t>
      </w:r>
      <w:r w:rsidRPr="0025731F">
        <w:t xml:space="preserve"> across the </w:t>
      </w:r>
      <w:r w:rsidR="00300990">
        <w:t>(blank)</w:t>
      </w:r>
      <w:r w:rsidRPr="0025731F">
        <w:t xml:space="preserve"> Ocean that began with </w:t>
      </w:r>
      <w:r w:rsidR="00300990">
        <w:t>(blank)</w:t>
      </w:r>
      <w:r w:rsidRPr="0025731F">
        <w:t xml:space="preserve"> voyages.</w:t>
      </w:r>
    </w:p>
    <w:p w14:paraId="4AECB890" w14:textId="77777777" w:rsidR="002B10E9" w:rsidRPr="0025731F" w:rsidRDefault="002B10E9" w:rsidP="000A773F">
      <w:pPr>
        <w:pStyle w:val="Exercise2"/>
      </w:pPr>
      <w:r w:rsidRPr="0025731F">
        <w:t>Significance:</w:t>
      </w:r>
    </w:p>
    <w:p w14:paraId="76715330" w14:textId="647AB137" w:rsidR="002B10E9" w:rsidRPr="0025731F" w:rsidRDefault="002B10E9" w:rsidP="000A773F">
      <w:pPr>
        <w:pStyle w:val="Exercise3"/>
      </w:pPr>
      <w:r w:rsidRPr="0025731F">
        <w:t xml:space="preserve">New items were introduced into </w:t>
      </w:r>
      <w:r w:rsidR="00300990">
        <w:t>(blank)</w:t>
      </w:r>
      <w:r w:rsidRPr="0025731F">
        <w:t xml:space="preserve"> and </w:t>
      </w:r>
      <w:r w:rsidR="00300990">
        <w:t>(blank)</w:t>
      </w:r>
      <w:r w:rsidRPr="0025731F">
        <w:t>.</w:t>
      </w:r>
    </w:p>
    <w:p w14:paraId="74914156" w14:textId="77777777" w:rsidR="002B10E9" w:rsidRPr="0025731F" w:rsidRDefault="002B10E9" w:rsidP="002F46EC">
      <w:pPr>
        <w:pStyle w:val="Exercise2"/>
      </w:pPr>
      <w:r w:rsidRPr="0025731F">
        <w:t>Essential Question – Your Response:</w:t>
      </w:r>
    </w:p>
    <w:p w14:paraId="03846579" w14:textId="77777777" w:rsidR="002B10E9" w:rsidRPr="0025731F" w:rsidRDefault="002B10E9" w:rsidP="002F46EC">
      <w:pPr>
        <w:pStyle w:val="Exercise2"/>
      </w:pPr>
      <w:r w:rsidRPr="0025731F">
        <w:t>What were two outcomes of the Columbian Exchange? Check the correct answers.</w:t>
      </w:r>
    </w:p>
    <w:p w14:paraId="093595B9" w14:textId="1DC860DD" w:rsidR="002B10E9" w:rsidRPr="0025731F" w:rsidRDefault="00300990" w:rsidP="002F46EC">
      <w:pPr>
        <w:pStyle w:val="Exercise3"/>
      </w:pPr>
      <w:r>
        <w:t>(blank)</w:t>
      </w:r>
      <w:r w:rsidR="002B10E9" w:rsidRPr="0025731F">
        <w:t xml:space="preserve"> American Indians gained access to horses for travel and hunting.</w:t>
      </w:r>
    </w:p>
    <w:p w14:paraId="67BD879D" w14:textId="3DBCC153" w:rsidR="002B10E9" w:rsidRPr="0025731F" w:rsidRDefault="00300990" w:rsidP="002F46EC">
      <w:pPr>
        <w:pStyle w:val="Exercise3"/>
      </w:pPr>
      <w:r>
        <w:t>(blank)</w:t>
      </w:r>
      <w:r w:rsidR="002B10E9" w:rsidRPr="0025731F">
        <w:t xml:space="preserve"> Spain expanded their trade with the markets in Asia.</w:t>
      </w:r>
    </w:p>
    <w:p w14:paraId="6D086EB8" w14:textId="06C9515F" w:rsidR="002B10E9" w:rsidRPr="0025731F" w:rsidRDefault="00300990" w:rsidP="002F46EC">
      <w:pPr>
        <w:pStyle w:val="Exercise3"/>
      </w:pPr>
      <w:r>
        <w:t>(blank)</w:t>
      </w:r>
      <w:r w:rsidR="002B10E9" w:rsidRPr="0025731F">
        <w:t xml:space="preserve"> Spanish disease killed millions of American Indians.</w:t>
      </w:r>
    </w:p>
    <w:p w14:paraId="778C7D21" w14:textId="584D3C54" w:rsidR="002B10E9" w:rsidRPr="0025731F" w:rsidRDefault="00300990" w:rsidP="002F46EC">
      <w:pPr>
        <w:pStyle w:val="Exercise3"/>
      </w:pPr>
      <w:r>
        <w:t>(blank)</w:t>
      </w:r>
      <w:r w:rsidR="002B10E9" w:rsidRPr="0025731F">
        <w:t xml:space="preserve"> Trade increased between Europe and Africa.</w:t>
      </w:r>
    </w:p>
    <w:p w14:paraId="63A95798" w14:textId="77777777" w:rsidR="002B10E9" w:rsidRPr="0025731F" w:rsidRDefault="002B10E9" w:rsidP="005D36C7">
      <w:pPr>
        <w:pStyle w:val="Exercise2"/>
      </w:pPr>
      <w:r w:rsidRPr="0025731F">
        <w:t>Natural Resources Being Traded Between</w:t>
      </w:r>
    </w:p>
    <w:p w14:paraId="72923EC1" w14:textId="77777777" w:rsidR="002B10E9" w:rsidRPr="0025731F" w:rsidRDefault="002B10E9" w:rsidP="005D36C7">
      <w:pPr>
        <w:pStyle w:val="Exercise2"/>
      </w:pPr>
      <w:r w:rsidRPr="0025731F">
        <w:t>The Americas and Europe / Africa</w:t>
      </w:r>
    </w:p>
    <w:p w14:paraId="6F7E5876" w14:textId="5B9CD60D" w:rsidR="002B10E9" w:rsidRPr="0025731F" w:rsidRDefault="00300990" w:rsidP="005D36C7">
      <w:pPr>
        <w:pStyle w:val="Exercise2"/>
      </w:pPr>
      <w:r>
        <w:t>(blank)</w:t>
      </w:r>
    </w:p>
    <w:p w14:paraId="5D14ABDD" w14:textId="77777777" w:rsidR="002B10E9" w:rsidRPr="0025731F" w:rsidRDefault="002B10E9" w:rsidP="002F46EC">
      <w:pPr>
        <w:pStyle w:val="Exercise1"/>
      </w:pPr>
      <w:r w:rsidRPr="0025731F">
        <w:t>Reasons for Exploration</w:t>
      </w:r>
    </w:p>
    <w:p w14:paraId="7D122701" w14:textId="77777777" w:rsidR="002B10E9" w:rsidRPr="0025731F" w:rsidRDefault="002B10E9" w:rsidP="002F46EC">
      <w:pPr>
        <w:pStyle w:val="Exercise2"/>
      </w:pPr>
      <w:r w:rsidRPr="0025731F">
        <w:t>Key Information:</w:t>
      </w:r>
    </w:p>
    <w:p w14:paraId="3C6F5CE1" w14:textId="7E9A1E91" w:rsidR="002B10E9" w:rsidRPr="0025731F" w:rsidRDefault="002B10E9" w:rsidP="00300990">
      <w:pPr>
        <w:pStyle w:val="Exercise3"/>
      </w:pPr>
      <w:r w:rsidRPr="0025731F">
        <w:t xml:space="preserve">Spanish explorers had three goals: </w:t>
      </w:r>
      <w:r w:rsidR="00300990">
        <w:t>(blank)</w:t>
      </w:r>
      <w:r w:rsidRPr="0025731F">
        <w:t xml:space="preserve">, </w:t>
      </w:r>
      <w:r w:rsidR="00300990">
        <w:t>(blank)</w:t>
      </w:r>
      <w:r w:rsidRPr="0025731F">
        <w:t xml:space="preserve">, and </w:t>
      </w:r>
      <w:r w:rsidR="00300990">
        <w:t>(blank)</w:t>
      </w:r>
      <w:r w:rsidRPr="0025731F">
        <w:t>.</w:t>
      </w:r>
    </w:p>
    <w:p w14:paraId="174B05F9" w14:textId="2EA6D409" w:rsidR="002B10E9" w:rsidRPr="0025731F" w:rsidRDefault="00300990" w:rsidP="00300990">
      <w:pPr>
        <w:pStyle w:val="Exercise3"/>
      </w:pPr>
      <w:r>
        <w:t>(blank)</w:t>
      </w:r>
      <w:r w:rsidR="002B10E9" w:rsidRPr="0025731F">
        <w:t xml:space="preserve"> was the most important!</w:t>
      </w:r>
    </w:p>
    <w:p w14:paraId="3430D9F4" w14:textId="77777777" w:rsidR="002B10E9" w:rsidRPr="0025731F" w:rsidRDefault="002B10E9" w:rsidP="00300990">
      <w:pPr>
        <w:pStyle w:val="Exercise2"/>
      </w:pPr>
      <w:r w:rsidRPr="0025731F">
        <w:t>Significance:</w:t>
      </w:r>
    </w:p>
    <w:p w14:paraId="51263DD5" w14:textId="5D3E53C1" w:rsidR="002B10E9" w:rsidRPr="0025731F" w:rsidRDefault="002B10E9" w:rsidP="00300990">
      <w:pPr>
        <w:pStyle w:val="Exercise3"/>
      </w:pPr>
      <w:r w:rsidRPr="0025731F">
        <w:t xml:space="preserve">Spain became incredibly </w:t>
      </w:r>
      <w:r w:rsidR="00300990">
        <w:t>(blank)</w:t>
      </w:r>
      <w:r w:rsidRPr="0025731F">
        <w:t xml:space="preserve"> exploring and claiming </w:t>
      </w:r>
      <w:r w:rsidR="00300990">
        <w:t>(blank)</w:t>
      </w:r>
      <w:r w:rsidRPr="0025731F">
        <w:t xml:space="preserve"> and </w:t>
      </w:r>
      <w:r w:rsidR="00300990">
        <w:t>(blank)</w:t>
      </w:r>
      <w:r w:rsidRPr="0025731F">
        <w:t xml:space="preserve"> in the Americas.</w:t>
      </w:r>
    </w:p>
    <w:p w14:paraId="431EE633" w14:textId="77777777" w:rsidR="002B10E9" w:rsidRPr="0025731F" w:rsidRDefault="002B10E9" w:rsidP="00300990">
      <w:pPr>
        <w:pStyle w:val="Exercise2"/>
      </w:pPr>
      <w:r w:rsidRPr="0025731F">
        <w:t>Essential Question – Your Response:</w:t>
      </w:r>
    </w:p>
    <w:p w14:paraId="137219DB" w14:textId="77777777" w:rsidR="002B10E9" w:rsidRPr="0025731F" w:rsidRDefault="002B10E9" w:rsidP="00300990">
      <w:pPr>
        <w:pStyle w:val="Exercise2"/>
      </w:pPr>
      <w:r w:rsidRPr="0025731F">
        <w:t>How do you think Spain’s quest for gold affected relationships between the Spanish and American Indians?</w:t>
      </w:r>
    </w:p>
    <w:p w14:paraId="1B56AC8B" w14:textId="77777777" w:rsidR="002B10E9" w:rsidRPr="0025731F" w:rsidRDefault="002B10E9" w:rsidP="00300990">
      <w:pPr>
        <w:pStyle w:val="Exercise3"/>
      </w:pPr>
      <w:r w:rsidRPr="0025731F">
        <w:t xml:space="preserve">a. It likely increased positive relations between American Indian populations and the Spanish through trade and cultural exchange. </w:t>
      </w:r>
    </w:p>
    <w:p w14:paraId="67261CFF" w14:textId="77777777" w:rsidR="002B10E9" w:rsidRPr="0025731F" w:rsidRDefault="002B10E9" w:rsidP="00300990">
      <w:pPr>
        <w:pStyle w:val="Exercise3"/>
      </w:pPr>
      <w:r w:rsidRPr="0025731F">
        <w:lastRenderedPageBreak/>
        <w:t>b. It likely led to a negative relationship as the conquistadors often attacked, conquered, killed, or stole from American Indians in their quest for gold.</w:t>
      </w:r>
    </w:p>
    <w:p w14:paraId="3C334DEF" w14:textId="77777777" w:rsidR="002B10E9" w:rsidRPr="0025731F" w:rsidRDefault="002B10E9" w:rsidP="00300990">
      <w:pPr>
        <w:pStyle w:val="Exercise2"/>
      </w:pPr>
      <w:r w:rsidRPr="0025731F">
        <w:t>Where did Spanish find the most gold?</w:t>
      </w:r>
    </w:p>
    <w:p w14:paraId="1741A7DD" w14:textId="77777777" w:rsidR="002B10E9" w:rsidRPr="0025731F" w:rsidRDefault="002B10E9" w:rsidP="00300990">
      <w:pPr>
        <w:pStyle w:val="Exercise2"/>
      </w:pPr>
      <w:r w:rsidRPr="0025731F">
        <w:t>Circle, highlight, or color in the areas</w:t>
      </w:r>
    </w:p>
    <w:p w14:paraId="4CD17B30" w14:textId="37F09E7A" w:rsidR="002B10E9" w:rsidRPr="0025731F" w:rsidRDefault="002B10E9" w:rsidP="002B10E9">
      <w:pPr>
        <w:spacing w:after="0" w:line="240" w:lineRule="auto"/>
        <w:rPr>
          <w:rFonts w:ascii="Gotham Book" w:hAnsi="Gotham Book"/>
        </w:rPr>
      </w:pPr>
      <w:r w:rsidRPr="002B10E9">
        <w:rPr>
          <w:rFonts w:ascii="Gotham Book" w:hAnsi="Gotham Book"/>
          <w:noProof/>
        </w:rPr>
        <w:drawing>
          <wp:inline distT="0" distB="0" distL="0" distR="0" wp14:anchorId="23F39F40" wp14:editId="24144039">
            <wp:extent cx="2602230" cy="1327785"/>
            <wp:effectExtent l="0" t="0" r="0" b="0"/>
            <wp:docPr id="1" name="Picture 2" descr="A map of the world with northern Africa highlighted to show the location of the Moors, and with Spain highlighted to show where the Moors conquer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map of the world with northern Africa highlighted to show the location of the Moors, and with Spain highlighted to show where the Moors conquered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2D6A5" w14:textId="77777777" w:rsidR="002628AE" w:rsidRDefault="002628AE" w:rsidP="006943E5">
      <w:pPr>
        <w:pStyle w:val="BodyText"/>
      </w:pPr>
    </w:p>
    <w:sectPr w:rsidR="002628AE" w:rsidSect="002B10E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5596F" w14:textId="77777777" w:rsidR="009C04AC" w:rsidRDefault="009C04AC">
      <w:pPr>
        <w:spacing w:after="0" w:line="240" w:lineRule="auto"/>
      </w:pPr>
      <w:r>
        <w:separator/>
      </w:r>
    </w:p>
  </w:endnote>
  <w:endnote w:type="continuationSeparator" w:id="0">
    <w:p w14:paraId="55B2E8C4" w14:textId="77777777" w:rsidR="009C04AC" w:rsidRDefault="009C0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ECBBF" w14:textId="77777777" w:rsidR="009C04AC" w:rsidRDefault="009C04AC">
      <w:pPr>
        <w:spacing w:after="0" w:line="240" w:lineRule="auto"/>
      </w:pPr>
      <w:r>
        <w:separator/>
      </w:r>
    </w:p>
  </w:footnote>
  <w:footnote w:type="continuationSeparator" w:id="0">
    <w:p w14:paraId="17712356" w14:textId="77777777" w:rsidR="009C04AC" w:rsidRDefault="009C0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66704" w14:textId="77777777" w:rsidR="002B10E9" w:rsidRDefault="002B10E9">
    <w:pPr>
      <w:pStyle w:val="Header"/>
    </w:pPr>
  </w:p>
  <w:p w14:paraId="7C3AE961" w14:textId="77777777" w:rsidR="002B10E9" w:rsidRDefault="002B10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596718443">
    <w:abstractNumId w:val="10"/>
  </w:num>
  <w:num w:numId="2" w16cid:durableId="1088770866">
    <w:abstractNumId w:val="2"/>
  </w:num>
  <w:num w:numId="3" w16cid:durableId="2130541663">
    <w:abstractNumId w:val="11"/>
  </w:num>
  <w:num w:numId="4" w16cid:durableId="742414489">
    <w:abstractNumId w:val="1"/>
  </w:num>
  <w:num w:numId="5" w16cid:durableId="904680001">
    <w:abstractNumId w:val="9"/>
  </w:num>
  <w:num w:numId="6" w16cid:durableId="1616867136">
    <w:abstractNumId w:val="7"/>
  </w:num>
  <w:num w:numId="7" w16cid:durableId="1011957298">
    <w:abstractNumId w:val="15"/>
  </w:num>
  <w:num w:numId="8" w16cid:durableId="1163011239">
    <w:abstractNumId w:val="4"/>
  </w:num>
  <w:num w:numId="9" w16cid:durableId="1253507117">
    <w:abstractNumId w:val="6"/>
  </w:num>
  <w:num w:numId="10" w16cid:durableId="1656957730">
    <w:abstractNumId w:val="3"/>
  </w:num>
  <w:num w:numId="11" w16cid:durableId="53428173">
    <w:abstractNumId w:val="0"/>
  </w:num>
  <w:num w:numId="12" w16cid:durableId="1325276255">
    <w:abstractNumId w:val="11"/>
  </w:num>
  <w:num w:numId="13" w16cid:durableId="687951160">
    <w:abstractNumId w:val="10"/>
  </w:num>
  <w:num w:numId="14" w16cid:durableId="645821959">
    <w:abstractNumId w:val="2"/>
  </w:num>
  <w:num w:numId="15" w16cid:durableId="704137851">
    <w:abstractNumId w:val="8"/>
  </w:num>
  <w:num w:numId="16" w16cid:durableId="425734264">
    <w:abstractNumId w:val="1"/>
  </w:num>
  <w:num w:numId="17" w16cid:durableId="355623113">
    <w:abstractNumId w:val="9"/>
  </w:num>
  <w:num w:numId="18" w16cid:durableId="1029377866">
    <w:abstractNumId w:val="13"/>
  </w:num>
  <w:num w:numId="19" w16cid:durableId="1272401058">
    <w:abstractNumId w:val="12"/>
  </w:num>
  <w:num w:numId="20" w16cid:durableId="572009929">
    <w:abstractNumId w:val="5"/>
  </w:num>
  <w:num w:numId="21" w16cid:durableId="610085731">
    <w:abstractNumId w:val="14"/>
  </w:num>
  <w:num w:numId="22" w16cid:durableId="553081517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WIFT.StyleMap.GUID" w:val="f204a9a4-3c7f-4d8e-9fad-59953e06de59"/>
  </w:docVars>
  <w:rsids>
    <w:rsidRoot w:val="002B10E9"/>
    <w:rsid w:val="00056151"/>
    <w:rsid w:val="0006590A"/>
    <w:rsid w:val="000A773F"/>
    <w:rsid w:val="000B4A57"/>
    <w:rsid w:val="000D1F13"/>
    <w:rsid w:val="00100C58"/>
    <w:rsid w:val="00111278"/>
    <w:rsid w:val="00114498"/>
    <w:rsid w:val="0017251B"/>
    <w:rsid w:val="001845B2"/>
    <w:rsid w:val="00186434"/>
    <w:rsid w:val="0019418E"/>
    <w:rsid w:val="001C08EA"/>
    <w:rsid w:val="001C1834"/>
    <w:rsid w:val="001E09F7"/>
    <w:rsid w:val="001F20DD"/>
    <w:rsid w:val="001F7B9F"/>
    <w:rsid w:val="00212914"/>
    <w:rsid w:val="00213D17"/>
    <w:rsid w:val="00221A8C"/>
    <w:rsid w:val="0022251F"/>
    <w:rsid w:val="002450C1"/>
    <w:rsid w:val="002628AE"/>
    <w:rsid w:val="002B10E9"/>
    <w:rsid w:val="002B7905"/>
    <w:rsid w:val="002D65AF"/>
    <w:rsid w:val="002E6341"/>
    <w:rsid w:val="002F46EC"/>
    <w:rsid w:val="002F4F9C"/>
    <w:rsid w:val="00300990"/>
    <w:rsid w:val="00303810"/>
    <w:rsid w:val="00305646"/>
    <w:rsid w:val="003145CD"/>
    <w:rsid w:val="00325566"/>
    <w:rsid w:val="00342727"/>
    <w:rsid w:val="0034365C"/>
    <w:rsid w:val="0037380E"/>
    <w:rsid w:val="00374CD1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36C7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0860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C04AC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52F74E"/>
  <w15:chartTrackingRefBased/>
  <w15:docId w15:val="{D0711F5D-6D69-49FF-8246-AB2316F7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er" w:uiPriority="99"/>
    <w:lsdException w:name="Strong" w:uiPriority="22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10E9"/>
    <w:pPr>
      <w:spacing w:after="160" w:line="278" w:lineRule="auto"/>
    </w:pPr>
    <w:rPr>
      <w:rFonts w:ascii="Aptos" w:eastAsia="Aptos" w:hAnsi="Aptos"/>
      <w:kern w:val="2"/>
      <w:sz w:val="24"/>
      <w:szCs w:val="24"/>
    </w:rPr>
  </w:style>
  <w:style w:type="paragraph" w:styleId="Heading1">
    <w:name w:val="heading 1"/>
    <w:basedOn w:val="BrailleBase"/>
    <w:link w:val="Heading1Char"/>
    <w:uiPriority w:val="9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  <w:rPr>
      <w:szCs w:val="20"/>
    </w:r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  <w:rPr>
      <w:szCs w:val="20"/>
    </w:r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  <w:rPr>
      <w:szCs w:val="20"/>
    </w:r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  <w:rPr>
      <w:szCs w:val="20"/>
    </w:r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  <w:rPr>
      <w:szCs w:val="20"/>
    </w:r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  <w:szCs w:val="20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  <w:szCs w:val="2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  <w:szCs w:val="2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character" w:customStyle="1" w:styleId="Heading1Char">
    <w:name w:val="Heading 1 Char"/>
    <w:link w:val="Heading1"/>
    <w:uiPriority w:val="9"/>
    <w:rsid w:val="002B10E9"/>
    <w:rPr>
      <w:sz w:val="36"/>
      <w:szCs w:val="32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character" w:styleId="Strong">
    <w:name w:val="Strong"/>
    <w:uiPriority w:val="22"/>
    <w:qFormat/>
    <w:rsid w:val="002B10E9"/>
    <w:rPr>
      <w:b/>
      <w:bCs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  <w:style w:type="paragraph" w:styleId="Header">
    <w:name w:val="header"/>
    <w:basedOn w:val="Normal"/>
    <w:link w:val="HeaderChar"/>
    <w:uiPriority w:val="99"/>
    <w:unhideWhenUsed/>
    <w:rsid w:val="002B1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0E9"/>
    <w:rPr>
      <w:rFonts w:ascii="Aptos" w:eastAsia="Aptos" w:hAnsi="Aptos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AppData\Roaming\Microsoft\Template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B4ACC5-686F-4AF8-9995-BBC7FDD939A7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BF25DD96-F78B-4025-A1ED-147E855A1E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54222-97C5-4FF1-B261-5EA9B472C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4</TotalTime>
  <Pages>3</Pages>
  <Words>372</Words>
  <Characters>2043</Characters>
  <Application>Microsoft Office Word</Application>
  <DocSecurity>0</DocSecurity>
  <Lines>64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8</cp:revision>
  <dcterms:created xsi:type="dcterms:W3CDTF">2025-11-04T21:37:00Z</dcterms:created>
  <dcterms:modified xsi:type="dcterms:W3CDTF">2025-11-06T18:30:00Z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  <property fmtid="{D5CDD505-2E9C-101B-9397-08002B2CF9AE}" pid="4" name="MediaServiceImageTags">
    <vt:lpwstr/>
  </property>
</Properties>
</file>