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C9A0" w14:textId="77777777" w:rsidR="005D01C3" w:rsidRPr="002D5244" w:rsidRDefault="005D01C3" w:rsidP="00FA0D0B">
      <w:pPr>
        <w:pStyle w:val="Heading1"/>
      </w:pPr>
      <w:r w:rsidRPr="00605B95">
        <w:t>Warm-up: God</w:t>
      </w:r>
      <w:r w:rsidRPr="002D5244">
        <w:t xml:space="preserve">, Gold, and Glory </w:t>
      </w:r>
    </w:p>
    <w:p w14:paraId="0974A378" w14:textId="6E7A0D50" w:rsidR="005D01C3" w:rsidRPr="005D01C3" w:rsidRDefault="005D01C3" w:rsidP="00FA0D0B">
      <w:pPr>
        <w:pStyle w:val="Heading2"/>
      </w:pPr>
      <w:r w:rsidRPr="005D01C3">
        <w:t>Unit 2: Age of Contact</w:t>
      </w:r>
    </w:p>
    <w:p w14:paraId="5AAFE9BD" w14:textId="77777777" w:rsidR="005D01C3" w:rsidRPr="0033384A" w:rsidRDefault="005D01C3" w:rsidP="00C67F5C">
      <w:pPr>
        <w:pStyle w:val="BodyText"/>
        <w:rPr>
          <w:b/>
          <w:bCs/>
        </w:rPr>
      </w:pPr>
      <w:proofErr w:type="gramStart"/>
      <w:r w:rsidRPr="00142C9E">
        <w:t>Must</w:t>
      </w:r>
      <w:proofErr w:type="gramEnd"/>
      <w:r w:rsidRPr="00142C9E">
        <w:t xml:space="preserve"> travel 2 </w:t>
      </w:r>
      <w:proofErr w:type="gramStart"/>
      <w:r w:rsidRPr="00142C9E">
        <w:t>slow months</w:t>
      </w:r>
      <w:proofErr w:type="gramEnd"/>
      <w:r w:rsidRPr="00142C9E">
        <w:t xml:space="preserve"> by sea to get there.</w:t>
      </w:r>
    </w:p>
    <w:p w14:paraId="29A6EBE0" w14:textId="77777777" w:rsidR="005D01C3" w:rsidRPr="00142C9E" w:rsidRDefault="005D01C3" w:rsidP="00C67F5C">
      <w:pPr>
        <w:pStyle w:val="BodyText"/>
      </w:pPr>
      <w:r w:rsidRPr="00142C9E">
        <w:t xml:space="preserve">We aren’t </w:t>
      </w:r>
      <w:proofErr w:type="gramStart"/>
      <w:r w:rsidRPr="00142C9E">
        <w:t>really sure</w:t>
      </w:r>
      <w:proofErr w:type="gramEnd"/>
      <w:r w:rsidRPr="00142C9E">
        <w:t xml:space="preserve"> where the job is exactly.</w:t>
      </w:r>
    </w:p>
    <w:p w14:paraId="03B3BFA7" w14:textId="77777777" w:rsidR="005D01C3" w:rsidRPr="00142C9E" w:rsidRDefault="005D01C3" w:rsidP="00C67F5C">
      <w:pPr>
        <w:pStyle w:val="BodyText"/>
      </w:pPr>
      <w:r w:rsidRPr="00142C9E">
        <w:t>Some workers have gotten sick, lost, or even died on this job.</w:t>
      </w:r>
    </w:p>
    <w:p w14:paraId="21CC23E4" w14:textId="77777777" w:rsidR="005D01C3" w:rsidRPr="00142C9E" w:rsidRDefault="005D01C3" w:rsidP="00C67F5C">
      <w:pPr>
        <w:pStyle w:val="BodyText"/>
      </w:pPr>
      <w:r w:rsidRPr="00142C9E">
        <w:t>We also aren’t sure when or if you can come back home.</w:t>
      </w:r>
    </w:p>
    <w:p w14:paraId="2F899A7A" w14:textId="77777777" w:rsidR="005D01C3" w:rsidRDefault="005D01C3" w:rsidP="00C67F5C">
      <w:pPr>
        <w:pStyle w:val="BodyText"/>
      </w:pPr>
      <w:r w:rsidRPr="002D5244">
        <w:t xml:space="preserve">You could make millions of dollars!!!!!! Or maybe get a little bit of gold. Or you could </w:t>
      </w:r>
      <w:proofErr w:type="gramStart"/>
      <w:r w:rsidRPr="002D5244">
        <w:t>make</w:t>
      </w:r>
      <w:proofErr w:type="gramEnd"/>
      <w:r w:rsidRPr="002D5244">
        <w:t xml:space="preserve"> nothing. Who knows!</w:t>
      </w:r>
    </w:p>
    <w:p w14:paraId="4CF7FA15" w14:textId="77777777" w:rsidR="005D01C3" w:rsidRPr="0033384A" w:rsidRDefault="005D01C3" w:rsidP="00C67F5C">
      <w:pPr>
        <w:pStyle w:val="Directions"/>
      </w:pPr>
      <w:r w:rsidRPr="002D5244">
        <w:t>Answer the following questions:</w:t>
      </w:r>
    </w:p>
    <w:p w14:paraId="6041E792" w14:textId="19BBA687" w:rsidR="005D01C3" w:rsidRPr="002D5244" w:rsidRDefault="005D01C3" w:rsidP="00C67F5C">
      <w:pPr>
        <w:pStyle w:val="Exercise1"/>
      </w:pPr>
      <w:r w:rsidRPr="002D5244">
        <w:t xml:space="preserve">Would you consider taking this job? </w:t>
      </w:r>
      <w:r w:rsidR="00C67F5C">
        <w:t>(blank)</w:t>
      </w:r>
    </w:p>
    <w:p w14:paraId="5B5DB41D" w14:textId="741D2BA7" w:rsidR="005D01C3" w:rsidRPr="002D5244" w:rsidRDefault="005D01C3" w:rsidP="00C67F5C">
      <w:pPr>
        <w:pStyle w:val="Exercise1"/>
      </w:pPr>
      <w:r w:rsidRPr="002D5244">
        <w:t>Why or why not?</w:t>
      </w:r>
      <w:r>
        <w:t xml:space="preserve"> </w:t>
      </w:r>
      <w:r w:rsidR="00C67F5C">
        <w:t>(blank)</w:t>
      </w:r>
    </w:p>
    <w:p w14:paraId="4277BB37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596718443">
    <w:abstractNumId w:val="10"/>
  </w:num>
  <w:num w:numId="2" w16cid:durableId="1088770866">
    <w:abstractNumId w:val="2"/>
  </w:num>
  <w:num w:numId="3" w16cid:durableId="2130541663">
    <w:abstractNumId w:val="11"/>
  </w:num>
  <w:num w:numId="4" w16cid:durableId="742414489">
    <w:abstractNumId w:val="1"/>
  </w:num>
  <w:num w:numId="5" w16cid:durableId="904680001">
    <w:abstractNumId w:val="9"/>
  </w:num>
  <w:num w:numId="6" w16cid:durableId="1616867136">
    <w:abstractNumId w:val="7"/>
  </w:num>
  <w:num w:numId="7" w16cid:durableId="1011957298">
    <w:abstractNumId w:val="15"/>
  </w:num>
  <w:num w:numId="8" w16cid:durableId="1163011239">
    <w:abstractNumId w:val="4"/>
  </w:num>
  <w:num w:numId="9" w16cid:durableId="1253507117">
    <w:abstractNumId w:val="6"/>
  </w:num>
  <w:num w:numId="10" w16cid:durableId="1656957730">
    <w:abstractNumId w:val="3"/>
  </w:num>
  <w:num w:numId="11" w16cid:durableId="53428173">
    <w:abstractNumId w:val="0"/>
  </w:num>
  <w:num w:numId="12" w16cid:durableId="1325276255">
    <w:abstractNumId w:val="11"/>
  </w:num>
  <w:num w:numId="13" w16cid:durableId="687951160">
    <w:abstractNumId w:val="10"/>
  </w:num>
  <w:num w:numId="14" w16cid:durableId="645821959">
    <w:abstractNumId w:val="2"/>
  </w:num>
  <w:num w:numId="15" w16cid:durableId="704137851">
    <w:abstractNumId w:val="8"/>
  </w:num>
  <w:num w:numId="16" w16cid:durableId="425734264">
    <w:abstractNumId w:val="1"/>
  </w:num>
  <w:num w:numId="17" w16cid:durableId="355623113">
    <w:abstractNumId w:val="9"/>
  </w:num>
  <w:num w:numId="18" w16cid:durableId="1029377866">
    <w:abstractNumId w:val="13"/>
  </w:num>
  <w:num w:numId="19" w16cid:durableId="1272401058">
    <w:abstractNumId w:val="12"/>
  </w:num>
  <w:num w:numId="20" w16cid:durableId="572009929">
    <w:abstractNumId w:val="5"/>
  </w:num>
  <w:num w:numId="21" w16cid:durableId="610085731">
    <w:abstractNumId w:val="14"/>
  </w:num>
  <w:num w:numId="22" w16cid:durableId="55308151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5D01C3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9418E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01C3"/>
    <w:rsid w:val="005D443F"/>
    <w:rsid w:val="005E692C"/>
    <w:rsid w:val="005F520B"/>
    <w:rsid w:val="005F66C7"/>
    <w:rsid w:val="00605B95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67F5C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0D0B"/>
    <w:rsid w:val="00FA1C2E"/>
    <w:rsid w:val="00FA38CA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9FE1"/>
  <w15:chartTrackingRefBased/>
  <w15:docId w15:val="{E1854A30-B280-475C-B885-E6F1A1CB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1C3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C2961-C6AC-4AA8-AB32-20A5D6E71E6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316FCD75-5239-4436-84E6-6FA3CCCC3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548C4-29DE-4F3D-9E97-928E441D1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</TotalTime>
  <Pages>1</Pages>
  <Words>90</Words>
  <Characters>392</Characters>
  <Application>Microsoft Office Word</Application>
  <DocSecurity>0</DocSecurity>
  <Lines>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5</cp:revision>
  <dcterms:created xsi:type="dcterms:W3CDTF">2025-11-04T21:38:00Z</dcterms:created>
  <dcterms:modified xsi:type="dcterms:W3CDTF">2025-11-06T18:30:00Z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