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350C" w14:textId="09DC4A9E" w:rsidR="00203185" w:rsidRPr="0099459A" w:rsidRDefault="00203185" w:rsidP="005F3821">
      <w:pPr>
        <w:pStyle w:val="Exercise1"/>
      </w:pPr>
      <w:r w:rsidRPr="0099459A">
        <w:t>A)</w:t>
      </w:r>
      <w:r w:rsidR="009D3E1C">
        <w:t xml:space="preserve"> </w:t>
      </w:r>
      <w:r w:rsidRPr="0099459A">
        <w:t>“Their support is principally roots of two or three kinds, and they look for them over the face of all the country. The food is</w:t>
      </w:r>
      <w:r w:rsidR="006D2BB5">
        <w:t>…</w:t>
      </w:r>
      <w:proofErr w:type="gramStart"/>
      <w:r w:rsidRPr="0099459A">
        <w:t>poor, and</w:t>
      </w:r>
      <w:proofErr w:type="gramEnd"/>
      <w:r w:rsidRPr="0099459A">
        <w:t xml:space="preserve"> gripes the person who eats it… Occasionally they kill deer, and at times take fish; but the quantity is so small and the famine so great, that they eat spiders and the eggs of ants, worms, lizards…and they eat earth and wood.”</w:t>
      </w:r>
    </w:p>
    <w:p w14:paraId="4895FA74" w14:textId="203546F6" w:rsidR="00203185" w:rsidRPr="0099459A" w:rsidRDefault="00203185" w:rsidP="005F3821">
      <w:pPr>
        <w:pStyle w:val="Exercise2"/>
      </w:pPr>
      <w:r w:rsidRPr="0099459A">
        <w:t>2)</w:t>
      </w:r>
      <w:r w:rsidR="009D3E1C">
        <w:t xml:space="preserve"> </w:t>
      </w:r>
      <w:r w:rsidRPr="0099459A">
        <w:t xml:space="preserve">TRANSLATION: </w:t>
      </w:r>
    </w:p>
    <w:p w14:paraId="3CB61FF7" w14:textId="48A3B04C" w:rsidR="00203185" w:rsidRPr="0099459A" w:rsidRDefault="00203185" w:rsidP="005F3821">
      <w:pPr>
        <w:pStyle w:val="Exercise2"/>
      </w:pPr>
      <w:r w:rsidRPr="0099459A">
        <w:t xml:space="preserve">These American Indians mostly only eat a few kinds of plants, and they </w:t>
      </w:r>
      <w:proofErr w:type="gramStart"/>
      <w:r w:rsidRPr="0099459A">
        <w:t>have to</w:t>
      </w:r>
      <w:proofErr w:type="gramEnd"/>
      <w:r w:rsidRPr="0099459A">
        <w:t xml:space="preserve"> go everywhere to find them. It’s </w:t>
      </w:r>
      <w:proofErr w:type="gramStart"/>
      <w:r w:rsidRPr="0099459A">
        <w:t>really awful</w:t>
      </w:r>
      <w:proofErr w:type="gramEnd"/>
      <w:r w:rsidRPr="0099459A">
        <w:t xml:space="preserve"> food. People who eat it get sick. Sometimes they hunt or fish, but it doesn’t provide enough food. The American Indians are starving so they eat whatever they find like insects, lizards, and even dirt.</w:t>
      </w:r>
    </w:p>
    <w:p w14:paraId="31F508D2" w14:textId="43527BB3" w:rsidR="00203185" w:rsidRPr="0099459A" w:rsidRDefault="00203185" w:rsidP="00716359">
      <w:pPr>
        <w:pStyle w:val="Exercise1"/>
      </w:pPr>
      <w:r w:rsidRPr="0099459A">
        <w:t>B)</w:t>
      </w:r>
      <w:r w:rsidR="008445C7">
        <w:t xml:space="preserve"> </w:t>
      </w:r>
      <w:r w:rsidRPr="0099459A">
        <w:t xml:space="preserve">“Those people love their offspring the most of any in the </w:t>
      </w:r>
      <w:proofErr w:type="gramStart"/>
      <w:r w:rsidRPr="0099459A">
        <w:t>world, and</w:t>
      </w:r>
      <w:proofErr w:type="gramEnd"/>
      <w:r w:rsidRPr="0099459A">
        <w:t xml:space="preserve"> treat them with the greatest mildness. When it occurs that a son dies, the parents and kindred weep as does everybody; the wailing continuing for him a whole year. . . After a year of mourning has passed, the rites of the dead are performed; then they wash and purify themselves from the stain of smoke.”</w:t>
      </w:r>
    </w:p>
    <w:p w14:paraId="20601BB6" w14:textId="77777777" w:rsidR="00203185" w:rsidRPr="0099459A" w:rsidRDefault="00203185" w:rsidP="00716359">
      <w:pPr>
        <w:pStyle w:val="Exercise2"/>
      </w:pPr>
      <w:r w:rsidRPr="0099459A">
        <w:t xml:space="preserve">4) TRANSLATION: </w:t>
      </w:r>
    </w:p>
    <w:p w14:paraId="2213CA2B" w14:textId="77777777" w:rsidR="00203185" w:rsidRPr="0099459A" w:rsidRDefault="00203185" w:rsidP="00716359">
      <w:pPr>
        <w:pStyle w:val="Exercise2"/>
      </w:pPr>
      <w:r w:rsidRPr="0099459A">
        <w:t xml:space="preserve">This tribe is the most loving to their children. They are extremely kind to their kids. If a child dies, everyone in the tribe cries and cries for a year. At the end of </w:t>
      </w:r>
      <w:proofErr w:type="gramStart"/>
      <w:r w:rsidRPr="0099459A">
        <w:t>a year</w:t>
      </w:r>
      <w:proofErr w:type="gramEnd"/>
      <w:r w:rsidRPr="0099459A">
        <w:t>, they perform special ceremonies for the child who passed away.</w:t>
      </w:r>
    </w:p>
    <w:p w14:paraId="6C3F9E2C" w14:textId="77777777" w:rsidR="00203185" w:rsidRPr="0099459A" w:rsidRDefault="00203185" w:rsidP="00716359">
      <w:pPr>
        <w:pStyle w:val="Exercise1"/>
      </w:pPr>
      <w:r w:rsidRPr="0099459A">
        <w:t xml:space="preserve">C) “The inhabitants of all this region go naked. The women alone have any part of their persons covered, and it is with a wool that grows on trees. The damsels dress themselves in </w:t>
      </w:r>
      <w:proofErr w:type="gramStart"/>
      <w:r w:rsidRPr="0099459A">
        <w:t>deer-skin</w:t>
      </w:r>
      <w:proofErr w:type="gramEnd"/>
      <w:r w:rsidRPr="0099459A">
        <w:t xml:space="preserve">. The people are generous to each other of what they possess. They have no chief. All that are of a lineage keep together. They speak two languages; those of one are called </w:t>
      </w:r>
      <w:proofErr w:type="spellStart"/>
      <w:r w:rsidRPr="0099459A">
        <w:t>Capoques</w:t>
      </w:r>
      <w:proofErr w:type="spellEnd"/>
      <w:r w:rsidRPr="0099459A">
        <w:t>, those of the other, Han.”</w:t>
      </w:r>
    </w:p>
    <w:p w14:paraId="5FA3F3EB" w14:textId="77777777" w:rsidR="00203185" w:rsidRPr="0099459A" w:rsidRDefault="00203185" w:rsidP="00716359">
      <w:pPr>
        <w:pStyle w:val="Exercise2"/>
      </w:pPr>
      <w:r w:rsidRPr="0099459A">
        <w:t xml:space="preserve">1) TRANSLATION: </w:t>
      </w:r>
    </w:p>
    <w:p w14:paraId="2FD17AFA" w14:textId="77777777" w:rsidR="00203185" w:rsidRPr="0099459A" w:rsidRDefault="00203185" w:rsidP="00716359">
      <w:pPr>
        <w:pStyle w:val="Exercise2"/>
      </w:pPr>
      <w:r w:rsidRPr="0099459A">
        <w:t>People here wear almost no clothes, except the women who wear material from trees or deer skin. They are very giving; they will give people everything they own. There is no leader. Family groups stay together. These people speak 2 languages.</w:t>
      </w:r>
    </w:p>
    <w:p w14:paraId="1267A549" w14:textId="77777777" w:rsidR="00203185" w:rsidRPr="0099459A" w:rsidRDefault="00203185" w:rsidP="00716359">
      <w:pPr>
        <w:pStyle w:val="Exercise1"/>
      </w:pPr>
      <w:r w:rsidRPr="0099459A">
        <w:t xml:space="preserve">D) “I was obliged to remain with the people belonging to the Island more than a year, and because of the hard work they put upon me and the harsh treatment, I resolved to flee from them and go to those of the </w:t>
      </w:r>
      <w:proofErr w:type="spellStart"/>
      <w:r w:rsidRPr="0099459A">
        <w:t>Charruco</w:t>
      </w:r>
      <w:proofErr w:type="spellEnd"/>
      <w:r w:rsidRPr="0099459A">
        <w:t>, who inhabit the forests and the country of the main… From the employment I had my fingers so worn that did a straw but touch them they would bleed.”</w:t>
      </w:r>
    </w:p>
    <w:p w14:paraId="2D3C9A8B" w14:textId="77777777" w:rsidR="00203185" w:rsidRPr="0099459A" w:rsidRDefault="00203185" w:rsidP="00716359">
      <w:pPr>
        <w:pStyle w:val="Exercise2"/>
      </w:pPr>
      <w:r w:rsidRPr="0099459A">
        <w:t>3) TRANSLATION:</w:t>
      </w:r>
    </w:p>
    <w:p w14:paraId="090182BE" w14:textId="77777777" w:rsidR="00203185" w:rsidRPr="0099459A" w:rsidRDefault="00203185" w:rsidP="00716359">
      <w:pPr>
        <w:pStyle w:val="Exercise2"/>
        <w:rPr>
          <w:sz w:val="22"/>
          <w:szCs w:val="22"/>
        </w:rPr>
      </w:pPr>
      <w:r w:rsidRPr="0099459A">
        <w:lastRenderedPageBreak/>
        <w:t xml:space="preserve">I had to stay with this group for over a </w:t>
      </w:r>
      <w:proofErr w:type="gramStart"/>
      <w:r w:rsidRPr="0099459A">
        <w:t>year</w:t>
      </w:r>
      <w:proofErr w:type="gramEnd"/>
      <w:r w:rsidRPr="0099459A">
        <w:t xml:space="preserve"> and they treated me very badly, so I decided to run away. I wanted to find </w:t>
      </w:r>
      <w:proofErr w:type="gramStart"/>
      <w:r w:rsidRPr="0099459A">
        <w:t>the</w:t>
      </w:r>
      <w:proofErr w:type="gramEnd"/>
      <w:r w:rsidRPr="0099459A">
        <w:t xml:space="preserve"> tribe who </w:t>
      </w:r>
      <w:proofErr w:type="gramStart"/>
      <w:r w:rsidRPr="0099459A">
        <w:t>lives</w:t>
      </w:r>
      <w:proofErr w:type="gramEnd"/>
      <w:r w:rsidRPr="0099459A">
        <w:t xml:space="preserve"> in the forests. This tribe I’m with makes me work so hard that my hands bleed even if something very small touches them.</w:t>
      </w:r>
    </w:p>
    <w:p w14:paraId="34A29BB2" w14:textId="77777777" w:rsidR="002628AE" w:rsidRDefault="002628AE" w:rsidP="00716359">
      <w:pPr>
        <w:pStyle w:val="Exercise2"/>
      </w:pPr>
    </w:p>
    <w:sectPr w:rsidR="002628AE" w:rsidSect="00203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805245302">
    <w:abstractNumId w:val="10"/>
  </w:num>
  <w:num w:numId="2" w16cid:durableId="324094705">
    <w:abstractNumId w:val="2"/>
  </w:num>
  <w:num w:numId="3" w16cid:durableId="1454179524">
    <w:abstractNumId w:val="11"/>
  </w:num>
  <w:num w:numId="4" w16cid:durableId="1899516377">
    <w:abstractNumId w:val="1"/>
  </w:num>
  <w:num w:numId="5" w16cid:durableId="1234583147">
    <w:abstractNumId w:val="9"/>
  </w:num>
  <w:num w:numId="6" w16cid:durableId="1206257594">
    <w:abstractNumId w:val="7"/>
  </w:num>
  <w:num w:numId="7" w16cid:durableId="692610573">
    <w:abstractNumId w:val="15"/>
  </w:num>
  <w:num w:numId="8" w16cid:durableId="1108738661">
    <w:abstractNumId w:val="4"/>
  </w:num>
  <w:num w:numId="9" w16cid:durableId="215554119">
    <w:abstractNumId w:val="6"/>
  </w:num>
  <w:num w:numId="10" w16cid:durableId="189151730">
    <w:abstractNumId w:val="3"/>
  </w:num>
  <w:num w:numId="11" w16cid:durableId="896356812">
    <w:abstractNumId w:val="0"/>
  </w:num>
  <w:num w:numId="12" w16cid:durableId="1309672787">
    <w:abstractNumId w:val="11"/>
  </w:num>
  <w:num w:numId="13" w16cid:durableId="1690251167">
    <w:abstractNumId w:val="10"/>
  </w:num>
  <w:num w:numId="14" w16cid:durableId="749929986">
    <w:abstractNumId w:val="2"/>
  </w:num>
  <w:num w:numId="15" w16cid:durableId="464275400">
    <w:abstractNumId w:val="8"/>
  </w:num>
  <w:num w:numId="16" w16cid:durableId="271596956">
    <w:abstractNumId w:val="1"/>
  </w:num>
  <w:num w:numId="17" w16cid:durableId="1221015531">
    <w:abstractNumId w:val="9"/>
  </w:num>
  <w:num w:numId="18" w16cid:durableId="1859082112">
    <w:abstractNumId w:val="13"/>
  </w:num>
  <w:num w:numId="19" w16cid:durableId="244268686">
    <w:abstractNumId w:val="12"/>
  </w:num>
  <w:num w:numId="20" w16cid:durableId="148325064">
    <w:abstractNumId w:val="5"/>
  </w:num>
  <w:num w:numId="21" w16cid:durableId="818351602">
    <w:abstractNumId w:val="14"/>
  </w:num>
  <w:num w:numId="22" w16cid:durableId="100710112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203185"/>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03185"/>
    <w:rsid w:val="00207370"/>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65711"/>
    <w:rsid w:val="005938EA"/>
    <w:rsid w:val="00596B5C"/>
    <w:rsid w:val="005A7BBA"/>
    <w:rsid w:val="005B0960"/>
    <w:rsid w:val="005C4130"/>
    <w:rsid w:val="005D443F"/>
    <w:rsid w:val="005E692C"/>
    <w:rsid w:val="005F3821"/>
    <w:rsid w:val="005F520B"/>
    <w:rsid w:val="005F66C7"/>
    <w:rsid w:val="006168BD"/>
    <w:rsid w:val="00617301"/>
    <w:rsid w:val="006237E5"/>
    <w:rsid w:val="00632744"/>
    <w:rsid w:val="00641187"/>
    <w:rsid w:val="00656BDC"/>
    <w:rsid w:val="006874B6"/>
    <w:rsid w:val="006943E5"/>
    <w:rsid w:val="006A059A"/>
    <w:rsid w:val="006B6712"/>
    <w:rsid w:val="006D2BB5"/>
    <w:rsid w:val="006E202B"/>
    <w:rsid w:val="006E4F6C"/>
    <w:rsid w:val="006F31D6"/>
    <w:rsid w:val="006F3658"/>
    <w:rsid w:val="00716359"/>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445C7"/>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D3E1C"/>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C0830"/>
  <w15:chartTrackingRefBased/>
  <w15:docId w15:val="{78F38A33-329E-4DF9-8C18-90FB032B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185"/>
    <w:pPr>
      <w:spacing w:after="160" w:line="278" w:lineRule="auto"/>
    </w:pPr>
    <w:rPr>
      <w:rFonts w:ascii="Aptos" w:eastAsia="Aptos" w:hAnsi="Aptos"/>
      <w:kern w:val="2"/>
      <w:sz w:val="24"/>
      <w:szCs w:val="24"/>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B4B99-91A5-4D93-BB4F-F6DDCD86B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1AA7E-A194-4D7E-9E5C-465C058BB30C}">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3AA1D476-BCAE-4553-A5C7-822CC2EC416B}">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3</TotalTime>
  <Pages>2</Pages>
  <Words>452</Words>
  <Characters>2198</Characters>
  <Application>Microsoft Office Word</Application>
  <DocSecurity>0</DocSecurity>
  <Lines>81</Lines>
  <Paragraphs>38</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7</cp:revision>
  <dcterms:created xsi:type="dcterms:W3CDTF">2025-11-05T17:19:00Z</dcterms:created>
  <dcterms:modified xsi:type="dcterms:W3CDTF">2025-11-06T18:38:00Z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