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C79B" w14:textId="6701FDA7" w:rsidR="00C178CD" w:rsidRPr="00613666" w:rsidRDefault="00C178CD" w:rsidP="00AF0A85">
      <w:pPr>
        <w:pStyle w:val="Heading1"/>
      </w:pPr>
      <w:bookmarkStart w:id="0" w:name="_Hlk169089722"/>
      <w:r w:rsidRPr="00613666">
        <w:t>Warm-up: The Last Conquistadors and the Arrival of the French - Voices of Texas History</w:t>
      </w:r>
    </w:p>
    <w:p w14:paraId="481B6764" w14:textId="77777777" w:rsidR="00C178CD" w:rsidRPr="00613666" w:rsidRDefault="00C178CD" w:rsidP="00AF0A85">
      <w:pPr>
        <w:pStyle w:val="Heading2"/>
      </w:pPr>
      <w:r w:rsidRPr="00613666">
        <w:t>Unit 2: The Age of Contact – Extension Lesson</w:t>
      </w:r>
      <w:bookmarkEnd w:id="0"/>
    </w:p>
    <w:p w14:paraId="5E5A3853" w14:textId="77777777" w:rsidR="00C178CD" w:rsidRPr="00613666" w:rsidRDefault="00C178CD" w:rsidP="00AF0A85">
      <w:pPr>
        <w:pStyle w:val="Exercise1"/>
      </w:pPr>
      <w:r w:rsidRPr="00613666">
        <w:t>In general, how would you characterize the relationship between the Spanish and the American Indians? Give a specific example to support your answer. (blank)</w:t>
      </w:r>
    </w:p>
    <w:p w14:paraId="462FAF8E" w14:textId="77777777" w:rsidR="00C178CD" w:rsidRPr="00613666" w:rsidRDefault="00C178CD" w:rsidP="00AF0A85">
      <w:pPr>
        <w:pStyle w:val="Exercise1"/>
      </w:pPr>
      <w:r w:rsidRPr="00613666">
        <w:t>When the French arrive, how do you think the relationship between the French and American Indians might be? Explain your answer. (blank)</w:t>
      </w:r>
    </w:p>
    <w:p w14:paraId="4717A29A" w14:textId="77777777" w:rsidR="002628AE" w:rsidRDefault="002628AE" w:rsidP="006943E5">
      <w:pPr>
        <w:pStyle w:val="BodyText"/>
      </w:pPr>
    </w:p>
    <w:sectPr w:rsidR="002628AE" w:rsidSect="00D60E8C"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546210683">
    <w:abstractNumId w:val="10"/>
  </w:num>
  <w:num w:numId="2" w16cid:durableId="528640143">
    <w:abstractNumId w:val="2"/>
  </w:num>
  <w:num w:numId="3" w16cid:durableId="253243243">
    <w:abstractNumId w:val="11"/>
  </w:num>
  <w:num w:numId="4" w16cid:durableId="1518077177">
    <w:abstractNumId w:val="1"/>
  </w:num>
  <w:num w:numId="5" w16cid:durableId="1896695398">
    <w:abstractNumId w:val="9"/>
  </w:num>
  <w:num w:numId="6" w16cid:durableId="1911689957">
    <w:abstractNumId w:val="7"/>
  </w:num>
  <w:num w:numId="7" w16cid:durableId="173226313">
    <w:abstractNumId w:val="15"/>
  </w:num>
  <w:num w:numId="8" w16cid:durableId="1551308038">
    <w:abstractNumId w:val="4"/>
  </w:num>
  <w:num w:numId="9" w16cid:durableId="881484083">
    <w:abstractNumId w:val="6"/>
  </w:num>
  <w:num w:numId="10" w16cid:durableId="607080762">
    <w:abstractNumId w:val="3"/>
  </w:num>
  <w:num w:numId="11" w16cid:durableId="1574122643">
    <w:abstractNumId w:val="0"/>
  </w:num>
  <w:num w:numId="12" w16cid:durableId="698434054">
    <w:abstractNumId w:val="11"/>
  </w:num>
  <w:num w:numId="13" w16cid:durableId="736318530">
    <w:abstractNumId w:val="10"/>
  </w:num>
  <w:num w:numId="14" w16cid:durableId="782458942">
    <w:abstractNumId w:val="2"/>
  </w:num>
  <w:num w:numId="15" w16cid:durableId="2018267171">
    <w:abstractNumId w:val="8"/>
  </w:num>
  <w:num w:numId="16" w16cid:durableId="256208623">
    <w:abstractNumId w:val="1"/>
  </w:num>
  <w:num w:numId="17" w16cid:durableId="389158713">
    <w:abstractNumId w:val="9"/>
  </w:num>
  <w:num w:numId="18" w16cid:durableId="303656010">
    <w:abstractNumId w:val="13"/>
  </w:num>
  <w:num w:numId="19" w16cid:durableId="293873744">
    <w:abstractNumId w:val="12"/>
  </w:num>
  <w:num w:numId="20" w16cid:durableId="894895083">
    <w:abstractNumId w:val="5"/>
  </w:num>
  <w:num w:numId="21" w16cid:durableId="147481081">
    <w:abstractNumId w:val="14"/>
  </w:num>
  <w:num w:numId="22" w16cid:durableId="1385173711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C178CD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2F76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0A85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1DC"/>
    <w:rsid w:val="00BE0F15"/>
    <w:rsid w:val="00BF61F2"/>
    <w:rsid w:val="00C00798"/>
    <w:rsid w:val="00C07A49"/>
    <w:rsid w:val="00C1119A"/>
    <w:rsid w:val="00C17812"/>
    <w:rsid w:val="00C178CD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46E11"/>
  <w15:chartTrackingRefBased/>
  <w15:docId w15:val="{C1CD8675-F93C-44AE-AF3A-E47833FB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8CD"/>
    <w:pPr>
      <w:spacing w:after="120" w:line="264" w:lineRule="auto"/>
    </w:pPr>
    <w:rPr>
      <w:rFonts w:ascii="Aptos" w:hAnsi="Aptos"/>
    </w:rPr>
  </w:style>
  <w:style w:type="paragraph" w:styleId="Heading1">
    <w:name w:val="heading 1"/>
    <w:basedOn w:val="BrailleBase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CC5CC-4669-44AB-9B35-E11E8F6A880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5B741CBF-3969-4625-B1EB-8D2E9B822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246F4-7354-4C64-9F3C-2D11B5AD1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93</TotalTime>
  <Pages>1</Pages>
  <Words>70</Words>
  <Characters>360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2025-11-06T18:50:00Z</dcterms:created>
  <dcterms:modified xsi:type="dcterms:W3CDTF">2025-11-06T21:15:00Z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