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C4BE" w14:textId="77777777" w:rsidR="000F0DE5" w:rsidRPr="001F789F" w:rsidRDefault="000F0DE5" w:rsidP="009248CB">
      <w:pPr>
        <w:pStyle w:val="Heading1"/>
      </w:pPr>
      <w:r w:rsidRPr="001F789F">
        <w:rPr>
          <w:noProof/>
        </w:rPr>
        <w:t>The French Arrive</w:t>
      </w:r>
      <w:r w:rsidRPr="001F789F">
        <w:t xml:space="preserve"> Exit Ticket</w:t>
      </w:r>
    </w:p>
    <w:p w14:paraId="6D46BCF5" w14:textId="77777777" w:rsidR="000F0DE5" w:rsidRPr="00E53D0F" w:rsidRDefault="000F0DE5" w:rsidP="009248CB">
      <w:pPr>
        <w:pStyle w:val="BodyText"/>
      </w:pPr>
      <w:r w:rsidRPr="00E53D0F">
        <w:t xml:space="preserve">There are many possibilities for how Spain might respond to their enemy – the French – arriving in Texas. Read the possibilities below. Circle or highlight </w:t>
      </w:r>
      <w:r w:rsidRPr="001F789F">
        <w:t>THREE</w:t>
      </w:r>
      <w:r w:rsidRPr="00E53D0F">
        <w:t xml:space="preserve"> that you think Spain would be most likely to do in this situation. </w:t>
      </w:r>
    </w:p>
    <w:p w14:paraId="4DCC00A8" w14:textId="77777777" w:rsidR="000F0DE5" w:rsidRDefault="000F0DE5" w:rsidP="00C91414">
      <w:pPr>
        <w:pStyle w:val="ListParagraph"/>
      </w:pPr>
      <w:r w:rsidRPr="00E53D0F">
        <w:t>Return to Texas and continue their search for gold and other resources across the region.</w:t>
      </w:r>
    </w:p>
    <w:p w14:paraId="26421E66" w14:textId="77777777" w:rsidR="000F0DE5" w:rsidRDefault="000F0DE5" w:rsidP="00C91414">
      <w:pPr>
        <w:pStyle w:val="ListParagraph"/>
      </w:pPr>
      <w:r w:rsidRPr="00E53D0F">
        <w:t>Return to Texas and attempt to establish trade relations with the American Indians there.</w:t>
      </w:r>
    </w:p>
    <w:p w14:paraId="51950213" w14:textId="77777777" w:rsidR="000F0DE5" w:rsidRDefault="000F0DE5" w:rsidP="00C91414">
      <w:pPr>
        <w:pStyle w:val="ListParagraph"/>
      </w:pPr>
      <w:r w:rsidRPr="00E53D0F">
        <w:t>Return to Texas to convert the American Indians to Spain’s primary religion – Catholicism.</w:t>
      </w:r>
    </w:p>
    <w:p w14:paraId="5C7D76A1" w14:textId="77777777" w:rsidR="000F0DE5" w:rsidRDefault="000F0DE5" w:rsidP="00C91414">
      <w:pPr>
        <w:pStyle w:val="ListParagraph"/>
      </w:pPr>
      <w:r w:rsidRPr="00E53D0F">
        <w:t>Establish Spanish communities in Texas to show that the land belongs to Spain.</w:t>
      </w:r>
    </w:p>
    <w:p w14:paraId="543CF5A0" w14:textId="77777777" w:rsidR="000F0DE5" w:rsidRDefault="000F0DE5" w:rsidP="00C91414">
      <w:pPr>
        <w:pStyle w:val="ListParagraph"/>
      </w:pPr>
      <w:r w:rsidRPr="00E53D0F">
        <w:t>Declare war on France to prevent more French people from entering Texas.</w:t>
      </w:r>
    </w:p>
    <w:p w14:paraId="41A7CD9F" w14:textId="77777777" w:rsidR="000F0DE5" w:rsidRPr="00E53D0F" w:rsidRDefault="000F0DE5" w:rsidP="00C91414">
      <w:pPr>
        <w:pStyle w:val="ListParagraph"/>
      </w:pPr>
      <w:r w:rsidRPr="00E53D0F">
        <w:t>Send some Spanish military troops to Texas to protect the area from the French.</w:t>
      </w:r>
    </w:p>
    <w:p w14:paraId="72C62EEE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455026579">
    <w:abstractNumId w:val="10"/>
  </w:num>
  <w:num w:numId="2" w16cid:durableId="1891454311">
    <w:abstractNumId w:val="2"/>
  </w:num>
  <w:num w:numId="3" w16cid:durableId="734821375">
    <w:abstractNumId w:val="11"/>
  </w:num>
  <w:num w:numId="4" w16cid:durableId="838496600">
    <w:abstractNumId w:val="1"/>
  </w:num>
  <w:num w:numId="5" w16cid:durableId="2070759286">
    <w:abstractNumId w:val="9"/>
  </w:num>
  <w:num w:numId="6" w16cid:durableId="1171485615">
    <w:abstractNumId w:val="7"/>
  </w:num>
  <w:num w:numId="7" w16cid:durableId="1626736257">
    <w:abstractNumId w:val="15"/>
  </w:num>
  <w:num w:numId="8" w16cid:durableId="741827941">
    <w:abstractNumId w:val="4"/>
  </w:num>
  <w:num w:numId="9" w16cid:durableId="600334110">
    <w:abstractNumId w:val="6"/>
  </w:num>
  <w:num w:numId="10" w16cid:durableId="1293368066">
    <w:abstractNumId w:val="3"/>
  </w:num>
  <w:num w:numId="11" w16cid:durableId="2070379299">
    <w:abstractNumId w:val="0"/>
  </w:num>
  <w:num w:numId="12" w16cid:durableId="1016619278">
    <w:abstractNumId w:val="11"/>
  </w:num>
  <w:num w:numId="13" w16cid:durableId="440730780">
    <w:abstractNumId w:val="10"/>
  </w:num>
  <w:num w:numId="14" w16cid:durableId="238683412">
    <w:abstractNumId w:val="2"/>
  </w:num>
  <w:num w:numId="15" w16cid:durableId="211383617">
    <w:abstractNumId w:val="8"/>
  </w:num>
  <w:num w:numId="16" w16cid:durableId="167673067">
    <w:abstractNumId w:val="1"/>
  </w:num>
  <w:num w:numId="17" w16cid:durableId="503473778">
    <w:abstractNumId w:val="9"/>
  </w:num>
  <w:num w:numId="18" w16cid:durableId="1612204795">
    <w:abstractNumId w:val="13"/>
  </w:num>
  <w:num w:numId="19" w16cid:durableId="864948280">
    <w:abstractNumId w:val="12"/>
  </w:num>
  <w:num w:numId="20" w16cid:durableId="1557467937">
    <w:abstractNumId w:val="5"/>
  </w:num>
  <w:num w:numId="21" w16cid:durableId="341670168">
    <w:abstractNumId w:val="14"/>
  </w:num>
  <w:num w:numId="22" w16cid:durableId="131163761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0F0DE5"/>
    <w:rsid w:val="00056151"/>
    <w:rsid w:val="0006590A"/>
    <w:rsid w:val="000B4A57"/>
    <w:rsid w:val="000D1F13"/>
    <w:rsid w:val="000F0DE5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48CB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46793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1414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54F27"/>
  <w15:chartTrackingRefBased/>
  <w15:docId w15:val="{4731294F-372D-40C4-B611-38871AFC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DE5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C14B9680-55CC-4981-8541-64E862A2B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A1905-9E63-4D99-A9BE-A52FC5E23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1A129-4A37-4EB2-B03E-5B2BF7D8E86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0</TotalTime>
  <Pages>1</Pages>
  <Words>146</Words>
  <Characters>618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2025-11-05T18:49:00Z</dcterms:created>
  <dcterms:modified xsi:type="dcterms:W3CDTF">2025-11-05T19:48:00Z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