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241" w14:textId="77777777" w:rsidR="00F11541" w:rsidRPr="00D44152" w:rsidRDefault="00F11541" w:rsidP="00D44152">
      <w:pPr>
        <w:pStyle w:val="Heading1"/>
        <w:rPr>
          <w:rStyle w:val="Strong"/>
          <w:b w:val="0"/>
          <w:bCs w:val="0"/>
        </w:rPr>
      </w:pPr>
      <w:bookmarkStart w:id="0" w:name="_Hlk176521186"/>
      <w:r w:rsidRPr="00D44152">
        <w:rPr>
          <w:rStyle w:val="Strong"/>
          <w:b w:val="0"/>
          <w:bCs w:val="0"/>
        </w:rPr>
        <w:t xml:space="preserve">The Last Conquistadors &amp; the French Arrive: </w:t>
      </w:r>
      <w:bookmarkEnd w:id="0"/>
      <w:r w:rsidRPr="00D44152">
        <w:rPr>
          <w:rStyle w:val="Strong"/>
          <w:b w:val="0"/>
          <w:bCs w:val="0"/>
        </w:rPr>
        <w:t>Advanced</w:t>
      </w:r>
    </w:p>
    <w:p w14:paraId="19E791A5" w14:textId="77777777" w:rsidR="00F11541" w:rsidRPr="00971129" w:rsidRDefault="00F11541" w:rsidP="00D44152">
      <w:pPr>
        <w:pStyle w:val="Heading2"/>
      </w:pPr>
      <w:r w:rsidRPr="00971129">
        <w:t>Unit 2: Age of Contact</w:t>
      </w:r>
    </w:p>
    <w:p w14:paraId="63CB2C19" w14:textId="77777777" w:rsidR="00F11541" w:rsidRPr="00971129" w:rsidRDefault="00F11541" w:rsidP="00D44152">
      <w:pPr>
        <w:pStyle w:val="Exercise1"/>
      </w:pPr>
      <w:r w:rsidRPr="00971129">
        <w:t>Hernando de Soto</w:t>
      </w:r>
    </w:p>
    <w:p w14:paraId="0467AE07" w14:textId="77777777" w:rsidR="00F11541" w:rsidRPr="00971129" w:rsidRDefault="00F11541" w:rsidP="0083158E">
      <w:pPr>
        <w:pStyle w:val="Exercise2"/>
      </w:pPr>
      <w:r w:rsidRPr="00971129">
        <w:t>Key Information: (blank)</w:t>
      </w:r>
    </w:p>
    <w:p w14:paraId="188BE816" w14:textId="77777777" w:rsidR="00F11541" w:rsidRPr="00971129" w:rsidRDefault="00F11541" w:rsidP="0083158E">
      <w:pPr>
        <w:pStyle w:val="Exercise3"/>
      </w:pPr>
      <w:r w:rsidRPr="00971129">
        <w:t>Significance: (blank)</w:t>
      </w:r>
    </w:p>
    <w:p w14:paraId="4A53478B" w14:textId="77777777" w:rsidR="00F11541" w:rsidRPr="00971129" w:rsidRDefault="00F11541" w:rsidP="0083158E">
      <w:pPr>
        <w:pStyle w:val="Exercise4"/>
      </w:pPr>
      <w:r w:rsidRPr="00971129">
        <w:t>Essential Question – Your Response: (blank)</w:t>
      </w:r>
    </w:p>
    <w:p w14:paraId="77EC7822" w14:textId="02F53ECC" w:rsidR="00F11541" w:rsidRPr="00971129" w:rsidRDefault="00F11541" w:rsidP="0083158E">
      <w:pPr>
        <w:pStyle w:val="Exercise1"/>
      </w:pPr>
      <w:r w:rsidRPr="00971129">
        <w:t xml:space="preserve">Trace de Soto’s route. Circle the approximate location where </w:t>
      </w:r>
      <w:r w:rsidR="00013E2D">
        <w:t>h</w:t>
      </w:r>
      <w:r w:rsidRPr="00971129">
        <w:t>e died.</w:t>
      </w:r>
    </w:p>
    <w:p w14:paraId="45C9ABFC" w14:textId="569852C3" w:rsidR="00F11541" w:rsidRPr="00971129" w:rsidRDefault="00000000" w:rsidP="00F11541">
      <w:pPr>
        <w:spacing w:after="0" w:line="240" w:lineRule="auto"/>
        <w:rPr>
          <w:rFonts w:ascii="Gotham Book" w:hAnsi="Gotham Book"/>
        </w:rPr>
      </w:pPr>
      <w:r>
        <w:rPr>
          <w:noProof/>
        </w:rPr>
        <w:pict w14:anchorId="4711D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map showing the route that De Soto and Moscoso took on their expedition through the southeastern part of the United States." style="width:164.1pt;height:97.6pt;visibility:visible;mso-wrap-style:square">
            <v:imagedata r:id="rId10" o:title="A map showing the route that De Soto and Moscoso took on their expedition through the southeastern part of the United States" croptop="9529f" cropright="-1087f"/>
          </v:shape>
        </w:pict>
      </w:r>
    </w:p>
    <w:p w14:paraId="64D7B14B" w14:textId="77777777" w:rsidR="00F11541" w:rsidRPr="00971129" w:rsidRDefault="00F11541" w:rsidP="0083158E">
      <w:pPr>
        <w:pStyle w:val="Exercise1"/>
      </w:pPr>
      <w:r w:rsidRPr="00971129">
        <w:t>Luis de Moscoso Alvarado</w:t>
      </w:r>
    </w:p>
    <w:p w14:paraId="41B986C7" w14:textId="77777777" w:rsidR="00F11541" w:rsidRPr="00971129" w:rsidRDefault="00F11541" w:rsidP="0083158E">
      <w:pPr>
        <w:pStyle w:val="Exercise2"/>
      </w:pPr>
      <w:r w:rsidRPr="00971129">
        <w:t>Key Information: (blank)</w:t>
      </w:r>
    </w:p>
    <w:p w14:paraId="057455CA" w14:textId="77777777" w:rsidR="00F11541" w:rsidRPr="00971129" w:rsidRDefault="00F11541" w:rsidP="0083158E">
      <w:pPr>
        <w:pStyle w:val="Exercise3"/>
      </w:pPr>
      <w:r w:rsidRPr="00971129">
        <w:t>Significance: (blank)</w:t>
      </w:r>
    </w:p>
    <w:p w14:paraId="5B0BE386" w14:textId="77777777" w:rsidR="00F11541" w:rsidRPr="00971129" w:rsidRDefault="00F11541" w:rsidP="0083158E">
      <w:pPr>
        <w:pStyle w:val="Exercise4"/>
      </w:pPr>
      <w:r w:rsidRPr="00971129">
        <w:t>Essential Question – Your Response: (blank)</w:t>
      </w:r>
    </w:p>
    <w:p w14:paraId="72246DE8" w14:textId="77777777" w:rsidR="00F11541" w:rsidRPr="00971129" w:rsidRDefault="00F11541" w:rsidP="0083158E">
      <w:pPr>
        <w:pStyle w:val="Exercise1"/>
      </w:pPr>
      <w:r w:rsidRPr="00971129">
        <w:t>Trace Moscoso’s part of the expedition.</w:t>
      </w:r>
    </w:p>
    <w:p w14:paraId="7A996280" w14:textId="36D66DB1" w:rsidR="00F11541" w:rsidRPr="00971129" w:rsidRDefault="00000000" w:rsidP="00F11541">
      <w:pPr>
        <w:spacing w:after="0" w:line="240" w:lineRule="auto"/>
        <w:rPr>
          <w:rFonts w:ascii="Gotham Book" w:hAnsi="Gotham Book"/>
        </w:rPr>
      </w:pPr>
      <w:r>
        <w:rPr>
          <w:noProof/>
        </w:rPr>
        <w:pict w14:anchorId="1D174833">
          <v:shape id="_x0000_i1026" type="#_x0000_t75" alt="A map showing the route that De Soto and Moscoso took on their expedition through the southeastern part of the United States." style="width:167.55pt;height:99.7pt;visibility:visible;mso-wrap-style:square">
            <v:imagedata r:id="rId11" o:title="A map showing the route that De Soto and Moscoso took on their expedition through the southeastern part of the United States" croptop="9529f" cropright="-1087f"/>
          </v:shape>
        </w:pict>
      </w:r>
    </w:p>
    <w:p w14:paraId="6964C734" w14:textId="77777777" w:rsidR="00F11541" w:rsidRPr="00971129" w:rsidRDefault="00F11541" w:rsidP="0083158E">
      <w:pPr>
        <w:pStyle w:val="Exercise1"/>
      </w:pPr>
      <w:r w:rsidRPr="00971129">
        <w:t>Juan de Oñate</w:t>
      </w:r>
    </w:p>
    <w:p w14:paraId="5A3AF5B9" w14:textId="77777777" w:rsidR="00F11541" w:rsidRPr="00971129" w:rsidRDefault="00F11541" w:rsidP="0083158E">
      <w:pPr>
        <w:pStyle w:val="Exercise2"/>
      </w:pPr>
      <w:r w:rsidRPr="00971129">
        <w:t>Key Information: (blank)</w:t>
      </w:r>
    </w:p>
    <w:p w14:paraId="22F1A043" w14:textId="77777777" w:rsidR="00F11541" w:rsidRPr="00971129" w:rsidRDefault="00F11541" w:rsidP="0083158E">
      <w:pPr>
        <w:pStyle w:val="Exercise3"/>
      </w:pPr>
      <w:r w:rsidRPr="00971129">
        <w:t>Significance: (blank)</w:t>
      </w:r>
    </w:p>
    <w:p w14:paraId="2A9DECF4" w14:textId="77777777" w:rsidR="00F11541" w:rsidRPr="00971129" w:rsidRDefault="00F11541" w:rsidP="0083158E">
      <w:pPr>
        <w:pStyle w:val="Exercise4"/>
      </w:pPr>
      <w:r w:rsidRPr="00971129">
        <w:t>Essential Question – Your Response: (blank)</w:t>
      </w:r>
    </w:p>
    <w:p w14:paraId="0798127A" w14:textId="77777777" w:rsidR="00F11541" w:rsidRPr="00971129" w:rsidRDefault="00F11541" w:rsidP="0083158E">
      <w:pPr>
        <w:pStyle w:val="Exercise1"/>
      </w:pPr>
      <w:r w:rsidRPr="00971129">
        <w:t>Juan de Oñate’s Expedition</w:t>
      </w:r>
    </w:p>
    <w:p w14:paraId="700990E2" w14:textId="127C2D6A" w:rsidR="00F11541" w:rsidRPr="00971129" w:rsidRDefault="00000000" w:rsidP="00F11541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  <w:u w:val="single"/>
        </w:rPr>
        <w:lastRenderedPageBreak/>
        <w:pict w14:anchorId="532FF7E8">
          <v:shape id="_x0000_i1027" type="#_x0000_t75" alt="A map showing Juan de Onate's route from Mexico City to Santa Fe, New Mexico." style="width:152.3pt;height:136.4pt;visibility:visible;mso-wrap-style:square">
            <v:imagedata r:id="rId12" o:title="A map showing Juan de Onate's route from Mexico City to Santa Fe, New Mexico" cropbottom="874f" cropright="1126f"/>
          </v:shape>
        </w:pict>
      </w:r>
    </w:p>
    <w:p w14:paraId="3A0821A4" w14:textId="77777777" w:rsidR="00F11541" w:rsidRPr="00971129" w:rsidRDefault="00F11541" w:rsidP="0083158E">
      <w:pPr>
        <w:pStyle w:val="Exercise1"/>
        <w:rPr>
          <w:lang w:val="es-419"/>
        </w:rPr>
      </w:pPr>
      <w:r w:rsidRPr="00971129">
        <w:rPr>
          <w:lang w:val="es-419"/>
        </w:rPr>
        <w:t>René-Robert Cavalier, Sieur de La Salle</w:t>
      </w:r>
    </w:p>
    <w:p w14:paraId="64FF6E03" w14:textId="77777777" w:rsidR="00F11541" w:rsidRPr="00971129" w:rsidRDefault="00F11541" w:rsidP="0083158E">
      <w:pPr>
        <w:pStyle w:val="Exercise2"/>
      </w:pPr>
      <w:r w:rsidRPr="00971129">
        <w:t xml:space="preserve">Key Information: (blank) </w:t>
      </w:r>
    </w:p>
    <w:p w14:paraId="362C5656" w14:textId="77777777" w:rsidR="00F11541" w:rsidRPr="00971129" w:rsidRDefault="00F11541" w:rsidP="0083158E">
      <w:pPr>
        <w:pStyle w:val="Exercise3"/>
      </w:pPr>
      <w:r w:rsidRPr="00971129">
        <w:t>Significance: (blank)</w:t>
      </w:r>
    </w:p>
    <w:p w14:paraId="5DF8F4A3" w14:textId="77777777" w:rsidR="00F11541" w:rsidRPr="00971129" w:rsidRDefault="00F11541" w:rsidP="0083158E">
      <w:pPr>
        <w:pStyle w:val="Exercise4"/>
      </w:pPr>
      <w:r w:rsidRPr="00971129">
        <w:t>Essential Question – Your Response: (blank)</w:t>
      </w:r>
    </w:p>
    <w:p w14:paraId="32CDF16D" w14:textId="77777777" w:rsidR="00F11541" w:rsidRPr="00971129" w:rsidRDefault="00F11541" w:rsidP="0083158E">
      <w:pPr>
        <w:pStyle w:val="Exercise1"/>
      </w:pPr>
      <w:r w:rsidRPr="00971129">
        <w:t>Map of Fort Saint Louis</w:t>
      </w:r>
    </w:p>
    <w:p w14:paraId="21B39EC4" w14:textId="6DF2374A" w:rsidR="00F11541" w:rsidRPr="00882DDD" w:rsidRDefault="00000000" w:rsidP="00F11541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  <w:u w:val="single"/>
        </w:rPr>
        <w:pict w14:anchorId="28FE1534">
          <v:shape id="Picture 1" o:spid="_x0000_i1028" type="#_x0000_t75" alt="A map showing the location of La Salle's Fort Saint Louis, his expedition in Texas, and the location where he was killed." style="width:153pt;height:130.15pt;visibility:visible;mso-wrap-style:square">
            <v:imagedata r:id="rId13" o:title="A map showing the location of La Salle's Fort Saint Louis, his expedition in Texas, and the location where he was killed"/>
          </v:shape>
        </w:pict>
      </w:r>
    </w:p>
    <w:p w14:paraId="0CADAD71" w14:textId="77777777" w:rsidR="002628AE" w:rsidRDefault="002628AE" w:rsidP="006943E5">
      <w:pPr>
        <w:pStyle w:val="BodyText"/>
      </w:pPr>
    </w:p>
    <w:sectPr w:rsidR="002628AE" w:rsidSect="00F1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9108" w14:textId="77777777" w:rsidR="00C45298" w:rsidRDefault="00C45298" w:rsidP="00275384">
      <w:pPr>
        <w:spacing w:after="0" w:line="240" w:lineRule="auto"/>
      </w:pPr>
      <w:r>
        <w:separator/>
      </w:r>
    </w:p>
  </w:endnote>
  <w:endnote w:type="continuationSeparator" w:id="0">
    <w:p w14:paraId="16B7BEF3" w14:textId="77777777" w:rsidR="00C45298" w:rsidRDefault="00C45298" w:rsidP="0027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2553" w14:textId="77777777" w:rsidR="00C45298" w:rsidRDefault="00C45298" w:rsidP="00275384">
      <w:pPr>
        <w:spacing w:after="0" w:line="240" w:lineRule="auto"/>
      </w:pPr>
      <w:r>
        <w:separator/>
      </w:r>
    </w:p>
  </w:footnote>
  <w:footnote w:type="continuationSeparator" w:id="0">
    <w:p w14:paraId="78BBE1E5" w14:textId="77777777" w:rsidR="00C45298" w:rsidRDefault="00C45298" w:rsidP="00275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455026579">
    <w:abstractNumId w:val="10"/>
  </w:num>
  <w:num w:numId="2" w16cid:durableId="1891454311">
    <w:abstractNumId w:val="2"/>
  </w:num>
  <w:num w:numId="3" w16cid:durableId="734821375">
    <w:abstractNumId w:val="11"/>
  </w:num>
  <w:num w:numId="4" w16cid:durableId="838496600">
    <w:abstractNumId w:val="1"/>
  </w:num>
  <w:num w:numId="5" w16cid:durableId="2070759286">
    <w:abstractNumId w:val="9"/>
  </w:num>
  <w:num w:numId="6" w16cid:durableId="1171485615">
    <w:abstractNumId w:val="7"/>
  </w:num>
  <w:num w:numId="7" w16cid:durableId="1626736257">
    <w:abstractNumId w:val="15"/>
  </w:num>
  <w:num w:numId="8" w16cid:durableId="741827941">
    <w:abstractNumId w:val="4"/>
  </w:num>
  <w:num w:numId="9" w16cid:durableId="600334110">
    <w:abstractNumId w:val="6"/>
  </w:num>
  <w:num w:numId="10" w16cid:durableId="1293368066">
    <w:abstractNumId w:val="3"/>
  </w:num>
  <w:num w:numId="11" w16cid:durableId="2070379299">
    <w:abstractNumId w:val="0"/>
  </w:num>
  <w:num w:numId="12" w16cid:durableId="1016619278">
    <w:abstractNumId w:val="11"/>
  </w:num>
  <w:num w:numId="13" w16cid:durableId="440730780">
    <w:abstractNumId w:val="10"/>
  </w:num>
  <w:num w:numId="14" w16cid:durableId="238683412">
    <w:abstractNumId w:val="2"/>
  </w:num>
  <w:num w:numId="15" w16cid:durableId="211383617">
    <w:abstractNumId w:val="8"/>
  </w:num>
  <w:num w:numId="16" w16cid:durableId="167673067">
    <w:abstractNumId w:val="1"/>
  </w:num>
  <w:num w:numId="17" w16cid:durableId="503473778">
    <w:abstractNumId w:val="9"/>
  </w:num>
  <w:num w:numId="18" w16cid:durableId="1612204795">
    <w:abstractNumId w:val="13"/>
  </w:num>
  <w:num w:numId="19" w16cid:durableId="864948280">
    <w:abstractNumId w:val="12"/>
  </w:num>
  <w:num w:numId="20" w16cid:durableId="1557467937">
    <w:abstractNumId w:val="5"/>
  </w:num>
  <w:num w:numId="21" w16cid:durableId="341670168">
    <w:abstractNumId w:val="14"/>
  </w:num>
  <w:num w:numId="22" w16cid:durableId="131163761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F11541"/>
    <w:rsid w:val="00013E2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75384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D5BB6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3158E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9E4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46793"/>
    <w:rsid w:val="00A61A0A"/>
    <w:rsid w:val="00A63BEE"/>
    <w:rsid w:val="00A64A34"/>
    <w:rsid w:val="00A666B8"/>
    <w:rsid w:val="00A66D80"/>
    <w:rsid w:val="00A716AC"/>
    <w:rsid w:val="00A83668"/>
    <w:rsid w:val="00A879A5"/>
    <w:rsid w:val="00AB132C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5298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44152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1541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91B95"/>
  <w15:chartTrackingRefBased/>
  <w15:docId w15:val="{5FB2C451-F69C-42EC-8E58-DE3712B6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Default Paragraph Font" w:uiPriority="1"/>
    <w:lsdException w:name="Strong" w:uiPriority="22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541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F11541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F11541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Header">
    <w:name w:val="header"/>
    <w:basedOn w:val="Normal"/>
    <w:link w:val="HeaderChar"/>
    <w:rsid w:val="002753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5384"/>
    <w:rPr>
      <w:rFonts w:ascii="Aptos" w:eastAsia="Aptos" w:hAnsi="Aptos"/>
      <w:kern w:val="2"/>
      <w:sz w:val="24"/>
      <w:szCs w:val="24"/>
    </w:rPr>
  </w:style>
  <w:style w:type="paragraph" w:styleId="Footer">
    <w:name w:val="footer"/>
    <w:basedOn w:val="Normal"/>
    <w:link w:val="FooterChar"/>
    <w:rsid w:val="002753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5384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12F48-D8F2-46C9-9F4D-8511541ECE4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1E3D5C39-6D9A-4064-8EC5-972069577D4D}"/>
</file>

<file path=customXml/itemProps3.xml><?xml version="1.0" encoding="utf-8"?>
<ds:datastoreItem xmlns:ds="http://schemas.openxmlformats.org/officeDocument/2006/customXml" ds:itemID="{E360D2AA-365A-4214-B2CF-649D14DC96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45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2025-11-05T18:49:00Z</dcterms:created>
  <dcterms:modified xsi:type="dcterms:W3CDTF">2026-01-14T22:04:00Z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  <property fmtid="{D5CDD505-2E9C-101B-9397-08002B2CF9AE}" pid="5" name="MSIP_Label_37f4b8a2-ad4f-41b5-9a91-284d2cc38f56_Enabled">
    <vt:lpwstr>true</vt:lpwstr>
  </property>
  <property fmtid="{D5CDD505-2E9C-101B-9397-08002B2CF9AE}" pid="6" name="MSIP_Label_37f4b8a2-ad4f-41b5-9a91-284d2cc38f56_SetDate">
    <vt:lpwstr>2026-01-14T22:04:08Z</vt:lpwstr>
  </property>
  <property fmtid="{D5CDD505-2E9C-101B-9397-08002B2CF9AE}" pid="7" name="MSIP_Label_37f4b8a2-ad4f-41b5-9a91-284d2cc38f56_Method">
    <vt:lpwstr>Standard</vt:lpwstr>
  </property>
  <property fmtid="{D5CDD505-2E9C-101B-9397-08002B2CF9AE}" pid="8" name="MSIP_Label_37f4b8a2-ad4f-41b5-9a91-284d2cc38f56_Name">
    <vt:lpwstr>Internal-HSC</vt:lpwstr>
  </property>
  <property fmtid="{D5CDD505-2E9C-101B-9397-08002B2CF9AE}" pid="9" name="MSIP_Label_37f4b8a2-ad4f-41b5-9a91-284d2cc38f56_SiteId">
    <vt:lpwstr>70de1992-07c6-480f-a318-a1afcba03983</vt:lpwstr>
  </property>
  <property fmtid="{D5CDD505-2E9C-101B-9397-08002B2CF9AE}" pid="10" name="MSIP_Label_37f4b8a2-ad4f-41b5-9a91-284d2cc38f56_ActionId">
    <vt:lpwstr>0f1bfd8e-46dd-479e-87b1-1fa7310f28e9</vt:lpwstr>
  </property>
  <property fmtid="{D5CDD505-2E9C-101B-9397-08002B2CF9AE}" pid="11" name="MSIP_Label_37f4b8a2-ad4f-41b5-9a91-284d2cc38f56_ContentBits">
    <vt:lpwstr>0</vt:lpwstr>
  </property>
  <property fmtid="{D5CDD505-2E9C-101B-9397-08002B2CF9AE}" pid="12" name="MSIP_Label_37f4b8a2-ad4f-41b5-9a91-284d2cc38f56_Tag">
    <vt:lpwstr>10, 3, 0, 1</vt:lpwstr>
  </property>
</Properties>
</file>