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F796" w14:textId="77777777" w:rsidR="000A1A50" w:rsidRPr="00597478" w:rsidRDefault="000A1A50" w:rsidP="00597478">
      <w:pPr>
        <w:pStyle w:val="Heading1"/>
        <w:rPr>
          <w:rStyle w:val="Strong"/>
          <w:b w:val="0"/>
          <w:bCs w:val="0"/>
        </w:rPr>
      </w:pPr>
      <w:bookmarkStart w:id="0" w:name="_Hlk176521186"/>
      <w:bookmarkStart w:id="1" w:name="_Hlk175745901"/>
      <w:r w:rsidRPr="00597478">
        <w:rPr>
          <w:rStyle w:val="Strong"/>
          <w:b w:val="0"/>
          <w:bCs w:val="0"/>
        </w:rPr>
        <w:t>The Last Conquistadors &amp; the French Arrive:</w:t>
      </w:r>
      <w:bookmarkEnd w:id="0"/>
      <w:r w:rsidRPr="00597478">
        <w:rPr>
          <w:rStyle w:val="Strong"/>
          <w:b w:val="0"/>
          <w:bCs w:val="0"/>
        </w:rPr>
        <w:t xml:space="preserve"> Grade Level</w:t>
      </w:r>
    </w:p>
    <w:p w14:paraId="252D0AD6" w14:textId="77777777" w:rsidR="000A1A50" w:rsidRPr="00EB44F5" w:rsidRDefault="000A1A50" w:rsidP="00597478">
      <w:pPr>
        <w:pStyle w:val="Heading2"/>
      </w:pPr>
      <w:r w:rsidRPr="00EB44F5">
        <w:t>Unit 2: Age of Contact</w:t>
      </w:r>
    </w:p>
    <w:p w14:paraId="4C05894F" w14:textId="77777777" w:rsidR="000A1A50" w:rsidRPr="00EB44F5" w:rsidRDefault="000A1A50" w:rsidP="00597478">
      <w:pPr>
        <w:pStyle w:val="Exercise1"/>
      </w:pPr>
      <w:r w:rsidRPr="00EB44F5">
        <w:t>Hernando de Soto</w:t>
      </w:r>
    </w:p>
    <w:p w14:paraId="0B71862D" w14:textId="77777777" w:rsidR="000A1A50" w:rsidRPr="00EB44F5" w:rsidRDefault="000A1A50" w:rsidP="00597478">
      <w:pPr>
        <w:pStyle w:val="Exercise2"/>
      </w:pPr>
      <w:r w:rsidRPr="00EB44F5">
        <w:t>Key Information:</w:t>
      </w:r>
      <w:r>
        <w:t xml:space="preserve"> (blank)</w:t>
      </w:r>
    </w:p>
    <w:p w14:paraId="1D352419" w14:textId="77777777" w:rsidR="000A1A50" w:rsidRPr="00EB44F5" w:rsidRDefault="000A1A50" w:rsidP="00597478">
      <w:pPr>
        <w:pStyle w:val="Exercise3"/>
      </w:pPr>
      <w:r w:rsidRPr="00EB44F5">
        <w:t>Significance:</w:t>
      </w:r>
      <w:r>
        <w:t xml:space="preserve"> (blank)</w:t>
      </w:r>
    </w:p>
    <w:p w14:paraId="1AB68BF5" w14:textId="77777777" w:rsidR="000A1A50" w:rsidRPr="00EB44F5" w:rsidRDefault="000A1A50" w:rsidP="00597478">
      <w:pPr>
        <w:pStyle w:val="Exercise4"/>
      </w:pPr>
      <w:r w:rsidRPr="00EB44F5">
        <w:t>Essential Question – Your Response:</w:t>
      </w:r>
    </w:p>
    <w:p w14:paraId="6823E44F" w14:textId="77777777" w:rsidR="000A1A50" w:rsidRPr="00EB44F5" w:rsidRDefault="000A1A50" w:rsidP="00597478">
      <w:pPr>
        <w:pStyle w:val="Exercise4"/>
      </w:pPr>
      <w:r w:rsidRPr="00EB44F5">
        <w:t>I predict that Moscoso will / will not find gold in Texas because</w:t>
      </w:r>
      <w:r>
        <w:t xml:space="preserve"> (blank)</w:t>
      </w:r>
    </w:p>
    <w:p w14:paraId="43FA8E47" w14:textId="77777777" w:rsidR="000A1A50" w:rsidRPr="00EB44F5" w:rsidRDefault="000A1A50" w:rsidP="00597478">
      <w:pPr>
        <w:pStyle w:val="Exercise1"/>
      </w:pPr>
      <w:r w:rsidRPr="00EB44F5">
        <w:t>Trace de Soto’s route. Circle the approximate location where he died.</w:t>
      </w:r>
    </w:p>
    <w:p w14:paraId="7E3122FD" w14:textId="3AE81844" w:rsidR="000A1A50" w:rsidRPr="00EB44F5" w:rsidRDefault="000A1A50" w:rsidP="000A1A50">
      <w:pPr>
        <w:spacing w:after="0" w:line="240" w:lineRule="auto"/>
        <w:rPr>
          <w:rFonts w:ascii="Gotham Book" w:hAnsi="Gotham Book"/>
        </w:rPr>
      </w:pPr>
      <w:r w:rsidRPr="000A1A50">
        <w:rPr>
          <w:rFonts w:ascii="Gotham Book" w:hAnsi="Gotham Book"/>
          <w:noProof/>
        </w:rPr>
        <w:pict w14:anchorId="0CB98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A map showing the route that De Soto and Moscoso took through the southeastern part of the United States" style="width:177.25pt;height:105.25pt;visibility:visible;mso-wrap-style:square">
            <v:imagedata r:id="rId10" o:title="A map showing the route that De Soto and Moscoso took through the southeastern part of the United States" croptop="9529f" cropright="-1087f"/>
          </v:shape>
        </w:pict>
      </w:r>
    </w:p>
    <w:p w14:paraId="3E184503" w14:textId="77777777" w:rsidR="000A1A50" w:rsidRPr="00EB44F5" w:rsidRDefault="000A1A50" w:rsidP="00597478">
      <w:pPr>
        <w:pStyle w:val="Exercise1"/>
      </w:pPr>
      <w:r w:rsidRPr="00EB44F5">
        <w:t>Luis de Moscoso Alvarado</w:t>
      </w:r>
    </w:p>
    <w:p w14:paraId="441C5CBB" w14:textId="77777777" w:rsidR="000A1A50" w:rsidRPr="00EB44F5" w:rsidRDefault="000A1A50" w:rsidP="00597478">
      <w:pPr>
        <w:pStyle w:val="Exercise2"/>
      </w:pPr>
      <w:r w:rsidRPr="00EB44F5">
        <w:t>Key Information:</w:t>
      </w:r>
      <w:r>
        <w:t xml:space="preserve"> (blank)</w:t>
      </w:r>
    </w:p>
    <w:p w14:paraId="0F1E4735" w14:textId="77777777" w:rsidR="000A1A50" w:rsidRPr="00EB44F5" w:rsidRDefault="000A1A50" w:rsidP="00597478">
      <w:pPr>
        <w:pStyle w:val="Exercise3"/>
      </w:pPr>
      <w:r w:rsidRPr="00EB44F5">
        <w:t>Significance:</w:t>
      </w:r>
      <w:r>
        <w:t xml:space="preserve"> (blank)</w:t>
      </w:r>
    </w:p>
    <w:p w14:paraId="179E647E" w14:textId="77777777" w:rsidR="000A1A50" w:rsidRPr="00EB44F5" w:rsidRDefault="000A1A50" w:rsidP="00597478">
      <w:pPr>
        <w:pStyle w:val="Exercise4"/>
      </w:pPr>
      <w:r w:rsidRPr="00EB44F5">
        <w:t>Essential Question – Your Response:</w:t>
      </w:r>
    </w:p>
    <w:p w14:paraId="3281FE01" w14:textId="77777777" w:rsidR="000A1A50" w:rsidRPr="00EB44F5" w:rsidRDefault="000A1A50" w:rsidP="00597478">
      <w:pPr>
        <w:pStyle w:val="Exercise4"/>
      </w:pPr>
      <w:r w:rsidRPr="00EB44F5">
        <w:t xml:space="preserve">This information supports / does not support what we learned about the region in Unit 1 because </w:t>
      </w:r>
      <w:r>
        <w:t>(blank)</w:t>
      </w:r>
    </w:p>
    <w:p w14:paraId="3FFA4A19" w14:textId="77777777" w:rsidR="000A1A50" w:rsidRPr="00EB44F5" w:rsidRDefault="000A1A50" w:rsidP="00597478">
      <w:pPr>
        <w:pStyle w:val="Exercise1"/>
      </w:pPr>
      <w:r w:rsidRPr="00EB44F5">
        <w:t>Trace Moscoso’s part of the expedition.</w:t>
      </w:r>
    </w:p>
    <w:p w14:paraId="7FF983D5" w14:textId="4BE1C5C9" w:rsidR="000A1A50" w:rsidRPr="00EB44F5" w:rsidRDefault="000A1A50" w:rsidP="000A1A50">
      <w:pPr>
        <w:spacing w:after="0" w:line="240" w:lineRule="auto"/>
        <w:rPr>
          <w:rFonts w:ascii="Gotham Book" w:hAnsi="Gotham Book"/>
        </w:rPr>
      </w:pPr>
      <w:r w:rsidRPr="000A1A50">
        <w:rPr>
          <w:rFonts w:ascii="Gotham Book" w:hAnsi="Gotham Book"/>
          <w:noProof/>
        </w:rPr>
        <w:pict w14:anchorId="59C3493B">
          <v:shape id="_x0000_i1027" type="#_x0000_t75" alt="A map showing the route that De Soto and Moscoso took through the southeastern part of the United States" style="width:158.55pt;height:94.15pt;visibility:visible;mso-wrap-style:square">
            <v:imagedata r:id="rId11" o:title="A map showing the route that De Soto and Moscoso took through the southeastern part of the United States" croptop="9529f" cropright="-1087f"/>
          </v:shape>
        </w:pict>
      </w:r>
    </w:p>
    <w:p w14:paraId="22439205" w14:textId="77777777" w:rsidR="000A1A50" w:rsidRPr="00EB44F5" w:rsidRDefault="000A1A50" w:rsidP="00597478">
      <w:pPr>
        <w:pStyle w:val="Exercise1"/>
      </w:pPr>
      <w:r w:rsidRPr="00EB44F5">
        <w:t>Juan de Oñate</w:t>
      </w:r>
    </w:p>
    <w:p w14:paraId="1545853D" w14:textId="77777777" w:rsidR="000A1A50" w:rsidRPr="00EB44F5" w:rsidRDefault="000A1A50" w:rsidP="00597478">
      <w:pPr>
        <w:pStyle w:val="Exercise2"/>
      </w:pPr>
      <w:r w:rsidRPr="00EB44F5">
        <w:t>Key Information:</w:t>
      </w:r>
      <w:r>
        <w:t xml:space="preserve"> (blank)</w:t>
      </w:r>
    </w:p>
    <w:p w14:paraId="27152A36" w14:textId="77777777" w:rsidR="000A1A50" w:rsidRPr="00EB44F5" w:rsidRDefault="000A1A50" w:rsidP="00597478">
      <w:pPr>
        <w:pStyle w:val="Exercise3"/>
      </w:pPr>
      <w:r w:rsidRPr="00EB44F5">
        <w:t>Significance:</w:t>
      </w:r>
      <w:r>
        <w:t xml:space="preserve"> (blank)</w:t>
      </w:r>
    </w:p>
    <w:p w14:paraId="7201242B" w14:textId="77777777" w:rsidR="000A1A50" w:rsidRPr="00EB44F5" w:rsidRDefault="000A1A50" w:rsidP="00597478">
      <w:pPr>
        <w:pStyle w:val="Exercise4"/>
      </w:pPr>
      <w:r w:rsidRPr="00EB44F5">
        <w:t>Essential Question – Your Response:</w:t>
      </w:r>
    </w:p>
    <w:p w14:paraId="30D57B8F" w14:textId="77777777" w:rsidR="000A1A50" w:rsidRPr="00EB44F5" w:rsidRDefault="000A1A50" w:rsidP="00597478">
      <w:pPr>
        <w:pStyle w:val="Exercise4"/>
      </w:pPr>
      <w:r w:rsidRPr="00EB44F5">
        <w:t xml:space="preserve">Oñate might have encountered </w:t>
      </w:r>
      <w:r>
        <w:t>(blank)</w:t>
      </w:r>
      <w:r w:rsidRPr="00EB44F5">
        <w:t xml:space="preserve"> </w:t>
      </w:r>
      <w:r>
        <w:t>(blank)</w:t>
      </w:r>
      <w:r w:rsidRPr="00EB44F5">
        <w:t xml:space="preserve"> </w:t>
      </w:r>
      <w:r>
        <w:t>(blank)</w:t>
      </w:r>
      <w:r w:rsidRPr="00EB44F5">
        <w:t xml:space="preserve"> in the Mountains and Basins region, based on what we learned in Unit 1.</w:t>
      </w:r>
    </w:p>
    <w:p w14:paraId="08F1F332" w14:textId="77777777" w:rsidR="000A1A50" w:rsidRPr="00EB44F5" w:rsidRDefault="000A1A50" w:rsidP="00597478">
      <w:pPr>
        <w:pStyle w:val="Exercise1"/>
      </w:pPr>
      <w:r w:rsidRPr="00EB44F5">
        <w:t>Juan de Oñate’s Expedition</w:t>
      </w:r>
    </w:p>
    <w:p w14:paraId="450B7B43" w14:textId="47C6FBF3" w:rsidR="000A1A50" w:rsidRPr="00EB44F5" w:rsidRDefault="000A1A50" w:rsidP="000A1A50">
      <w:pPr>
        <w:spacing w:after="0" w:line="240" w:lineRule="auto"/>
        <w:rPr>
          <w:rFonts w:ascii="Gotham Book" w:hAnsi="Gotham Book"/>
        </w:rPr>
      </w:pPr>
      <w:r w:rsidRPr="000A1A50">
        <w:rPr>
          <w:rFonts w:ascii="Gotham Book" w:hAnsi="Gotham Book"/>
          <w:noProof/>
        </w:rPr>
        <w:lastRenderedPageBreak/>
        <w:pict w14:anchorId="1806544E">
          <v:shape id="_x0000_i1026" type="#_x0000_t75" alt="A map showing the route that Juan de Onate took from Mexico City to Sante Fe, New Mexico" style="width:152.3pt;height:136.4pt;visibility:visible;mso-wrap-style:square">
            <v:imagedata r:id="rId12" o:title="A map showing the route that Juan de Onate took from Mexico City to Sante Fe, New Mexico" cropbottom="874f" cropright="1126f"/>
          </v:shape>
        </w:pict>
      </w:r>
    </w:p>
    <w:p w14:paraId="648498B9" w14:textId="77777777" w:rsidR="000A1A50" w:rsidRPr="00EB44F5" w:rsidRDefault="000A1A50" w:rsidP="00597478">
      <w:pPr>
        <w:pStyle w:val="Exercise1"/>
      </w:pPr>
      <w:r w:rsidRPr="00EB44F5">
        <w:rPr>
          <w:lang w:val="es-419"/>
        </w:rPr>
        <w:t>René-Robert Cavalier, Sieur de La Salle</w:t>
      </w:r>
    </w:p>
    <w:p w14:paraId="4DE3D3D0" w14:textId="77777777" w:rsidR="000A1A50" w:rsidRPr="00EB44F5" w:rsidRDefault="000A1A50" w:rsidP="00597478">
      <w:pPr>
        <w:pStyle w:val="Exercise2"/>
      </w:pPr>
      <w:r w:rsidRPr="00EB44F5">
        <w:t>Key Information:</w:t>
      </w:r>
      <w:r>
        <w:t xml:space="preserve"> (blank)</w:t>
      </w:r>
    </w:p>
    <w:p w14:paraId="3841ADE7" w14:textId="77777777" w:rsidR="000A1A50" w:rsidRPr="00EB44F5" w:rsidRDefault="000A1A50" w:rsidP="00597478">
      <w:pPr>
        <w:pStyle w:val="Exercise3"/>
      </w:pPr>
      <w:r w:rsidRPr="00EB44F5">
        <w:t>Significance:</w:t>
      </w:r>
      <w:r>
        <w:t xml:space="preserve"> (blank)</w:t>
      </w:r>
    </w:p>
    <w:p w14:paraId="4AB93A81" w14:textId="77777777" w:rsidR="000A1A50" w:rsidRPr="00EB44F5" w:rsidRDefault="000A1A50" w:rsidP="00597478">
      <w:pPr>
        <w:pStyle w:val="Exercise4"/>
      </w:pPr>
      <w:r w:rsidRPr="00EB44F5">
        <w:t>Essential Question – Your Response:</w:t>
      </w:r>
    </w:p>
    <w:p w14:paraId="3F063A8F" w14:textId="77777777" w:rsidR="000A1A50" w:rsidRPr="00EB44F5" w:rsidRDefault="000A1A50" w:rsidP="00597478">
      <w:pPr>
        <w:pStyle w:val="Exercise4"/>
      </w:pPr>
      <w:r w:rsidRPr="00EB44F5">
        <w:t xml:space="preserve">I think Spain will focus on God / Gold / Glory in Texas next because </w:t>
      </w:r>
      <w:r>
        <w:t>(blank)</w:t>
      </w:r>
      <w:r w:rsidRPr="00EB44F5">
        <w:t xml:space="preserve"> </w:t>
      </w:r>
      <w:r>
        <w:t>(blank)</w:t>
      </w:r>
      <w:r w:rsidRPr="00EB44F5">
        <w:t xml:space="preserve"> </w:t>
      </w:r>
      <w:r>
        <w:t>(blank)</w:t>
      </w:r>
    </w:p>
    <w:p w14:paraId="6D0155AA" w14:textId="77777777" w:rsidR="000A1A50" w:rsidRPr="00EB44F5" w:rsidRDefault="000A1A50" w:rsidP="00597478">
      <w:pPr>
        <w:pStyle w:val="Exercise1"/>
      </w:pPr>
      <w:r w:rsidRPr="00EB44F5">
        <w:t xml:space="preserve">Map of Fort Saint Louis </w:t>
      </w:r>
    </w:p>
    <w:p w14:paraId="6740532A" w14:textId="2AA4AC6E" w:rsidR="000A1A50" w:rsidRPr="0094230E" w:rsidRDefault="000A1A50" w:rsidP="000A1A50">
      <w:pPr>
        <w:spacing w:after="0" w:line="240" w:lineRule="auto"/>
        <w:rPr>
          <w:rFonts w:ascii="Gotham Book" w:hAnsi="Gotham Book"/>
        </w:rPr>
      </w:pPr>
      <w:r w:rsidRPr="000A1A50">
        <w:rPr>
          <w:rFonts w:ascii="Gotham Book" w:hAnsi="Gotham Book"/>
          <w:noProof/>
          <w:u w:val="single"/>
        </w:rPr>
        <w:pict w14:anchorId="3EE2840B">
          <v:shape id="Picture 1" o:spid="_x0000_i1025" type="#_x0000_t75" alt="A map showing the location of La Salle's fort Saint Louis, his expedition in Texas, and where he was killed." style="width:153pt;height:130.15pt;visibility:visible;mso-wrap-style:square">
            <v:imagedata r:id="rId13" o:title="A map showing the location of La Salle's fort Saint Louis, his expedition in Texas, and where he was killed"/>
          </v:shape>
        </w:pict>
      </w:r>
    </w:p>
    <w:bookmarkEnd w:id="1"/>
    <w:p w14:paraId="67F51982" w14:textId="77777777" w:rsidR="002628AE" w:rsidRDefault="002628AE" w:rsidP="006943E5">
      <w:pPr>
        <w:pStyle w:val="BodyText"/>
      </w:pPr>
    </w:p>
    <w:sectPr w:rsidR="002628AE" w:rsidSect="000A1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8313" w14:textId="77777777" w:rsidR="00B85F50" w:rsidRDefault="00B85F50" w:rsidP="00597478">
      <w:pPr>
        <w:spacing w:after="0" w:line="240" w:lineRule="auto"/>
      </w:pPr>
      <w:r>
        <w:separator/>
      </w:r>
    </w:p>
  </w:endnote>
  <w:endnote w:type="continuationSeparator" w:id="0">
    <w:p w14:paraId="2707F915" w14:textId="77777777" w:rsidR="00B85F50" w:rsidRDefault="00B85F50" w:rsidP="0059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0677" w14:textId="77777777" w:rsidR="00B85F50" w:rsidRDefault="00B85F50" w:rsidP="00597478">
      <w:pPr>
        <w:spacing w:after="0" w:line="240" w:lineRule="auto"/>
      </w:pPr>
      <w:r>
        <w:separator/>
      </w:r>
    </w:p>
  </w:footnote>
  <w:footnote w:type="continuationSeparator" w:id="0">
    <w:p w14:paraId="3FAB34E6" w14:textId="77777777" w:rsidR="00B85F50" w:rsidRDefault="00B85F50" w:rsidP="0059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455026579">
    <w:abstractNumId w:val="10"/>
  </w:num>
  <w:num w:numId="2" w16cid:durableId="1891454311">
    <w:abstractNumId w:val="2"/>
  </w:num>
  <w:num w:numId="3" w16cid:durableId="734821375">
    <w:abstractNumId w:val="11"/>
  </w:num>
  <w:num w:numId="4" w16cid:durableId="838496600">
    <w:abstractNumId w:val="1"/>
  </w:num>
  <w:num w:numId="5" w16cid:durableId="2070759286">
    <w:abstractNumId w:val="9"/>
  </w:num>
  <w:num w:numId="6" w16cid:durableId="1171485615">
    <w:abstractNumId w:val="7"/>
  </w:num>
  <w:num w:numId="7" w16cid:durableId="1626736257">
    <w:abstractNumId w:val="15"/>
  </w:num>
  <w:num w:numId="8" w16cid:durableId="741827941">
    <w:abstractNumId w:val="4"/>
  </w:num>
  <w:num w:numId="9" w16cid:durableId="600334110">
    <w:abstractNumId w:val="6"/>
  </w:num>
  <w:num w:numId="10" w16cid:durableId="1293368066">
    <w:abstractNumId w:val="3"/>
  </w:num>
  <w:num w:numId="11" w16cid:durableId="2070379299">
    <w:abstractNumId w:val="0"/>
  </w:num>
  <w:num w:numId="12" w16cid:durableId="1016619278">
    <w:abstractNumId w:val="11"/>
  </w:num>
  <w:num w:numId="13" w16cid:durableId="440730780">
    <w:abstractNumId w:val="10"/>
  </w:num>
  <w:num w:numId="14" w16cid:durableId="238683412">
    <w:abstractNumId w:val="2"/>
  </w:num>
  <w:num w:numId="15" w16cid:durableId="211383617">
    <w:abstractNumId w:val="8"/>
  </w:num>
  <w:num w:numId="16" w16cid:durableId="167673067">
    <w:abstractNumId w:val="1"/>
  </w:num>
  <w:num w:numId="17" w16cid:durableId="503473778">
    <w:abstractNumId w:val="9"/>
  </w:num>
  <w:num w:numId="18" w16cid:durableId="1612204795">
    <w:abstractNumId w:val="13"/>
  </w:num>
  <w:num w:numId="19" w16cid:durableId="864948280">
    <w:abstractNumId w:val="12"/>
  </w:num>
  <w:num w:numId="20" w16cid:durableId="1557467937">
    <w:abstractNumId w:val="5"/>
  </w:num>
  <w:num w:numId="21" w16cid:durableId="341670168">
    <w:abstractNumId w:val="14"/>
  </w:num>
  <w:num w:numId="22" w16cid:durableId="131163761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0A1A50"/>
    <w:rsid w:val="00056151"/>
    <w:rsid w:val="0006590A"/>
    <w:rsid w:val="000A1A50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2068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97478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46793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85F50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8C76D"/>
  <w15:chartTrackingRefBased/>
  <w15:docId w15:val="{1541E4B4-CCCE-4916-9AC8-6667DDF0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Default Paragraph Font" w:uiPriority="1"/>
    <w:lsdException w:name="Strong" w:uiPriority="22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A50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0A1A50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0A1A50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Header">
    <w:name w:val="header"/>
    <w:basedOn w:val="Normal"/>
    <w:link w:val="HeaderChar"/>
    <w:rsid w:val="005974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7478"/>
    <w:rPr>
      <w:rFonts w:ascii="Aptos" w:eastAsia="Aptos" w:hAnsi="Aptos"/>
      <w:kern w:val="2"/>
      <w:sz w:val="24"/>
      <w:szCs w:val="24"/>
    </w:rPr>
  </w:style>
  <w:style w:type="paragraph" w:styleId="Footer">
    <w:name w:val="footer"/>
    <w:basedOn w:val="Normal"/>
    <w:link w:val="FooterChar"/>
    <w:rsid w:val="005974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7478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C4E86-F82E-4E60-B2FA-368C3FC93E7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96D19E5F-08E9-4D12-A96B-48F472304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3C7C5-71CF-417D-856E-6C8D6EE5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2</Pages>
  <Words>206</Words>
  <Characters>868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2025-11-05T18:49:00Z</dcterms:created>
  <dcterms:modified xsi:type="dcterms:W3CDTF">2025-11-05T19:47:00Z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