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6B9B" w14:textId="77777777" w:rsidR="00017B0D" w:rsidRPr="0094137B" w:rsidRDefault="00017B0D" w:rsidP="00C801CD">
      <w:pPr>
        <w:pStyle w:val="Heading1"/>
      </w:pPr>
      <w:bookmarkStart w:id="0" w:name="_Hlk169089722"/>
      <w:r w:rsidRPr="0094137B">
        <w:t>Warm-up: Looking Ahead</w:t>
      </w:r>
    </w:p>
    <w:p w14:paraId="3C1A0342" w14:textId="77777777" w:rsidR="00017B0D" w:rsidRPr="0094137B" w:rsidRDefault="00017B0D" w:rsidP="00C801CD">
      <w:pPr>
        <w:pStyle w:val="Heading2"/>
      </w:pPr>
      <w:r w:rsidRPr="0094137B">
        <w:t>Unit 2: The Age of Contact</w:t>
      </w:r>
      <w:bookmarkEnd w:id="0"/>
    </w:p>
    <w:p w14:paraId="4CFBCEAC" w14:textId="77777777" w:rsidR="00017B0D" w:rsidRPr="0094137B" w:rsidRDefault="00017B0D" w:rsidP="00C801CD">
      <w:pPr>
        <w:pStyle w:val="BodyText"/>
      </w:pPr>
      <w:r w:rsidRPr="0094137B">
        <w:t xml:space="preserve">Directions: Use your observations about the image below to answer your warm-up question. </w:t>
      </w:r>
    </w:p>
    <w:p w14:paraId="73347233" w14:textId="77777777" w:rsidR="00017B0D" w:rsidRPr="0094137B" w:rsidRDefault="00017B0D" w:rsidP="00C801CD">
      <w:pPr>
        <w:pStyle w:val="Exercise1"/>
      </w:pPr>
      <w:r w:rsidRPr="0094137B">
        <w:t xml:space="preserve">What do you notice about the image to the right? List any observations you have. </w:t>
      </w:r>
    </w:p>
    <w:p w14:paraId="3E0E06F0" w14:textId="77777777" w:rsidR="00017B0D" w:rsidRPr="0094137B" w:rsidRDefault="00017B0D" w:rsidP="00C801CD">
      <w:pPr>
        <w:pStyle w:val="Exercise1"/>
      </w:pPr>
      <w:r w:rsidRPr="0094137B">
        <w:t>How do you think this image might relate to the Spanish in Texas?</w:t>
      </w:r>
    </w:p>
    <w:p w14:paraId="3B2CFB22" w14:textId="6C2CF0D1" w:rsidR="00017B0D" w:rsidRPr="0094137B" w:rsidRDefault="00017B0D" w:rsidP="00017B0D">
      <w:pPr>
        <w:spacing w:after="0" w:line="240" w:lineRule="auto"/>
        <w:rPr>
          <w:rFonts w:ascii="Gotham Book" w:hAnsi="Gotham Book"/>
          <w:sz w:val="24"/>
          <w:szCs w:val="24"/>
        </w:rPr>
      </w:pPr>
      <w:r w:rsidRPr="00017B0D">
        <w:rPr>
          <w:rFonts w:ascii="Gotham Book" w:hAnsi="Gotham Book"/>
          <w:noProof/>
          <w:sz w:val="24"/>
          <w:szCs w:val="24"/>
          <w:bdr w:val="none" w:sz="0" w:space="0" w:color="auto" w:frame="1"/>
        </w:rPr>
        <w:pict w14:anchorId="62FE40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A photograph of the remnants of a small old church from the Spanish Mission San Francisco de la Espada in San Antonio. It is made of brick with a steeple topped by a cross. There are trees surrounding the church." style="width:221.55pt;height:168.9pt;visibility:visible;mso-wrap-style:square">
            <v:imagedata r:id="rId5" o:title="A photograph of the remnants of a small old church from the Spanish Mission San Francisco de la Espada in San Antonio. It is made of brick with a steeple topped by a cross. There are trees surrounding the church"/>
          </v:shape>
        </w:pict>
      </w:r>
    </w:p>
    <w:p w14:paraId="2CB929EE" w14:textId="77777777" w:rsidR="002628AE" w:rsidRDefault="002628AE" w:rsidP="006943E5">
      <w:pPr>
        <w:pStyle w:val="BodyText"/>
      </w:pPr>
    </w:p>
    <w:sectPr w:rsidR="002628AE" w:rsidSect="00D60E8C">
      <w:pgSz w:w="12240" w:h="15840"/>
      <w:pgMar w:top="1080" w:right="1080" w:bottom="108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295987676">
    <w:abstractNumId w:val="10"/>
  </w:num>
  <w:num w:numId="2" w16cid:durableId="2028360081">
    <w:abstractNumId w:val="2"/>
  </w:num>
  <w:num w:numId="3" w16cid:durableId="1982954202">
    <w:abstractNumId w:val="11"/>
  </w:num>
  <w:num w:numId="4" w16cid:durableId="1523205617">
    <w:abstractNumId w:val="1"/>
  </w:num>
  <w:num w:numId="5" w16cid:durableId="30494252">
    <w:abstractNumId w:val="9"/>
  </w:num>
  <w:num w:numId="6" w16cid:durableId="956326575">
    <w:abstractNumId w:val="7"/>
  </w:num>
  <w:num w:numId="7" w16cid:durableId="830098551">
    <w:abstractNumId w:val="15"/>
  </w:num>
  <w:num w:numId="8" w16cid:durableId="794905702">
    <w:abstractNumId w:val="4"/>
  </w:num>
  <w:num w:numId="9" w16cid:durableId="1028262197">
    <w:abstractNumId w:val="6"/>
  </w:num>
  <w:num w:numId="10" w16cid:durableId="2018069891">
    <w:abstractNumId w:val="3"/>
  </w:num>
  <w:num w:numId="11" w16cid:durableId="1877155058">
    <w:abstractNumId w:val="0"/>
  </w:num>
  <w:num w:numId="12" w16cid:durableId="433479883">
    <w:abstractNumId w:val="11"/>
  </w:num>
  <w:num w:numId="13" w16cid:durableId="126706849">
    <w:abstractNumId w:val="10"/>
  </w:num>
  <w:num w:numId="14" w16cid:durableId="950163451">
    <w:abstractNumId w:val="2"/>
  </w:num>
  <w:num w:numId="15" w16cid:durableId="1904026920">
    <w:abstractNumId w:val="8"/>
  </w:num>
  <w:num w:numId="16" w16cid:durableId="546533588">
    <w:abstractNumId w:val="1"/>
  </w:num>
  <w:num w:numId="17" w16cid:durableId="1346010147">
    <w:abstractNumId w:val="9"/>
  </w:num>
  <w:num w:numId="18" w16cid:durableId="814490194">
    <w:abstractNumId w:val="13"/>
  </w:num>
  <w:num w:numId="19" w16cid:durableId="1862015227">
    <w:abstractNumId w:val="12"/>
  </w:num>
  <w:num w:numId="20" w16cid:durableId="230384649">
    <w:abstractNumId w:val="5"/>
  </w:num>
  <w:num w:numId="21" w16cid:durableId="1805347483">
    <w:abstractNumId w:val="14"/>
  </w:num>
  <w:num w:numId="22" w16cid:durableId="448551020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017B0D"/>
    <w:rsid w:val="00017B0D"/>
    <w:rsid w:val="00056151"/>
    <w:rsid w:val="0006590A"/>
    <w:rsid w:val="000B4A57"/>
    <w:rsid w:val="000D1F13"/>
    <w:rsid w:val="00100C58"/>
    <w:rsid w:val="00111278"/>
    <w:rsid w:val="00114498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C0902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01CD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F1651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AA76EF"/>
  <w15:chartTrackingRefBased/>
  <w15:docId w15:val="{71A5309F-0262-47AC-8B8C-5821B5AA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7B0D"/>
    <w:pPr>
      <w:spacing w:after="120" w:line="264" w:lineRule="auto"/>
    </w:pPr>
    <w:rPr>
      <w:rFonts w:ascii="Aptos" w:hAnsi="Aptos"/>
    </w:rPr>
  </w:style>
  <w:style w:type="paragraph" w:styleId="Heading1">
    <w:name w:val="heading 1"/>
    <w:basedOn w:val="BrailleBase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</w:style>
  <w:style w:type="character" w:default="1" w:styleId="DefaultParagraphFont">
    <w:name w:val="Default Paragraph Font"/>
    <w:semiHidden/>
    <w:rsid w:val="0085242A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rsid w:val="0085242A"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OneDrive%20-%20UNT%20System\TX4T%20-%20units\2-age-of-contact\lesson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2A14388A-304C-490C-B91F-BC0198596550}"/>
</file>

<file path=customXml/itemProps2.xml><?xml version="1.0" encoding="utf-8"?>
<ds:datastoreItem xmlns:ds="http://schemas.openxmlformats.org/officeDocument/2006/customXml" ds:itemID="{25C07961-87E3-428C-88A5-B1137C8D820C}"/>
</file>

<file path=customXml/itemProps3.xml><?xml version="1.0" encoding="utf-8"?>
<ds:datastoreItem xmlns:ds="http://schemas.openxmlformats.org/officeDocument/2006/customXml" ds:itemID="{9A2237AF-7669-4C9D-80FE-0929CF2D010C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1</TotalTime>
  <Pages>1</Pages>
  <Words>50</Words>
  <Characters>241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2</cp:revision>
  <dcterms:created xsi:type="dcterms:W3CDTF">2025-11-11T18:44:00Z</dcterms:created>
  <dcterms:modified xsi:type="dcterms:W3CDTF">2025-11-11T18:46:00Z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ContentTypeId">
    <vt:lpwstr>0x010100EB0A8DCC8F544446B22E24D6E812C780</vt:lpwstr>
  </property>
</Properties>
</file>