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F750" w14:textId="77777777" w:rsidR="002854D5" w:rsidRDefault="002854D5" w:rsidP="001A0209">
      <w:pPr>
        <w:pStyle w:val="Heading1"/>
      </w:pPr>
      <w:r w:rsidRPr="009151F4">
        <w:t>Unit 2: Age of Contact</w:t>
      </w:r>
    </w:p>
    <w:p w14:paraId="6A43E3E5" w14:textId="57E24F88" w:rsidR="002854D5" w:rsidRPr="009151F4" w:rsidRDefault="002854D5" w:rsidP="001A0209">
      <w:pPr>
        <w:pStyle w:val="Heading2"/>
      </w:pPr>
      <w:r w:rsidRPr="009151F4">
        <w:t>Bingo Review Game</w:t>
      </w:r>
    </w:p>
    <w:p w14:paraId="6845A9C1" w14:textId="2A821E42" w:rsidR="002854D5" w:rsidRDefault="002854D5" w:rsidP="001A0209">
      <w:pPr>
        <w:pStyle w:val="Heading3"/>
      </w:pPr>
      <w:r w:rsidRPr="009151F4">
        <w:br w:type="page"/>
      </w:r>
      <w:r w:rsidRPr="009151F4">
        <w:lastRenderedPageBreak/>
        <w:t>Fill In Your Card</w:t>
      </w:r>
    </w:p>
    <w:p w14:paraId="538E458D" w14:textId="77777777" w:rsidR="002854D5" w:rsidRDefault="002854D5" w:rsidP="001A0209">
      <w:pPr>
        <w:pStyle w:val="List1"/>
      </w:pPr>
      <w:r>
        <w:t xml:space="preserve">1. </w:t>
      </w:r>
      <w:r w:rsidRPr="009151F4">
        <w:t>Fill in every square on your Bingo card.</w:t>
      </w:r>
    </w:p>
    <w:p w14:paraId="140F1668" w14:textId="77777777" w:rsidR="002854D5" w:rsidRDefault="002854D5" w:rsidP="001A0209">
      <w:pPr>
        <w:pStyle w:val="List2"/>
      </w:pPr>
      <w:r>
        <w:t xml:space="preserve">a. </w:t>
      </w:r>
      <w:r w:rsidRPr="009151F4">
        <w:t>Only write one term in each box.</w:t>
      </w:r>
    </w:p>
    <w:p w14:paraId="21DB41A4" w14:textId="77777777" w:rsidR="002854D5" w:rsidRDefault="002854D5" w:rsidP="001A0209">
      <w:pPr>
        <w:pStyle w:val="List2"/>
      </w:pPr>
      <w:r>
        <w:t xml:space="preserve">b. </w:t>
      </w:r>
      <w:r w:rsidRPr="009151F4">
        <w:t>Do not use a term more than once.</w:t>
      </w:r>
    </w:p>
    <w:p w14:paraId="7371EA58" w14:textId="77777777" w:rsidR="002854D5" w:rsidRPr="009151F4" w:rsidRDefault="002854D5" w:rsidP="001A0209">
      <w:pPr>
        <w:pStyle w:val="List2"/>
      </w:pPr>
      <w:r>
        <w:t xml:space="preserve">c. </w:t>
      </w:r>
      <w:r w:rsidRPr="009151F4">
        <w:t xml:space="preserve">Advanced: Leave room in the box to make quick notes. </w:t>
      </w:r>
    </w:p>
    <w:p w14:paraId="2B2BB0D5" w14:textId="38C5A442" w:rsidR="002854D5" w:rsidRDefault="002854D5" w:rsidP="001A0209">
      <w:pPr>
        <w:pStyle w:val="Heading3"/>
      </w:pPr>
      <w:r w:rsidRPr="009151F4">
        <w:br w:type="page"/>
      </w:r>
      <w:r w:rsidRPr="009151F4">
        <w:lastRenderedPageBreak/>
        <w:t>How to Play:</w:t>
      </w:r>
    </w:p>
    <w:p w14:paraId="462BB0B9" w14:textId="77777777" w:rsidR="002854D5" w:rsidRDefault="002854D5" w:rsidP="001A0209">
      <w:pPr>
        <w:pStyle w:val="List1"/>
      </w:pPr>
      <w:r>
        <w:t xml:space="preserve">1. </w:t>
      </w:r>
      <w:r w:rsidRPr="009151F4">
        <w:t xml:space="preserve">Your teacher will call out clues related to each term. </w:t>
      </w:r>
    </w:p>
    <w:p w14:paraId="15277EC7" w14:textId="77777777" w:rsidR="002854D5" w:rsidRDefault="002854D5" w:rsidP="001A0209">
      <w:pPr>
        <w:pStyle w:val="List1"/>
      </w:pPr>
      <w:r>
        <w:t xml:space="preserve">2. </w:t>
      </w:r>
      <w:r w:rsidRPr="009151F4">
        <w:t>If you think you know which term the clue is referring to, raise your hand.</w:t>
      </w:r>
    </w:p>
    <w:p w14:paraId="27375C68" w14:textId="77777777" w:rsidR="002854D5" w:rsidRDefault="002854D5" w:rsidP="001A0209">
      <w:pPr>
        <w:pStyle w:val="List1"/>
      </w:pPr>
      <w:r>
        <w:t xml:space="preserve">3. </w:t>
      </w:r>
      <w:r w:rsidRPr="009151F4">
        <w:t>If you are correct, everyone who has the term can cover it on their Bingo Card.</w:t>
      </w:r>
    </w:p>
    <w:p w14:paraId="11E0B988" w14:textId="77777777" w:rsidR="002854D5" w:rsidRPr="009151F4" w:rsidRDefault="002854D5" w:rsidP="001A0209">
      <w:pPr>
        <w:pStyle w:val="List1"/>
      </w:pPr>
      <w:r>
        <w:t xml:space="preserve">4. </w:t>
      </w:r>
      <w:r w:rsidRPr="009151F4">
        <w:t xml:space="preserve">If you are incorrect, the class must keep trying to determine the correct term. </w:t>
      </w:r>
    </w:p>
    <w:p w14:paraId="59002B76" w14:textId="2E9A35DF" w:rsidR="002854D5" w:rsidRPr="009151F4" w:rsidRDefault="002854D5" w:rsidP="001A0209">
      <w:pPr>
        <w:pStyle w:val="Heading3"/>
      </w:pPr>
      <w:r w:rsidRPr="009151F4">
        <w:br w:type="page"/>
      </w:r>
      <w:r w:rsidRPr="009151F4">
        <w:lastRenderedPageBreak/>
        <w:t>How do you win?</w:t>
      </w:r>
    </w:p>
    <w:p w14:paraId="76903198" w14:textId="77777777" w:rsidR="002854D5" w:rsidRPr="009151F4" w:rsidRDefault="002854D5" w:rsidP="001A0209">
      <w:pPr>
        <w:pStyle w:val="ListParagraph"/>
      </w:pPr>
      <w:r w:rsidRPr="009151F4">
        <w:t xml:space="preserve">You are trying to get 5 terms in a row horizontally, vertically, or diagonally. </w:t>
      </w:r>
    </w:p>
    <w:p w14:paraId="090EF878" w14:textId="77777777" w:rsidR="001A0209" w:rsidRDefault="002854D5" w:rsidP="001A0209">
      <w:pPr>
        <w:pStyle w:val="Heading3"/>
      </w:pPr>
      <w:r w:rsidRPr="009151F4">
        <w:br w:type="page"/>
      </w:r>
      <w:r w:rsidRPr="009151F4">
        <w:lastRenderedPageBreak/>
        <w:t>Unit 2 Bingo Review</w:t>
      </w:r>
    </w:p>
    <w:p w14:paraId="5FADF4B4" w14:textId="0E8114FD" w:rsidR="002854D5" w:rsidRPr="009151F4" w:rsidRDefault="002854D5" w:rsidP="001A0209">
      <w:pPr>
        <w:pStyle w:val="ListParagraph"/>
      </w:pPr>
      <w:r w:rsidRPr="009151F4">
        <w:t xml:space="preserve">Choose from the terms below to randomly fill in every square on your Bingo card. Do not use a term more than once. You will not </w:t>
      </w:r>
      <w:proofErr w:type="gramStart"/>
      <w:r w:rsidRPr="009151F4">
        <w:t>use</w:t>
      </w:r>
      <w:proofErr w:type="gramEnd"/>
      <w:r w:rsidRPr="009151F4">
        <w:t xml:space="preserve"> every term.</w:t>
      </w:r>
    </w:p>
    <w:p w14:paraId="2F9184A5" w14:textId="77777777" w:rsidR="002854D5" w:rsidRPr="009151F4" w:rsidRDefault="002854D5" w:rsidP="001A0209">
      <w:pPr>
        <w:pStyle w:val="List1"/>
      </w:pPr>
      <w:r w:rsidRPr="009151F4">
        <w:t>1. Conquistador</w:t>
      </w:r>
    </w:p>
    <w:p w14:paraId="7C9A6CF4" w14:textId="77777777" w:rsidR="002854D5" w:rsidRPr="009151F4" w:rsidRDefault="002854D5" w:rsidP="001A0209">
      <w:pPr>
        <w:pStyle w:val="List1"/>
      </w:pPr>
      <w:r w:rsidRPr="009151F4">
        <w:t>2. Expedition</w:t>
      </w:r>
    </w:p>
    <w:p w14:paraId="4B52C3A0" w14:textId="77777777" w:rsidR="002854D5" w:rsidRPr="009151F4" w:rsidRDefault="002854D5" w:rsidP="001A0209">
      <w:pPr>
        <w:pStyle w:val="List1"/>
      </w:pPr>
      <w:r w:rsidRPr="009151F4">
        <w:t>3. Era</w:t>
      </w:r>
    </w:p>
    <w:p w14:paraId="4127BC0C" w14:textId="77777777" w:rsidR="002854D5" w:rsidRPr="009151F4" w:rsidRDefault="002854D5" w:rsidP="001A0209">
      <w:pPr>
        <w:pStyle w:val="List1"/>
      </w:pPr>
      <w:r w:rsidRPr="009151F4">
        <w:t>4. Columbian Exchange</w:t>
      </w:r>
    </w:p>
    <w:p w14:paraId="2C65F9EB" w14:textId="77777777" w:rsidR="002854D5" w:rsidRPr="009151F4" w:rsidRDefault="002854D5" w:rsidP="001A0209">
      <w:pPr>
        <w:pStyle w:val="List1"/>
      </w:pPr>
      <w:r w:rsidRPr="009151F4">
        <w:t>5. Colonization</w:t>
      </w:r>
    </w:p>
    <w:p w14:paraId="5F3172E1" w14:textId="77777777" w:rsidR="002854D5" w:rsidRPr="009151F4" w:rsidRDefault="002854D5" w:rsidP="001A0209">
      <w:pPr>
        <w:pStyle w:val="List1"/>
      </w:pPr>
      <w:r w:rsidRPr="009151F4">
        <w:t>6. Viceroy</w:t>
      </w:r>
    </w:p>
    <w:p w14:paraId="0710F8A9" w14:textId="77777777" w:rsidR="002854D5" w:rsidRPr="009151F4" w:rsidRDefault="002854D5" w:rsidP="001A0209">
      <w:pPr>
        <w:pStyle w:val="List1"/>
      </w:pPr>
      <w:r w:rsidRPr="009151F4">
        <w:t>7. Plantations</w:t>
      </w:r>
    </w:p>
    <w:p w14:paraId="3120137B" w14:textId="77777777" w:rsidR="002854D5" w:rsidRPr="009151F4" w:rsidRDefault="002854D5" w:rsidP="001A0209">
      <w:pPr>
        <w:pStyle w:val="List1"/>
      </w:pPr>
      <w:r w:rsidRPr="009151F4">
        <w:t>8. Hernán Cortés</w:t>
      </w:r>
    </w:p>
    <w:p w14:paraId="36983658" w14:textId="77777777" w:rsidR="002854D5" w:rsidRPr="009151F4" w:rsidRDefault="002854D5" w:rsidP="001A0209">
      <w:pPr>
        <w:pStyle w:val="List1"/>
      </w:pPr>
      <w:r w:rsidRPr="009151F4">
        <w:t>9. Christopher Columbus</w:t>
      </w:r>
    </w:p>
    <w:p w14:paraId="08698D96" w14:textId="77777777" w:rsidR="002854D5" w:rsidRPr="009151F4" w:rsidRDefault="002854D5" w:rsidP="001A0209">
      <w:pPr>
        <w:pStyle w:val="List1"/>
      </w:pPr>
      <w:r w:rsidRPr="009151F4">
        <w:t>10. Reconquista</w:t>
      </w:r>
    </w:p>
    <w:p w14:paraId="54696F22" w14:textId="77777777" w:rsidR="002854D5" w:rsidRPr="009151F4" w:rsidRDefault="002854D5" w:rsidP="001A0209">
      <w:pPr>
        <w:pStyle w:val="List1"/>
      </w:pPr>
      <w:r w:rsidRPr="009151F4">
        <w:t>11. Cabeza de Vaca</w:t>
      </w:r>
    </w:p>
    <w:p w14:paraId="6BD95BAB" w14:textId="77777777" w:rsidR="002854D5" w:rsidRPr="009151F4" w:rsidRDefault="002854D5" w:rsidP="001A0209">
      <w:pPr>
        <w:pStyle w:val="List1"/>
      </w:pPr>
      <w:r w:rsidRPr="009151F4">
        <w:t>12. God, Gold, and Glory</w:t>
      </w:r>
    </w:p>
    <w:p w14:paraId="0C9E93AE" w14:textId="77777777" w:rsidR="002854D5" w:rsidRPr="009151F4" w:rsidRDefault="002854D5" w:rsidP="001A0209">
      <w:pPr>
        <w:pStyle w:val="List1"/>
      </w:pPr>
      <w:r w:rsidRPr="009151F4">
        <w:t>13. Coronado</w:t>
      </w:r>
    </w:p>
    <w:p w14:paraId="3A9424B2" w14:textId="77777777" w:rsidR="002854D5" w:rsidRPr="009151F4" w:rsidRDefault="002854D5" w:rsidP="001A0209">
      <w:pPr>
        <w:pStyle w:val="List1"/>
      </w:pPr>
      <w:r w:rsidRPr="009151F4">
        <w:t xml:space="preserve">14. </w:t>
      </w:r>
      <w:r w:rsidRPr="009151F4">
        <w:rPr>
          <w:rFonts w:hint="cs"/>
        </w:rPr>
        <w:t>Oñate</w:t>
      </w:r>
    </w:p>
    <w:p w14:paraId="60509A20" w14:textId="77777777" w:rsidR="002854D5" w:rsidRPr="009151F4" w:rsidRDefault="002854D5" w:rsidP="001A0209">
      <w:pPr>
        <w:pStyle w:val="List1"/>
      </w:pPr>
      <w:r w:rsidRPr="009151F4">
        <w:t>15. de Soto</w:t>
      </w:r>
    </w:p>
    <w:p w14:paraId="0F35B92F" w14:textId="77777777" w:rsidR="002854D5" w:rsidRPr="009151F4" w:rsidRDefault="002854D5" w:rsidP="001A0209">
      <w:pPr>
        <w:pStyle w:val="List1"/>
      </w:pPr>
      <w:r w:rsidRPr="009151F4">
        <w:t>16. La Salle</w:t>
      </w:r>
    </w:p>
    <w:p w14:paraId="1B0E07B5" w14:textId="77777777" w:rsidR="002854D5" w:rsidRPr="009151F4" w:rsidRDefault="002854D5" w:rsidP="001A0209">
      <w:pPr>
        <w:pStyle w:val="List1"/>
      </w:pPr>
      <w:r w:rsidRPr="009151F4">
        <w:t>17. Pineda</w:t>
      </w:r>
    </w:p>
    <w:p w14:paraId="044A771C" w14:textId="77777777" w:rsidR="002854D5" w:rsidRPr="009151F4" w:rsidRDefault="002854D5" w:rsidP="001A0209">
      <w:pPr>
        <w:pStyle w:val="List1"/>
      </w:pPr>
      <w:r w:rsidRPr="009151F4">
        <w:t>18. Territorial Disputes</w:t>
      </w:r>
    </w:p>
    <w:p w14:paraId="37C8242C" w14:textId="77777777" w:rsidR="002854D5" w:rsidRPr="009151F4" w:rsidRDefault="002854D5" w:rsidP="001A0209">
      <w:pPr>
        <w:pStyle w:val="List1"/>
      </w:pPr>
      <w:r w:rsidRPr="009151F4">
        <w:t>19. 7 Cities of Cibola</w:t>
      </w:r>
    </w:p>
    <w:p w14:paraId="14206BE7" w14:textId="77777777" w:rsidR="002854D5" w:rsidRPr="009151F4" w:rsidRDefault="002854D5" w:rsidP="001A0209">
      <w:pPr>
        <w:pStyle w:val="List1"/>
      </w:pPr>
      <w:r w:rsidRPr="009151F4">
        <w:t>20. 1519</w:t>
      </w:r>
    </w:p>
    <w:p w14:paraId="3AD82E12" w14:textId="77777777" w:rsidR="002854D5" w:rsidRPr="009151F4" w:rsidRDefault="002854D5" w:rsidP="001A0209">
      <w:pPr>
        <w:pStyle w:val="List1"/>
      </w:pPr>
      <w:r w:rsidRPr="009151F4">
        <w:t>21. Horses</w:t>
      </w:r>
    </w:p>
    <w:p w14:paraId="126C4860" w14:textId="77777777" w:rsidR="002854D5" w:rsidRPr="009151F4" w:rsidRDefault="002854D5" w:rsidP="001A0209">
      <w:pPr>
        <w:pStyle w:val="List1"/>
      </w:pPr>
      <w:r w:rsidRPr="009151F4">
        <w:t>22. Disease</w:t>
      </w:r>
    </w:p>
    <w:p w14:paraId="5F214A90" w14:textId="77777777" w:rsidR="002854D5" w:rsidRPr="009151F4" w:rsidRDefault="002854D5" w:rsidP="001A0209">
      <w:pPr>
        <w:pStyle w:val="List1"/>
      </w:pPr>
      <w:r w:rsidRPr="009151F4">
        <w:t>23. Aztecs</w:t>
      </w:r>
    </w:p>
    <w:p w14:paraId="1B365F4A" w14:textId="77777777" w:rsidR="002854D5" w:rsidRPr="009151F4" w:rsidRDefault="002854D5" w:rsidP="001A0209">
      <w:pPr>
        <w:pStyle w:val="List1"/>
      </w:pPr>
      <w:r w:rsidRPr="009151F4">
        <w:t>24. Mexico City</w:t>
      </w:r>
    </w:p>
    <w:p w14:paraId="0FF25FB8" w14:textId="77777777" w:rsidR="002854D5" w:rsidRPr="009151F4" w:rsidRDefault="002854D5" w:rsidP="001A0209">
      <w:pPr>
        <w:pStyle w:val="List1"/>
      </w:pPr>
      <w:r w:rsidRPr="009151F4">
        <w:t>25. New Spain</w:t>
      </w:r>
    </w:p>
    <w:p w14:paraId="604ED468" w14:textId="77777777" w:rsidR="002854D5" w:rsidRPr="009151F4" w:rsidRDefault="002854D5" w:rsidP="001A0209">
      <w:pPr>
        <w:pStyle w:val="List1"/>
      </w:pPr>
      <w:r w:rsidRPr="009151F4">
        <w:t>26. Cash Crops</w:t>
      </w:r>
    </w:p>
    <w:p w14:paraId="4B378D52" w14:textId="77777777" w:rsidR="002854D5" w:rsidRPr="009151F4" w:rsidRDefault="002854D5" w:rsidP="001A0209">
      <w:pPr>
        <w:pStyle w:val="List1"/>
      </w:pPr>
      <w:r w:rsidRPr="009151F4">
        <w:t>27. El Paso</w:t>
      </w:r>
    </w:p>
    <w:p w14:paraId="2D356014" w14:textId="77777777" w:rsidR="002854D5" w:rsidRPr="009151F4" w:rsidRDefault="002854D5" w:rsidP="001A0209">
      <w:pPr>
        <w:pStyle w:val="List1"/>
      </w:pPr>
      <w:r w:rsidRPr="009151F4">
        <w:t>28. Santa Fe</w:t>
      </w:r>
    </w:p>
    <w:p w14:paraId="73B39835" w14:textId="77777777" w:rsidR="002854D5" w:rsidRPr="009151F4" w:rsidRDefault="002854D5" w:rsidP="001A0209">
      <w:pPr>
        <w:pStyle w:val="List1"/>
      </w:pPr>
      <w:r w:rsidRPr="009151F4">
        <w:t xml:space="preserve">29. </w:t>
      </w:r>
      <w:proofErr w:type="spellStart"/>
      <w:r w:rsidRPr="009151F4">
        <w:t>Estevanico</w:t>
      </w:r>
      <w:proofErr w:type="spellEnd"/>
    </w:p>
    <w:p w14:paraId="4BE32B41" w14:textId="77777777" w:rsidR="002854D5" w:rsidRPr="009151F4" w:rsidRDefault="002854D5" w:rsidP="001A0209">
      <w:pPr>
        <w:pStyle w:val="List1"/>
      </w:pPr>
      <w:r w:rsidRPr="009151F4">
        <w:t xml:space="preserve">30. La </w:t>
      </w:r>
      <w:proofErr w:type="spellStart"/>
      <w:r w:rsidRPr="009151F4">
        <w:t>Relación</w:t>
      </w:r>
      <w:proofErr w:type="spellEnd"/>
    </w:p>
    <w:p w14:paraId="64FF3C25" w14:textId="77777777" w:rsidR="002854D5" w:rsidRPr="009151F4" w:rsidRDefault="002854D5" w:rsidP="001A0209">
      <w:pPr>
        <w:pStyle w:val="List1"/>
      </w:pPr>
      <w:r w:rsidRPr="009151F4">
        <w:lastRenderedPageBreak/>
        <w:t>31. France</w:t>
      </w:r>
    </w:p>
    <w:p w14:paraId="2EB347FC" w14:textId="77777777" w:rsidR="002854D5" w:rsidRPr="009151F4" w:rsidRDefault="002854D5" w:rsidP="001A0209">
      <w:pPr>
        <w:pStyle w:val="List1"/>
      </w:pPr>
      <w:r w:rsidRPr="009151F4">
        <w:t>32. Fort Saint Louis</w:t>
      </w:r>
    </w:p>
    <w:p w14:paraId="2EDD61A5" w14:textId="77777777" w:rsidR="002854D5" w:rsidRPr="009151F4" w:rsidRDefault="002854D5" w:rsidP="001A0209">
      <w:pPr>
        <w:pStyle w:val="List1"/>
      </w:pPr>
      <w:r w:rsidRPr="009151F4">
        <w:t>33. Gulf of Mexico</w:t>
      </w:r>
    </w:p>
    <w:p w14:paraId="7DF7BB46" w14:textId="77777777" w:rsidR="002854D5" w:rsidRPr="009151F4" w:rsidRDefault="002854D5" w:rsidP="001A0209">
      <w:pPr>
        <w:pStyle w:val="List1"/>
      </w:pPr>
      <w:r w:rsidRPr="009151F4">
        <w:t>34. Rio Grande</w:t>
      </w:r>
    </w:p>
    <w:p w14:paraId="23D85F72" w14:textId="77777777" w:rsidR="002854D5" w:rsidRPr="009151F4" w:rsidRDefault="002854D5" w:rsidP="001A0209">
      <w:pPr>
        <w:pStyle w:val="List1"/>
      </w:pPr>
      <w:r w:rsidRPr="009151F4">
        <w:t>35. Moscoso</w:t>
      </w:r>
    </w:p>
    <w:p w14:paraId="296D852F" w14:textId="2B900998" w:rsidR="002854D5" w:rsidRPr="009151F4" w:rsidRDefault="002854D5" w:rsidP="001A0209">
      <w:pPr>
        <w:pStyle w:val="Heading3"/>
      </w:pPr>
      <w:r w:rsidRPr="009151F4">
        <w:br w:type="page"/>
      </w:r>
      <w:r w:rsidRPr="009151F4">
        <w:lastRenderedPageBreak/>
        <w:t>Closing Activity</w:t>
      </w:r>
    </w:p>
    <w:p w14:paraId="699B30F7" w14:textId="77777777" w:rsidR="002854D5" w:rsidRPr="009151F4" w:rsidRDefault="002854D5" w:rsidP="001A0209">
      <w:pPr>
        <w:pStyle w:val="ListParagraph"/>
      </w:pPr>
      <w:r w:rsidRPr="009151F4">
        <w:t xml:space="preserve">One term from my card is </w:t>
      </w:r>
      <w:r>
        <w:t>(blank).</w:t>
      </w:r>
      <w:r w:rsidRPr="009151F4">
        <w:t xml:space="preserve"> Something I know about this term is </w:t>
      </w:r>
      <w:r>
        <w:t>(blank).</w:t>
      </w:r>
    </w:p>
    <w:p w14:paraId="40571CF7" w14:textId="00751542" w:rsidR="002628AE" w:rsidRDefault="002854D5" w:rsidP="001A0209">
      <w:pPr>
        <w:pStyle w:val="ListParagraph"/>
      </w:pPr>
      <w:r w:rsidRPr="009151F4">
        <w:t xml:space="preserve">One term from my card is </w:t>
      </w:r>
      <w:r>
        <w:t>(blank).</w:t>
      </w:r>
      <w:r w:rsidRPr="009151F4">
        <w:t xml:space="preserve"> Three key words related to this term are </w:t>
      </w:r>
      <w:r>
        <w:t>(blank</w:t>
      </w:r>
      <w:r w:rsidR="001A0209">
        <w:t>)</w:t>
      </w:r>
      <w:r w:rsidR="001A0209" w:rsidRPr="009151F4">
        <w:t>,</w:t>
      </w:r>
      <w:r w:rsidRPr="009151F4">
        <w:t xml:space="preserve"> </w:t>
      </w:r>
      <w:r>
        <w:t>(blank)</w:t>
      </w:r>
      <w:r w:rsidRPr="009151F4">
        <w:t xml:space="preserve">, and </w:t>
      </w:r>
      <w:r>
        <w:t>(blank).</w:t>
      </w:r>
      <w:r w:rsidRPr="009151F4">
        <w:t xml:space="preserve"> </w:t>
      </w:r>
    </w:p>
    <w:sectPr w:rsidR="002628AE" w:rsidSect="00285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923837321">
    <w:abstractNumId w:val="10"/>
  </w:num>
  <w:num w:numId="2" w16cid:durableId="1908346703">
    <w:abstractNumId w:val="2"/>
  </w:num>
  <w:num w:numId="3" w16cid:durableId="1860313539">
    <w:abstractNumId w:val="11"/>
  </w:num>
  <w:num w:numId="4" w16cid:durableId="1584946805">
    <w:abstractNumId w:val="1"/>
  </w:num>
  <w:num w:numId="5" w16cid:durableId="72358565">
    <w:abstractNumId w:val="9"/>
  </w:num>
  <w:num w:numId="6" w16cid:durableId="1376076578">
    <w:abstractNumId w:val="7"/>
  </w:num>
  <w:num w:numId="7" w16cid:durableId="989477020">
    <w:abstractNumId w:val="15"/>
  </w:num>
  <w:num w:numId="8" w16cid:durableId="15272776">
    <w:abstractNumId w:val="4"/>
  </w:num>
  <w:num w:numId="9" w16cid:durableId="207954836">
    <w:abstractNumId w:val="6"/>
  </w:num>
  <w:num w:numId="10" w16cid:durableId="592472047">
    <w:abstractNumId w:val="3"/>
  </w:num>
  <w:num w:numId="11" w16cid:durableId="2061830464">
    <w:abstractNumId w:val="0"/>
  </w:num>
  <w:num w:numId="12" w16cid:durableId="271089404">
    <w:abstractNumId w:val="11"/>
  </w:num>
  <w:num w:numId="13" w16cid:durableId="1670478297">
    <w:abstractNumId w:val="10"/>
  </w:num>
  <w:num w:numId="14" w16cid:durableId="1501312802">
    <w:abstractNumId w:val="2"/>
  </w:num>
  <w:num w:numId="15" w16cid:durableId="1297762361">
    <w:abstractNumId w:val="8"/>
  </w:num>
  <w:num w:numId="16" w16cid:durableId="2064519853">
    <w:abstractNumId w:val="1"/>
  </w:num>
  <w:num w:numId="17" w16cid:durableId="755443733">
    <w:abstractNumId w:val="9"/>
  </w:num>
  <w:num w:numId="18" w16cid:durableId="2055079145">
    <w:abstractNumId w:val="13"/>
  </w:num>
  <w:num w:numId="19" w16cid:durableId="239946624">
    <w:abstractNumId w:val="12"/>
  </w:num>
  <w:num w:numId="20" w16cid:durableId="945426413">
    <w:abstractNumId w:val="5"/>
  </w:num>
  <w:num w:numId="21" w16cid:durableId="890307028">
    <w:abstractNumId w:val="14"/>
  </w:num>
  <w:num w:numId="22" w16cid:durableId="1210414946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2854D5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A0209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854D5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F45F6"/>
  <w15:chartTrackingRefBased/>
  <w15:docId w15:val="{97DCB08E-F217-4E1C-8C5B-564569E2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54D5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328DBA91-A130-4CFC-8D4A-32A3FA13FF70}"/>
</file>

<file path=customXml/itemProps2.xml><?xml version="1.0" encoding="utf-8"?>
<ds:datastoreItem xmlns:ds="http://schemas.openxmlformats.org/officeDocument/2006/customXml" ds:itemID="{6E079C76-A148-4A9D-8843-A69D65140F7E}"/>
</file>

<file path=customXml/itemProps3.xml><?xml version="1.0" encoding="utf-8"?>
<ds:datastoreItem xmlns:ds="http://schemas.openxmlformats.org/officeDocument/2006/customXml" ds:itemID="{EEDF9BC5-8A6F-4653-9C26-D1EBBE6A10DC}"/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5</TotalTime>
  <Pages>7</Pages>
  <Words>295</Words>
  <Characters>1256</Characters>
  <Application>Microsoft Office Word</Application>
  <DocSecurity>0</DocSecurity>
  <Lines>69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2</cp:revision>
  <dcterms:created xsi:type="dcterms:W3CDTF">2025-11-12T15:29:00Z</dcterms:created>
  <dcterms:modified xsi:type="dcterms:W3CDTF">2025-11-12T15:34:00Z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MSIP_Label_37f4b8a2-ad4f-41b5-9a91-284d2cc38f56_Enabled">
    <vt:lpwstr>true</vt:lpwstr>
  </property>
  <property fmtid="{D5CDD505-2E9C-101B-9397-08002B2CF9AE}" pid="4" name="MSIP_Label_37f4b8a2-ad4f-41b5-9a91-284d2cc38f56_SetDate">
    <vt:lpwstr>2025-11-12T15:31:41Z</vt:lpwstr>
  </property>
  <property fmtid="{D5CDD505-2E9C-101B-9397-08002B2CF9AE}" pid="5" name="MSIP_Label_37f4b8a2-ad4f-41b5-9a91-284d2cc38f56_Method">
    <vt:lpwstr>Standard</vt:lpwstr>
  </property>
  <property fmtid="{D5CDD505-2E9C-101B-9397-08002B2CF9AE}" pid="6" name="MSIP_Label_37f4b8a2-ad4f-41b5-9a91-284d2cc38f56_Name">
    <vt:lpwstr>Internal-HSC</vt:lpwstr>
  </property>
  <property fmtid="{D5CDD505-2E9C-101B-9397-08002B2CF9AE}" pid="7" name="MSIP_Label_37f4b8a2-ad4f-41b5-9a91-284d2cc38f56_SiteId">
    <vt:lpwstr>70de1992-07c6-480f-a318-a1afcba03983</vt:lpwstr>
  </property>
  <property fmtid="{D5CDD505-2E9C-101B-9397-08002B2CF9AE}" pid="8" name="MSIP_Label_37f4b8a2-ad4f-41b5-9a91-284d2cc38f56_ActionId">
    <vt:lpwstr>4ddc309f-81dd-4f5c-877a-d6a773dfb234</vt:lpwstr>
  </property>
  <property fmtid="{D5CDD505-2E9C-101B-9397-08002B2CF9AE}" pid="9" name="MSIP_Label_37f4b8a2-ad4f-41b5-9a91-284d2cc38f56_ContentBits">
    <vt:lpwstr>0</vt:lpwstr>
  </property>
  <property fmtid="{D5CDD505-2E9C-101B-9397-08002B2CF9AE}" pid="10" name="MSIP_Label_37f4b8a2-ad4f-41b5-9a91-284d2cc38f56_Tag">
    <vt:lpwstr>10, 3, 0, 1</vt:lpwstr>
  </property>
  <property fmtid="{D5CDD505-2E9C-101B-9397-08002B2CF9AE}" pid="11" name="ContentTypeId">
    <vt:lpwstr>0x010100EB0A8DCC8F544446B22E24D6E812C780</vt:lpwstr>
  </property>
</Properties>
</file>