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9DD02" w14:textId="77777777" w:rsidR="009A2C71" w:rsidRPr="00133FA5" w:rsidRDefault="009A2C71" w:rsidP="009A2C71">
      <w:pPr>
        <w:pStyle w:val="Heading1"/>
      </w:pPr>
      <w:r w:rsidRPr="00133FA5">
        <w:rPr>
          <w:noProof/>
        </w:rPr>
        <w:t xml:space="preserve">Mind Map Review </w:t>
      </w:r>
      <w:r w:rsidRPr="00133FA5">
        <w:t>Exit Ticket</w:t>
      </w:r>
    </w:p>
    <w:p w14:paraId="76608D3C" w14:textId="77777777" w:rsidR="009A2C71" w:rsidRPr="00133FA5" w:rsidRDefault="009A2C71" w:rsidP="009A2C71">
      <w:pPr>
        <w:pStyle w:val="Directions"/>
      </w:pPr>
      <w:r w:rsidRPr="00133FA5">
        <w:t xml:space="preserve">Directions: Complete the sentence by choosing the best answer for each blank from the chart below. </w:t>
      </w:r>
    </w:p>
    <w:p w14:paraId="71172C35" w14:textId="77777777" w:rsidR="009A2C71" w:rsidRPr="00133FA5" w:rsidRDefault="009A2C71" w:rsidP="009A2C71">
      <w:pPr>
        <w:pStyle w:val="Exercise1"/>
        <w:rPr>
          <w:u w:val="single"/>
        </w:rPr>
      </w:pPr>
      <w:r w:rsidRPr="00133FA5">
        <w:t xml:space="preserve">The </w:t>
      </w:r>
      <w:r w:rsidRPr="006F4FAE">
        <w:t>(1)</w:t>
      </w:r>
      <w:r>
        <w:t xml:space="preserve"> (blank)</w:t>
      </w:r>
      <w:r w:rsidRPr="00133FA5">
        <w:t xml:space="preserve"> is primarily characterized by</w:t>
      </w:r>
      <w:r w:rsidRPr="006F4FAE">
        <w:t xml:space="preserve"> (2)</w:t>
      </w:r>
      <w:r>
        <w:t xml:space="preserve"> (blank)</w:t>
      </w:r>
    </w:p>
    <w:p w14:paraId="2107DF5F" w14:textId="77777777" w:rsidR="009A2C71" w:rsidRPr="00133FA5" w:rsidRDefault="009A2C71" w:rsidP="009A2C71">
      <w:pPr>
        <w:pStyle w:val="BodyText"/>
      </w:pPr>
      <w:r w:rsidRPr="00133FA5">
        <w:t>Answer choices for blank (1)</w:t>
      </w:r>
    </w:p>
    <w:p w14:paraId="46110B90" w14:textId="77777777" w:rsidR="009A2C71" w:rsidRPr="00133FA5" w:rsidRDefault="009A2C71" w:rsidP="009A2C71">
      <w:pPr>
        <w:pStyle w:val="BodyText"/>
      </w:pPr>
      <w:r w:rsidRPr="00133FA5">
        <w:t>Circle the best answer</w:t>
      </w:r>
    </w:p>
    <w:p w14:paraId="16F57B2A" w14:textId="77777777" w:rsidR="009A2C71" w:rsidRPr="00133FA5" w:rsidRDefault="009A2C71" w:rsidP="009A2C71">
      <w:pPr>
        <w:pStyle w:val="List1"/>
      </w:pPr>
      <w:r w:rsidRPr="00133FA5">
        <w:t>A) Conquistadors</w:t>
      </w:r>
    </w:p>
    <w:p w14:paraId="6282CAA7" w14:textId="77777777" w:rsidR="009A2C71" w:rsidRPr="00133FA5" w:rsidRDefault="009A2C71" w:rsidP="009A2C71">
      <w:pPr>
        <w:pStyle w:val="List1"/>
      </w:pPr>
      <w:r w:rsidRPr="00133FA5">
        <w:t>B) Columbian Exchange</w:t>
      </w:r>
    </w:p>
    <w:p w14:paraId="4EA5650C" w14:textId="77777777" w:rsidR="009A2C71" w:rsidRPr="00133FA5" w:rsidRDefault="009A2C71" w:rsidP="009A2C71">
      <w:pPr>
        <w:pStyle w:val="List1"/>
      </w:pPr>
      <w:r w:rsidRPr="00133FA5">
        <w:t>C) Age of Contact</w:t>
      </w:r>
    </w:p>
    <w:p w14:paraId="3A226B48" w14:textId="77777777" w:rsidR="009A2C71" w:rsidRPr="00133FA5" w:rsidRDefault="009A2C71" w:rsidP="009A2C71">
      <w:pPr>
        <w:pStyle w:val="List1"/>
      </w:pPr>
      <w:r w:rsidRPr="00133FA5">
        <w:t>D) Reconquista</w:t>
      </w:r>
    </w:p>
    <w:p w14:paraId="557A6E8A" w14:textId="77777777" w:rsidR="009A2C71" w:rsidRPr="00133FA5" w:rsidRDefault="009A2C71" w:rsidP="009A2C71">
      <w:pPr>
        <w:pStyle w:val="BodyText"/>
      </w:pPr>
      <w:r w:rsidRPr="00133FA5">
        <w:t>Answer choices for blank (2)</w:t>
      </w:r>
    </w:p>
    <w:p w14:paraId="54EF859D" w14:textId="77777777" w:rsidR="009A2C71" w:rsidRPr="00133FA5" w:rsidRDefault="009A2C71" w:rsidP="009A2C71">
      <w:pPr>
        <w:pStyle w:val="BodyText"/>
      </w:pPr>
      <w:r w:rsidRPr="00133FA5">
        <w:t>Circle the best answer</w:t>
      </w:r>
    </w:p>
    <w:p w14:paraId="03E5BDF1" w14:textId="77777777" w:rsidR="009A2C71" w:rsidRPr="00133FA5" w:rsidRDefault="009A2C71" w:rsidP="009A2C71">
      <w:pPr>
        <w:pStyle w:val="List1"/>
      </w:pPr>
      <w:r w:rsidRPr="00133FA5">
        <w:t>A) conflict between American Indians and the French and Spanish explorers.</w:t>
      </w:r>
    </w:p>
    <w:p w14:paraId="1FB47B3A" w14:textId="77777777" w:rsidR="009A2C71" w:rsidRPr="00133FA5" w:rsidRDefault="009A2C71" w:rsidP="009A2C71">
      <w:pPr>
        <w:pStyle w:val="List1"/>
      </w:pPr>
      <w:r w:rsidRPr="00133FA5">
        <w:t>B) the founding of significant settlements in the Americas including Santa Fe and El Paso.</w:t>
      </w:r>
    </w:p>
    <w:p w14:paraId="69E82E25" w14:textId="77777777" w:rsidR="009A2C71" w:rsidRPr="00133FA5" w:rsidRDefault="009A2C71" w:rsidP="009A2C71">
      <w:pPr>
        <w:pStyle w:val="List1"/>
      </w:pPr>
      <w:r w:rsidRPr="00133FA5">
        <w:t>C) Spain’s total failure to find any gold in the Americas.</w:t>
      </w:r>
    </w:p>
    <w:p w14:paraId="25B7BA41" w14:textId="114AC2A6" w:rsidR="002628AE" w:rsidRPr="009A2C71" w:rsidRDefault="009A2C71" w:rsidP="009A2C71">
      <w:pPr>
        <w:pStyle w:val="List1"/>
      </w:pPr>
      <w:r w:rsidRPr="00133FA5">
        <w:t xml:space="preserve">D) changes and conflict brought about in the Americas </w:t>
      </w:r>
      <w:proofErr w:type="gramStart"/>
      <w:r w:rsidRPr="00133FA5">
        <w:t>as a result of</w:t>
      </w:r>
      <w:proofErr w:type="gramEnd"/>
      <w:r w:rsidRPr="00133FA5">
        <w:t xml:space="preserve"> Spanish exploration.</w:t>
      </w:r>
    </w:p>
    <w:sectPr w:rsidR="002628AE" w:rsidRPr="009A2C71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1550845289">
    <w:abstractNumId w:val="10"/>
  </w:num>
  <w:num w:numId="2" w16cid:durableId="942762794">
    <w:abstractNumId w:val="2"/>
  </w:num>
  <w:num w:numId="3" w16cid:durableId="2101175094">
    <w:abstractNumId w:val="11"/>
  </w:num>
  <w:num w:numId="4" w16cid:durableId="1444105244">
    <w:abstractNumId w:val="1"/>
  </w:num>
  <w:num w:numId="5" w16cid:durableId="468132493">
    <w:abstractNumId w:val="9"/>
  </w:num>
  <w:num w:numId="6" w16cid:durableId="1083912099">
    <w:abstractNumId w:val="7"/>
  </w:num>
  <w:num w:numId="7" w16cid:durableId="1306466701">
    <w:abstractNumId w:val="15"/>
  </w:num>
  <w:num w:numId="8" w16cid:durableId="1622103062">
    <w:abstractNumId w:val="4"/>
  </w:num>
  <w:num w:numId="9" w16cid:durableId="385766219">
    <w:abstractNumId w:val="6"/>
  </w:num>
  <w:num w:numId="10" w16cid:durableId="825628811">
    <w:abstractNumId w:val="3"/>
  </w:num>
  <w:num w:numId="11" w16cid:durableId="808597413">
    <w:abstractNumId w:val="0"/>
  </w:num>
  <w:num w:numId="12" w16cid:durableId="108553599">
    <w:abstractNumId w:val="11"/>
  </w:num>
  <w:num w:numId="13" w16cid:durableId="168562906">
    <w:abstractNumId w:val="10"/>
  </w:num>
  <w:num w:numId="14" w16cid:durableId="1019701412">
    <w:abstractNumId w:val="2"/>
  </w:num>
  <w:num w:numId="15" w16cid:durableId="979924510">
    <w:abstractNumId w:val="8"/>
  </w:num>
  <w:num w:numId="16" w16cid:durableId="1030181126">
    <w:abstractNumId w:val="1"/>
  </w:num>
  <w:num w:numId="17" w16cid:durableId="401216703">
    <w:abstractNumId w:val="9"/>
  </w:num>
  <w:num w:numId="18" w16cid:durableId="634027940">
    <w:abstractNumId w:val="13"/>
  </w:num>
  <w:num w:numId="19" w16cid:durableId="336661217">
    <w:abstractNumId w:val="12"/>
  </w:num>
  <w:num w:numId="20" w16cid:durableId="2014719490">
    <w:abstractNumId w:val="5"/>
  </w:num>
  <w:num w:numId="21" w16cid:durableId="1068959020">
    <w:abstractNumId w:val="14"/>
  </w:num>
  <w:num w:numId="22" w16cid:durableId="529102735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9A2C71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A2C71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0EBD6D"/>
  <w15:chartTrackingRefBased/>
  <w15:docId w15:val="{4C830F2C-4940-4C82-8D66-9BD1B8AE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C71"/>
    <w:pPr>
      <w:spacing w:after="120" w:line="264" w:lineRule="auto"/>
    </w:pPr>
    <w:rPr>
      <w:rFonts w:ascii="Aptos" w:hAnsi="Aptos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</w:style>
  <w:style w:type="character" w:default="1" w:styleId="DefaultParagraphFont">
    <w:name w:val="Default Paragraph Font"/>
    <w:semiHidden/>
    <w:rsid w:val="0085242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rsid w:val="0085242A"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OneDrive%20-%20UNT%20System\TX4T%20-%20units\2-age-of-contact\lesson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ACBC6E06-81D9-4D74-8C8B-1BA96909BD40}"/>
</file>

<file path=customXml/itemProps2.xml><?xml version="1.0" encoding="utf-8"?>
<ds:datastoreItem xmlns:ds="http://schemas.openxmlformats.org/officeDocument/2006/customXml" ds:itemID="{5CDF61DC-7721-488E-899F-2D22A03C5DD0}"/>
</file>

<file path=customXml/itemProps3.xml><?xml version="1.0" encoding="utf-8"?>
<ds:datastoreItem xmlns:ds="http://schemas.openxmlformats.org/officeDocument/2006/customXml" ds:itemID="{D2EE55B5-3A4D-49B4-8887-25D23FD6AECD}"/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3</TotalTime>
  <Pages>1</Pages>
  <Words>111</Words>
  <Characters>566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1</cp:revision>
  <dcterms:created xsi:type="dcterms:W3CDTF">2025-11-12T15:35:00Z</dcterms:created>
  <dcterms:modified xsi:type="dcterms:W3CDTF">2025-11-12T15:59:00Z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MSIP_Label_37f4b8a2-ad4f-41b5-9a91-284d2cc38f56_Enabled">
    <vt:lpwstr>true</vt:lpwstr>
  </property>
  <property fmtid="{D5CDD505-2E9C-101B-9397-08002B2CF9AE}" pid="4" name="MSIP_Label_37f4b8a2-ad4f-41b5-9a91-284d2cc38f56_SetDate">
    <vt:lpwstr>2025-11-12T15:58:56Z</vt:lpwstr>
  </property>
  <property fmtid="{D5CDD505-2E9C-101B-9397-08002B2CF9AE}" pid="5" name="MSIP_Label_37f4b8a2-ad4f-41b5-9a91-284d2cc38f56_Method">
    <vt:lpwstr>Standard</vt:lpwstr>
  </property>
  <property fmtid="{D5CDD505-2E9C-101B-9397-08002B2CF9AE}" pid="6" name="MSIP_Label_37f4b8a2-ad4f-41b5-9a91-284d2cc38f56_Name">
    <vt:lpwstr>Internal-HSC</vt:lpwstr>
  </property>
  <property fmtid="{D5CDD505-2E9C-101B-9397-08002B2CF9AE}" pid="7" name="MSIP_Label_37f4b8a2-ad4f-41b5-9a91-284d2cc38f56_SiteId">
    <vt:lpwstr>70de1992-07c6-480f-a318-a1afcba03983</vt:lpwstr>
  </property>
  <property fmtid="{D5CDD505-2E9C-101B-9397-08002B2CF9AE}" pid="8" name="MSIP_Label_37f4b8a2-ad4f-41b5-9a91-284d2cc38f56_ActionId">
    <vt:lpwstr>48eda194-c1bb-4bb1-b1f4-2894e1ff6330</vt:lpwstr>
  </property>
  <property fmtid="{D5CDD505-2E9C-101B-9397-08002B2CF9AE}" pid="9" name="MSIP_Label_37f4b8a2-ad4f-41b5-9a91-284d2cc38f56_ContentBits">
    <vt:lpwstr>0</vt:lpwstr>
  </property>
  <property fmtid="{D5CDD505-2E9C-101B-9397-08002B2CF9AE}" pid="10" name="MSIP_Label_37f4b8a2-ad4f-41b5-9a91-284d2cc38f56_Tag">
    <vt:lpwstr>10, 3, 0, 1</vt:lpwstr>
  </property>
  <property fmtid="{D5CDD505-2E9C-101B-9397-08002B2CF9AE}" pid="11" name="ContentTypeId">
    <vt:lpwstr>0x010100EB0A8DCC8F544446B22E24D6E812C780</vt:lpwstr>
  </property>
</Properties>
</file>