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DA35" w14:textId="77777777" w:rsidR="00CB0DC2" w:rsidRDefault="00CB0DC2" w:rsidP="009C37E2">
      <w:pPr>
        <w:pStyle w:val="Heading1"/>
      </w:pPr>
      <w:r>
        <w:t>Mind Map</w:t>
      </w:r>
    </w:p>
    <w:p w14:paraId="3F0B1080" w14:textId="77777777" w:rsidR="00CB0DC2" w:rsidRDefault="00CB0DC2" w:rsidP="009C37E2">
      <w:pPr>
        <w:pStyle w:val="Exercise1"/>
      </w:pPr>
      <w:r>
        <w:t>Main Topic</w:t>
      </w:r>
    </w:p>
    <w:p w14:paraId="2684D1E6" w14:textId="77777777" w:rsidR="00CB0DC2" w:rsidRDefault="00CB0DC2" w:rsidP="009C37E2">
      <w:pPr>
        <w:pStyle w:val="Exercise2"/>
      </w:pPr>
      <w:r>
        <w:t>Sub-topic 1</w:t>
      </w:r>
    </w:p>
    <w:p w14:paraId="50751E66" w14:textId="77777777" w:rsidR="00CB0DC2" w:rsidRDefault="00CB0DC2" w:rsidP="009C37E2">
      <w:pPr>
        <w:pStyle w:val="Exercise3"/>
      </w:pPr>
      <w:r>
        <w:t>Additional information</w:t>
      </w:r>
    </w:p>
    <w:p w14:paraId="381C1196" w14:textId="77777777" w:rsidR="00CB0DC2" w:rsidRDefault="00CB0DC2" w:rsidP="009C37E2">
      <w:pPr>
        <w:pStyle w:val="Exercise2"/>
      </w:pPr>
      <w:r>
        <w:t>Sub-topic 2</w:t>
      </w:r>
    </w:p>
    <w:p w14:paraId="27DB7BDD" w14:textId="77777777" w:rsidR="00CB0DC2" w:rsidRDefault="00CB0DC2" w:rsidP="009C37E2">
      <w:pPr>
        <w:pStyle w:val="Exercise3"/>
      </w:pPr>
      <w:r>
        <w:t>Additional information</w:t>
      </w:r>
    </w:p>
    <w:p w14:paraId="2A2B94FE" w14:textId="77777777" w:rsidR="00CB0DC2" w:rsidRDefault="00CB0DC2" w:rsidP="009C37E2">
      <w:pPr>
        <w:pStyle w:val="Exercise3"/>
      </w:pPr>
      <w:r>
        <w:t>Additional information</w:t>
      </w:r>
    </w:p>
    <w:p w14:paraId="64FFA797" w14:textId="77777777" w:rsidR="00CB0DC2" w:rsidRDefault="00CB0DC2" w:rsidP="009C37E2">
      <w:pPr>
        <w:pStyle w:val="Exercise2"/>
      </w:pPr>
      <w:r>
        <w:t>Sub-topic 3</w:t>
      </w:r>
    </w:p>
    <w:p w14:paraId="3ECD4B75" w14:textId="77777777" w:rsidR="00CB0DC2" w:rsidRDefault="00CB0DC2" w:rsidP="009C37E2">
      <w:pPr>
        <w:pStyle w:val="Exercise3"/>
      </w:pPr>
      <w:r>
        <w:t>Additional information</w:t>
      </w:r>
    </w:p>
    <w:p w14:paraId="4E2A0886" w14:textId="769A57CD" w:rsidR="00CB0DC2" w:rsidRDefault="00CB0DC2" w:rsidP="00ED480B">
      <w:pPr>
        <w:pStyle w:val="Heading3"/>
      </w:pPr>
      <w:r>
        <w:br w:type="page"/>
      </w:r>
      <w:r>
        <w:lastRenderedPageBreak/>
        <w:t>Warm-up:</w:t>
      </w:r>
    </w:p>
    <w:p w14:paraId="3D95EE45" w14:textId="77777777" w:rsidR="00CB0DC2" w:rsidRDefault="00CB0DC2" w:rsidP="00ED480B">
      <w:pPr>
        <w:pStyle w:val="Directions"/>
      </w:pPr>
      <w:r>
        <w:t>Follow the directions on your warm-up</w:t>
      </w:r>
    </w:p>
    <w:p w14:paraId="3BE2B4FE" w14:textId="77777777" w:rsidR="00CB0DC2" w:rsidRDefault="00521BAF" w:rsidP="00ED480B">
      <w:pPr>
        <w:pStyle w:val="Directions"/>
      </w:pPr>
      <w:r>
        <w:t>Use the word bank provided to fill in the small mind map on your warm-up.</w:t>
      </w:r>
    </w:p>
    <w:p w14:paraId="03464BA5" w14:textId="77777777" w:rsidR="00F4014D" w:rsidRPr="00231E63" w:rsidRDefault="00521BAF" w:rsidP="00ED480B">
      <w:pPr>
        <w:pStyle w:val="Directions"/>
      </w:pPr>
      <w:r>
        <w:t>Place each term where you think it fits best in your mind map.</w:t>
      </w:r>
    </w:p>
    <w:p w14:paraId="3AD0A47A" w14:textId="77777777" w:rsidR="00CB0DC2" w:rsidRDefault="00CB0DC2" w:rsidP="00ED480B">
      <w:pPr>
        <w:pStyle w:val="Directions"/>
      </w:pPr>
      <w:r>
        <w:t>Discuss with a partner.</w:t>
      </w:r>
    </w:p>
    <w:p w14:paraId="7142A440" w14:textId="77777777" w:rsidR="00CB0DC2" w:rsidRDefault="00CB0DC2" w:rsidP="00ED480B">
      <w:pPr>
        <w:pStyle w:val="Exercise1"/>
      </w:pPr>
      <w:r>
        <w:t>1) (blank)</w:t>
      </w:r>
    </w:p>
    <w:p w14:paraId="24A42A7B" w14:textId="77777777" w:rsidR="00CB0DC2" w:rsidRDefault="00CB0DC2" w:rsidP="00ED480B">
      <w:pPr>
        <w:pStyle w:val="Exercise2"/>
      </w:pPr>
      <w:r>
        <w:t>2) (blank) 3) (blank)</w:t>
      </w:r>
    </w:p>
    <w:p w14:paraId="48FE74A5" w14:textId="77777777" w:rsidR="00CB0DC2" w:rsidRDefault="00CB0DC2" w:rsidP="00ED480B">
      <w:pPr>
        <w:pStyle w:val="Exercise2"/>
      </w:pPr>
      <w:r>
        <w:t>4) (blank) 5) (blank)</w:t>
      </w:r>
    </w:p>
    <w:p w14:paraId="419D7603" w14:textId="69454C68" w:rsidR="00CB0DC2" w:rsidRDefault="00CB0DC2" w:rsidP="00E27CA5">
      <w:pPr>
        <w:pStyle w:val="Heading3"/>
      </w:pPr>
      <w:r>
        <w:br w:type="page"/>
      </w:r>
      <w:r>
        <w:lastRenderedPageBreak/>
        <w:t>Share with the class</w:t>
      </w:r>
    </w:p>
    <w:p w14:paraId="50C52502" w14:textId="2C40D774" w:rsidR="00CB0DC2" w:rsidRPr="00231E63" w:rsidRDefault="00CB0DC2" w:rsidP="00E27CA5">
      <w:pPr>
        <w:pStyle w:val="Exercise1"/>
      </w:pPr>
      <w:r>
        <w:t xml:space="preserve">I think the primary topic in box number one is </w:t>
      </w:r>
      <w:r w:rsidR="00E27CA5">
        <w:t>(blank)</w:t>
      </w:r>
    </w:p>
    <w:p w14:paraId="3629A85A" w14:textId="091F14CE" w:rsidR="00CB0DC2" w:rsidRPr="00231E63" w:rsidRDefault="00CB0DC2" w:rsidP="00E27CA5">
      <w:pPr>
        <w:pStyle w:val="Exercise1"/>
      </w:pPr>
      <w:r>
        <w:t xml:space="preserve">I think the subtopic in box number two is </w:t>
      </w:r>
      <w:r w:rsidR="00E27CA5">
        <w:t>(blank),</w:t>
      </w:r>
      <w:r>
        <w:t xml:space="preserve"> and box number three is </w:t>
      </w:r>
      <w:r w:rsidR="00E27CA5">
        <w:t>(blank)</w:t>
      </w:r>
    </w:p>
    <w:p w14:paraId="772C4A60" w14:textId="48875200" w:rsidR="00CB0DC2" w:rsidRPr="00231E63" w:rsidRDefault="00CB0DC2" w:rsidP="00E27CA5">
      <w:pPr>
        <w:pStyle w:val="Exercise1"/>
      </w:pPr>
      <w:r>
        <w:t xml:space="preserve">I think the subtopic in box number four is </w:t>
      </w:r>
      <w:r w:rsidR="00E27CA5">
        <w:t>(blank),</w:t>
      </w:r>
      <w:r>
        <w:t xml:space="preserve"> and box number five is </w:t>
      </w:r>
      <w:r w:rsidR="00E27CA5">
        <w:t>(blank)</w:t>
      </w:r>
    </w:p>
    <w:p w14:paraId="7EAFA6EC" w14:textId="6B4F8C46" w:rsidR="00CB0DC2" w:rsidRDefault="00CB0DC2" w:rsidP="00E27CA5">
      <w:pPr>
        <w:pStyle w:val="Heading3"/>
      </w:pPr>
      <w:r>
        <w:br w:type="page"/>
      </w:r>
      <w:r>
        <w:lastRenderedPageBreak/>
        <w:t>Essential Question</w:t>
      </w:r>
    </w:p>
    <w:p w14:paraId="33A3B5AE" w14:textId="77777777" w:rsidR="00CB0DC2" w:rsidRPr="00231E63" w:rsidRDefault="00CB0DC2" w:rsidP="00E27CA5">
      <w:pPr>
        <w:pStyle w:val="BodyText"/>
      </w:pPr>
      <w:r w:rsidRPr="00231E63">
        <w:t xml:space="preserve">How do the key terms and concepts from Unit 2: Age of Contact connect to each other? </w:t>
      </w:r>
    </w:p>
    <w:p w14:paraId="2F1B61F8" w14:textId="0DC81DE8" w:rsidR="00CB0DC2" w:rsidRDefault="00CB0DC2" w:rsidP="00BB47A6">
      <w:pPr>
        <w:pStyle w:val="Heading3"/>
      </w:pPr>
      <w:r>
        <w:br w:type="page"/>
      </w:r>
      <w:r>
        <w:lastRenderedPageBreak/>
        <w:t>In today’s lesson…</w:t>
      </w:r>
    </w:p>
    <w:p w14:paraId="488A3B8A" w14:textId="77777777" w:rsidR="00CB0DC2" w:rsidRDefault="00CB0DC2" w:rsidP="00BB47A6">
      <w:pPr>
        <w:pStyle w:val="List1"/>
      </w:pPr>
      <w:r>
        <w:t xml:space="preserve">1. </w:t>
      </w:r>
      <w:r w:rsidRPr="00231E63">
        <w:t>We will make connections between key terms and concepts within all of Unit 2: Age of Contact</w:t>
      </w:r>
    </w:p>
    <w:p w14:paraId="7A1AEBCE" w14:textId="77777777" w:rsidR="00F4014D" w:rsidRPr="00231E63" w:rsidRDefault="00CB0DC2" w:rsidP="00BB47A6">
      <w:pPr>
        <w:pStyle w:val="List1"/>
      </w:pPr>
      <w:r>
        <w:t xml:space="preserve">2. </w:t>
      </w:r>
      <w:r w:rsidRPr="00231E63">
        <w:t xml:space="preserve">I will create a Mind Map using terms and concepts from the class </w:t>
      </w:r>
      <w:proofErr w:type="gramStart"/>
      <w:r w:rsidRPr="00231E63">
        <w:t>slides</w:t>
      </w:r>
      <w:proofErr w:type="gramEnd"/>
      <w:r w:rsidRPr="00231E63">
        <w:t xml:space="preserve"> presentation.</w:t>
      </w:r>
    </w:p>
    <w:p w14:paraId="0F21A9BF" w14:textId="3E605D9D" w:rsidR="00CB0DC2" w:rsidRDefault="00CB0DC2" w:rsidP="00BB47A6">
      <w:pPr>
        <w:pStyle w:val="Heading3"/>
      </w:pPr>
      <w:r>
        <w:br w:type="page"/>
      </w:r>
      <w:r>
        <w:lastRenderedPageBreak/>
        <w:t>Unit Topic</w:t>
      </w:r>
    </w:p>
    <w:p w14:paraId="1979C833" w14:textId="77777777" w:rsidR="00F4014D" w:rsidRPr="00231E63" w:rsidRDefault="00CB0DC2" w:rsidP="00BB47A6">
      <w:pPr>
        <w:pStyle w:val="List1"/>
      </w:pPr>
      <w:r>
        <w:t>1. In the middle of your mind map, write the topic from the box below. Write it large but leave plenty of room around for more information</w:t>
      </w:r>
    </w:p>
    <w:p w14:paraId="70020EC3" w14:textId="77777777" w:rsidR="00CB0DC2" w:rsidRDefault="00CB0DC2" w:rsidP="00BB47A6">
      <w:pPr>
        <w:pStyle w:val="Exercise1"/>
      </w:pPr>
      <w:r>
        <w:t>(Spanish Exploration)</w:t>
      </w:r>
    </w:p>
    <w:p w14:paraId="2355C732" w14:textId="1C2FEE8D" w:rsidR="00CB0DC2" w:rsidRDefault="00CB0DC2" w:rsidP="00BB47A6">
      <w:pPr>
        <w:pStyle w:val="Heading3"/>
      </w:pPr>
      <w:r>
        <w:br w:type="page"/>
      </w:r>
      <w:r>
        <w:lastRenderedPageBreak/>
        <w:t>Unit Subtopics</w:t>
      </w:r>
    </w:p>
    <w:p w14:paraId="2CC79B70" w14:textId="77777777" w:rsidR="00F4014D" w:rsidRPr="00231E63" w:rsidRDefault="00CB0DC2" w:rsidP="00BB47A6">
      <w:pPr>
        <w:pStyle w:val="List1"/>
      </w:pPr>
      <w:r>
        <w:t xml:space="preserve">1. Add the following subtopics around the main topic. Leave plenty of room around each for more information. </w:t>
      </w:r>
    </w:p>
    <w:p w14:paraId="17EA60B1" w14:textId="77777777" w:rsidR="00BB47A6" w:rsidRDefault="00CB0DC2" w:rsidP="004F62F2">
      <w:pPr>
        <w:pStyle w:val="Exercise1"/>
      </w:pPr>
      <w:r>
        <w:t xml:space="preserve">(Causes) </w:t>
      </w:r>
    </w:p>
    <w:p w14:paraId="00A2DC1A" w14:textId="61EE8ED5" w:rsidR="00CB0DC2" w:rsidRDefault="00CB0DC2" w:rsidP="004F62F2">
      <w:pPr>
        <w:pStyle w:val="Exercise1"/>
      </w:pPr>
      <w:r>
        <w:t>(Effects)</w:t>
      </w:r>
    </w:p>
    <w:p w14:paraId="3B0AB5DD" w14:textId="77777777" w:rsidR="00BB47A6" w:rsidRDefault="00CB0DC2" w:rsidP="004F62F2">
      <w:pPr>
        <w:pStyle w:val="Exercise1"/>
      </w:pPr>
      <w:r>
        <w:t xml:space="preserve">(People) </w:t>
      </w:r>
    </w:p>
    <w:p w14:paraId="02E27EB5" w14:textId="158C1B94" w:rsidR="00CB0DC2" w:rsidRDefault="00CB0DC2" w:rsidP="004F62F2">
      <w:pPr>
        <w:pStyle w:val="Exercise1"/>
      </w:pPr>
      <w:r>
        <w:t>(Events)</w:t>
      </w:r>
    </w:p>
    <w:p w14:paraId="5D10DCBE" w14:textId="3C0B0D20" w:rsidR="00CB0DC2" w:rsidRDefault="00CB0DC2" w:rsidP="00724B65">
      <w:pPr>
        <w:pStyle w:val="Heading3"/>
      </w:pPr>
      <w:r>
        <w:br w:type="page"/>
      </w:r>
      <w:r>
        <w:lastRenderedPageBreak/>
        <w:t>Make Connections</w:t>
      </w:r>
    </w:p>
    <w:p w14:paraId="6AF15890" w14:textId="77777777" w:rsidR="00CB0DC2" w:rsidRDefault="00CB0DC2" w:rsidP="00724B65">
      <w:pPr>
        <w:pStyle w:val="List1"/>
      </w:pPr>
      <w:r>
        <w:t>1. Connect each item below to one of the topics on your Mind Map.</w:t>
      </w:r>
    </w:p>
    <w:p w14:paraId="47DF6999" w14:textId="77777777" w:rsidR="00F4014D" w:rsidRPr="00231E63" w:rsidRDefault="00CB0DC2" w:rsidP="00724B65">
      <w:pPr>
        <w:pStyle w:val="List1"/>
      </w:pPr>
      <w:r>
        <w:t xml:space="preserve">2. There may be more than one place that these items connect. Be ready to explain where you put each one. </w:t>
      </w:r>
    </w:p>
    <w:p w14:paraId="60E2F1F7" w14:textId="77777777" w:rsidR="00CB0DC2" w:rsidRDefault="00CB0DC2" w:rsidP="00724B65">
      <w:pPr>
        <w:pStyle w:val="Exercise1"/>
      </w:pPr>
      <w:r>
        <w:t>(The Columbian Exchange)</w:t>
      </w:r>
    </w:p>
    <w:p w14:paraId="7D697355" w14:textId="77777777" w:rsidR="00CB0DC2" w:rsidRDefault="00CB0DC2" w:rsidP="00724B65">
      <w:pPr>
        <w:pStyle w:val="Exercise1"/>
      </w:pPr>
      <w:r>
        <w:t>(God, Gold, and Glory)</w:t>
      </w:r>
    </w:p>
    <w:p w14:paraId="517A8594" w14:textId="77777777" w:rsidR="00CB0DC2" w:rsidRDefault="00CB0DC2" w:rsidP="00724B65">
      <w:pPr>
        <w:pStyle w:val="Exercise1"/>
      </w:pPr>
      <w:r>
        <w:t>(</w:t>
      </w:r>
      <w:r w:rsidRPr="00CB0DC2">
        <w:rPr>
          <w:rFonts w:ascii="Aptos" w:eastAsia="Aptos" w:hAnsi="Aptos"/>
          <w:kern w:val="2"/>
        </w:rPr>
        <w:t>Hernán Cortés</w:t>
      </w:r>
      <w:r>
        <w:t>)</w:t>
      </w:r>
    </w:p>
    <w:p w14:paraId="646368CA" w14:textId="77777777" w:rsidR="00CB0DC2" w:rsidRDefault="00CB0DC2" w:rsidP="00724B65">
      <w:pPr>
        <w:pStyle w:val="Exercise1"/>
      </w:pPr>
      <w:r>
        <w:t>(The Reconquista)</w:t>
      </w:r>
    </w:p>
    <w:p w14:paraId="54B7E80C" w14:textId="77777777" w:rsidR="00CB0DC2" w:rsidRDefault="00CB0DC2" w:rsidP="00724B65">
      <w:pPr>
        <w:pStyle w:val="Exercise1"/>
      </w:pPr>
      <w:r>
        <w:t>(Christopher Columbus)</w:t>
      </w:r>
    </w:p>
    <w:p w14:paraId="2E4DE5F5" w14:textId="77777777" w:rsidR="00CB0DC2" w:rsidRDefault="00CB0DC2" w:rsidP="00724B65">
      <w:pPr>
        <w:pStyle w:val="Exercise1"/>
      </w:pPr>
      <w:r>
        <w:t>(Conquistador)</w:t>
      </w:r>
    </w:p>
    <w:p w14:paraId="0EABB9F2" w14:textId="0EA9D99B" w:rsidR="00CB0DC2" w:rsidRDefault="00CB0DC2" w:rsidP="00724B65">
      <w:pPr>
        <w:pStyle w:val="Heading3"/>
      </w:pPr>
      <w:r>
        <w:br w:type="page"/>
      </w:r>
      <w:r>
        <w:lastRenderedPageBreak/>
        <w:t>Make Connections 2</w:t>
      </w:r>
    </w:p>
    <w:p w14:paraId="6D09445D" w14:textId="77777777" w:rsidR="00CB0DC2" w:rsidRDefault="00CB0DC2" w:rsidP="002B0572">
      <w:pPr>
        <w:pStyle w:val="List1"/>
      </w:pPr>
      <w:r>
        <w:t>1. Connect each item below to one of the topics on your Mind Map.</w:t>
      </w:r>
    </w:p>
    <w:p w14:paraId="1790A09E" w14:textId="77777777" w:rsidR="00F4014D" w:rsidRPr="00873B4F" w:rsidRDefault="00CB0DC2" w:rsidP="002B0572">
      <w:pPr>
        <w:pStyle w:val="List1"/>
      </w:pPr>
      <w:r>
        <w:t xml:space="preserve">2. There may be more than one place that these items connect. Be ready to explain where you put each one. </w:t>
      </w:r>
    </w:p>
    <w:p w14:paraId="226E988E" w14:textId="77777777" w:rsidR="00CB0DC2" w:rsidRDefault="00CB0DC2" w:rsidP="002B0572">
      <w:pPr>
        <w:pStyle w:val="Exercise1"/>
      </w:pPr>
      <w:r>
        <w:t>(Alonso Álvarez de Pineda)</w:t>
      </w:r>
    </w:p>
    <w:p w14:paraId="07DF3A2F" w14:textId="77777777" w:rsidR="00CB0DC2" w:rsidRDefault="00CB0DC2" w:rsidP="002B0572">
      <w:pPr>
        <w:pStyle w:val="Exercise1"/>
      </w:pPr>
      <w:r>
        <w:t>(Cabeza de Vaca)</w:t>
      </w:r>
    </w:p>
    <w:p w14:paraId="19C7D233" w14:textId="77777777" w:rsidR="00CB0DC2" w:rsidRDefault="00CB0DC2" w:rsidP="002B0572">
      <w:pPr>
        <w:pStyle w:val="Exercise1"/>
      </w:pPr>
      <w:r>
        <w:t>(The Aztecs)</w:t>
      </w:r>
    </w:p>
    <w:p w14:paraId="21D7C00D" w14:textId="77777777" w:rsidR="00CB0DC2" w:rsidRDefault="00CB0DC2" w:rsidP="002B0572">
      <w:pPr>
        <w:pStyle w:val="Exercise1"/>
      </w:pPr>
      <w:r>
        <w:t>(Plantations)</w:t>
      </w:r>
    </w:p>
    <w:p w14:paraId="6CEF7E2C" w14:textId="77777777" w:rsidR="00CB0DC2" w:rsidRDefault="00CB0DC2" w:rsidP="002B0572">
      <w:pPr>
        <w:pStyle w:val="Exercise1"/>
      </w:pPr>
      <w:r>
        <w:t>(Tenochtitlan)</w:t>
      </w:r>
    </w:p>
    <w:p w14:paraId="3AC85AD1" w14:textId="77777777" w:rsidR="00CB0DC2" w:rsidRDefault="00CB0DC2" w:rsidP="002B0572">
      <w:pPr>
        <w:pStyle w:val="Exercise1"/>
      </w:pPr>
      <w:r>
        <w:t>(Food Plants, Livestock)</w:t>
      </w:r>
    </w:p>
    <w:p w14:paraId="3E251339" w14:textId="3C60DDF4" w:rsidR="00CB0DC2" w:rsidRDefault="00CB0DC2" w:rsidP="00256EC3">
      <w:pPr>
        <w:pStyle w:val="Heading3"/>
      </w:pPr>
      <w:r>
        <w:br w:type="page"/>
      </w:r>
      <w:r>
        <w:lastRenderedPageBreak/>
        <w:t>Make Connections 3</w:t>
      </w:r>
    </w:p>
    <w:p w14:paraId="2F5F4D32" w14:textId="77777777" w:rsidR="00CB0DC2" w:rsidRDefault="00CB0DC2" w:rsidP="00256EC3">
      <w:pPr>
        <w:pStyle w:val="List1"/>
      </w:pPr>
      <w:r>
        <w:t>1. Connect each item below to one of the topics on your Mind Map.</w:t>
      </w:r>
    </w:p>
    <w:p w14:paraId="762148AF" w14:textId="77777777" w:rsidR="00F4014D" w:rsidRPr="00873B4F" w:rsidRDefault="00CB0DC2" w:rsidP="00256EC3">
      <w:pPr>
        <w:pStyle w:val="List1"/>
      </w:pPr>
      <w:r>
        <w:t xml:space="preserve">2. There may be more than one place that these items connect. Be ready to explain where you put each one. </w:t>
      </w:r>
    </w:p>
    <w:p w14:paraId="75EE5363" w14:textId="77777777" w:rsidR="00CB0DC2" w:rsidRDefault="00CB0DC2" w:rsidP="00256EC3">
      <w:pPr>
        <w:pStyle w:val="Exercise1"/>
      </w:pPr>
      <w:r>
        <w:t>(Francisco Vazquez de Coronado)</w:t>
      </w:r>
    </w:p>
    <w:p w14:paraId="5301F9DF" w14:textId="77777777" w:rsidR="00CB0DC2" w:rsidRDefault="00CB0DC2" w:rsidP="00256EC3">
      <w:pPr>
        <w:pStyle w:val="Exercise1"/>
      </w:pPr>
      <w:r>
        <w:t>(Horses)</w:t>
      </w:r>
    </w:p>
    <w:p w14:paraId="0DDBB210" w14:textId="77777777" w:rsidR="00CB0DC2" w:rsidRDefault="00CB0DC2" w:rsidP="00256EC3">
      <w:pPr>
        <w:pStyle w:val="Exercise1"/>
      </w:pPr>
      <w:r>
        <w:t>(Cash Crops)</w:t>
      </w:r>
    </w:p>
    <w:p w14:paraId="404ABF51" w14:textId="77777777" w:rsidR="00CB0DC2" w:rsidRDefault="00CB0DC2" w:rsidP="00256EC3">
      <w:pPr>
        <w:pStyle w:val="Exercise1"/>
      </w:pPr>
      <w:r>
        <w:t>(1519)</w:t>
      </w:r>
    </w:p>
    <w:p w14:paraId="0E9A666A" w14:textId="77777777" w:rsidR="00CB0DC2" w:rsidRDefault="00CB0DC2" w:rsidP="00256EC3">
      <w:pPr>
        <w:pStyle w:val="Exercise1"/>
      </w:pPr>
      <w:r>
        <w:t>(Stranded in Florida)</w:t>
      </w:r>
    </w:p>
    <w:p w14:paraId="545797C5" w14:textId="77777777" w:rsidR="00CB0DC2" w:rsidRDefault="00CB0DC2" w:rsidP="00256EC3">
      <w:pPr>
        <w:pStyle w:val="Exercise1"/>
      </w:pPr>
      <w:r>
        <w:t>(Mexico City)</w:t>
      </w:r>
    </w:p>
    <w:p w14:paraId="50E3ED8E" w14:textId="713836F7" w:rsidR="00CB0DC2" w:rsidRDefault="00CB0DC2" w:rsidP="00256EC3">
      <w:pPr>
        <w:pStyle w:val="Heading3"/>
      </w:pPr>
      <w:r>
        <w:br w:type="page"/>
      </w:r>
      <w:r>
        <w:lastRenderedPageBreak/>
        <w:t>Make Connections 4</w:t>
      </w:r>
    </w:p>
    <w:p w14:paraId="531D3E78" w14:textId="77777777" w:rsidR="00CB0DC2" w:rsidRDefault="00CB0DC2" w:rsidP="00256EC3">
      <w:pPr>
        <w:pStyle w:val="List1"/>
      </w:pPr>
      <w:r>
        <w:t>1. Connect each item below to one of the topics on your Mind Map.</w:t>
      </w:r>
    </w:p>
    <w:p w14:paraId="23F2724A" w14:textId="77777777" w:rsidR="00F4014D" w:rsidRPr="00873B4F" w:rsidRDefault="00CB0DC2" w:rsidP="00256EC3">
      <w:pPr>
        <w:pStyle w:val="List1"/>
      </w:pPr>
      <w:r>
        <w:t xml:space="preserve">2. There may be more than one place that these items connect. Be ready to explain where you put each one. </w:t>
      </w:r>
    </w:p>
    <w:p w14:paraId="27173B8E" w14:textId="77777777" w:rsidR="00CB0DC2" w:rsidRDefault="00CB0DC2" w:rsidP="00256EC3">
      <w:pPr>
        <w:pStyle w:val="Exercise1"/>
      </w:pPr>
      <w:r>
        <w:t>(Diseases)</w:t>
      </w:r>
    </w:p>
    <w:p w14:paraId="415472AE" w14:textId="77777777" w:rsidR="00CB0DC2" w:rsidRDefault="00CB0DC2" w:rsidP="00256EC3">
      <w:pPr>
        <w:pStyle w:val="Exercise1"/>
      </w:pPr>
      <w:r>
        <w:t>(New Spain)</w:t>
      </w:r>
    </w:p>
    <w:p w14:paraId="5FC04A9C" w14:textId="77777777" w:rsidR="00CB0DC2" w:rsidRDefault="00CB0DC2" w:rsidP="00256EC3">
      <w:pPr>
        <w:pStyle w:val="Exercise1"/>
      </w:pPr>
      <w:r>
        <w:t>(La Relacion Book)</w:t>
      </w:r>
    </w:p>
    <w:p w14:paraId="6EFB34DC" w14:textId="77777777" w:rsidR="00CB0DC2" w:rsidRDefault="00CB0DC2" w:rsidP="00256EC3">
      <w:pPr>
        <w:pStyle w:val="Exercise1"/>
      </w:pPr>
      <w:r>
        <w:t>(</w:t>
      </w:r>
      <w:proofErr w:type="spellStart"/>
      <w:r>
        <w:t>Estevanico</w:t>
      </w:r>
      <w:proofErr w:type="spellEnd"/>
      <w:r>
        <w:t>)</w:t>
      </w:r>
    </w:p>
    <w:p w14:paraId="3627D53B" w14:textId="77777777" w:rsidR="00CB0DC2" w:rsidRDefault="00CB0DC2" w:rsidP="00256EC3">
      <w:pPr>
        <w:pStyle w:val="Exercise1"/>
      </w:pPr>
      <w:r>
        <w:t>(1492)</w:t>
      </w:r>
    </w:p>
    <w:p w14:paraId="312C1545" w14:textId="77777777" w:rsidR="00CB0DC2" w:rsidRDefault="00CB0DC2" w:rsidP="00256EC3">
      <w:pPr>
        <w:pStyle w:val="Exercise1"/>
      </w:pPr>
      <w:r>
        <w:t>(Gulf of Mexico Map)</w:t>
      </w:r>
    </w:p>
    <w:p w14:paraId="36271F76" w14:textId="21DA0497" w:rsidR="00CB0DC2" w:rsidRDefault="00CB0DC2" w:rsidP="00703AA5">
      <w:pPr>
        <w:pStyle w:val="Heading3"/>
      </w:pPr>
      <w:r>
        <w:br w:type="page"/>
      </w:r>
      <w:r>
        <w:lastRenderedPageBreak/>
        <w:t>Make Connections 5</w:t>
      </w:r>
    </w:p>
    <w:p w14:paraId="15EECF15" w14:textId="77777777" w:rsidR="00CB0DC2" w:rsidRDefault="00CB0DC2" w:rsidP="00703AA5">
      <w:pPr>
        <w:pStyle w:val="List1"/>
      </w:pPr>
      <w:r>
        <w:t>1. Connect each item below to one of the topics on your Mind Map.</w:t>
      </w:r>
    </w:p>
    <w:p w14:paraId="058B219D" w14:textId="77777777" w:rsidR="00F4014D" w:rsidRPr="00873B4F" w:rsidRDefault="00CB0DC2" w:rsidP="00703AA5">
      <w:pPr>
        <w:pStyle w:val="List1"/>
      </w:pPr>
      <w:r>
        <w:t xml:space="preserve">2. There may be more than one place that these items connect. Be ready to explain where you put each one. </w:t>
      </w:r>
    </w:p>
    <w:p w14:paraId="4595345D" w14:textId="77777777" w:rsidR="00CB0DC2" w:rsidRDefault="00CB0DC2" w:rsidP="00703AA5">
      <w:pPr>
        <w:pStyle w:val="Exercise1"/>
      </w:pPr>
      <w:r>
        <w:t>(La Salle)</w:t>
      </w:r>
    </w:p>
    <w:p w14:paraId="0806B3B2" w14:textId="77777777" w:rsidR="00CB0DC2" w:rsidRDefault="00CB0DC2" w:rsidP="00703AA5">
      <w:pPr>
        <w:pStyle w:val="Exercise1"/>
      </w:pPr>
      <w:r>
        <w:t>(Colonization)</w:t>
      </w:r>
    </w:p>
    <w:p w14:paraId="04287A53" w14:textId="77777777" w:rsidR="00CB0DC2" w:rsidRDefault="00CB0DC2" w:rsidP="00703AA5">
      <w:pPr>
        <w:pStyle w:val="Exercise1"/>
      </w:pPr>
      <w:r>
        <w:t>(7 Cities of Cibola)</w:t>
      </w:r>
    </w:p>
    <w:p w14:paraId="1FE980A5" w14:textId="77777777" w:rsidR="00CB0DC2" w:rsidRDefault="00CB0DC2" w:rsidP="00703AA5">
      <w:pPr>
        <w:pStyle w:val="Exercise1"/>
      </w:pPr>
      <w:r>
        <w:t>(Hernando de Soto)</w:t>
      </w:r>
    </w:p>
    <w:p w14:paraId="5BF90026" w14:textId="77777777" w:rsidR="00CB0DC2" w:rsidRDefault="00CB0DC2" w:rsidP="00703AA5">
      <w:pPr>
        <w:pStyle w:val="Exercise1"/>
      </w:pPr>
      <w:r>
        <w:t>(</w:t>
      </w:r>
      <w:r w:rsidRPr="00CB0DC2">
        <w:rPr>
          <w:rFonts w:ascii="Aptos" w:eastAsia="Aptos" w:hAnsi="Aptos"/>
          <w:kern w:val="2"/>
        </w:rPr>
        <w:t>Juan de Oñate</w:t>
      </w:r>
      <w:r>
        <w:t>)</w:t>
      </w:r>
    </w:p>
    <w:p w14:paraId="7A879335" w14:textId="77777777" w:rsidR="00CB0DC2" w:rsidRDefault="00CB0DC2" w:rsidP="00703AA5">
      <w:pPr>
        <w:pStyle w:val="Exercise1"/>
      </w:pPr>
      <w:r>
        <w:t>(Explored Southwest)</w:t>
      </w:r>
    </w:p>
    <w:p w14:paraId="073CC976" w14:textId="707999F6" w:rsidR="00CB0DC2" w:rsidRDefault="00CB0DC2" w:rsidP="00CB3CCA">
      <w:pPr>
        <w:pStyle w:val="Heading3"/>
      </w:pPr>
      <w:r>
        <w:br w:type="page"/>
      </w:r>
      <w:r>
        <w:lastRenderedPageBreak/>
        <w:t>Make Connections 6</w:t>
      </w:r>
    </w:p>
    <w:p w14:paraId="4209622C" w14:textId="77777777" w:rsidR="00CB0DC2" w:rsidRDefault="00CB0DC2" w:rsidP="00CB3CCA">
      <w:pPr>
        <w:pStyle w:val="List1"/>
      </w:pPr>
      <w:r>
        <w:t>1. Connect each item below to one of the topics on your Mind Map.</w:t>
      </w:r>
    </w:p>
    <w:p w14:paraId="7D081590" w14:textId="77777777" w:rsidR="00F4014D" w:rsidRPr="003E4297" w:rsidRDefault="00CB0DC2" w:rsidP="00CB3CCA">
      <w:pPr>
        <w:pStyle w:val="List1"/>
      </w:pPr>
      <w:r>
        <w:t xml:space="preserve">2. There may be more than one place that these items connect. Be ready to explain where you put each one. </w:t>
      </w:r>
    </w:p>
    <w:p w14:paraId="3A301E83" w14:textId="77777777" w:rsidR="00CB0DC2" w:rsidRDefault="00CB0DC2" w:rsidP="00CB3CCA">
      <w:pPr>
        <w:pStyle w:val="Exercise1"/>
      </w:pPr>
      <w:r>
        <w:t>(Explored the southeast)</w:t>
      </w:r>
    </w:p>
    <w:p w14:paraId="630F6254" w14:textId="77777777" w:rsidR="00CB0DC2" w:rsidRDefault="00CB0DC2" w:rsidP="00CB3CCA">
      <w:pPr>
        <w:pStyle w:val="Exercise1"/>
      </w:pPr>
      <w:r>
        <w:t>(Fort Saint Louis)</w:t>
      </w:r>
    </w:p>
    <w:p w14:paraId="603C0914" w14:textId="77777777" w:rsidR="00CB0DC2" w:rsidRDefault="00CB0DC2" w:rsidP="00CB3CCA">
      <w:pPr>
        <w:pStyle w:val="Exercise1"/>
      </w:pPr>
      <w:r>
        <w:t>(El Paso, TX)</w:t>
      </w:r>
    </w:p>
    <w:p w14:paraId="7A3538ED" w14:textId="77777777" w:rsidR="00CB0DC2" w:rsidRDefault="00CB0DC2" w:rsidP="00CB3CCA">
      <w:pPr>
        <w:pStyle w:val="Exercise1"/>
      </w:pPr>
      <w:r>
        <w:t>(French Threat)</w:t>
      </w:r>
    </w:p>
    <w:p w14:paraId="66D5D52E" w14:textId="77777777" w:rsidR="00CB0DC2" w:rsidRDefault="00CB0DC2" w:rsidP="00CB3CCA">
      <w:pPr>
        <w:pStyle w:val="Exercise1"/>
      </w:pPr>
      <w:r>
        <w:t>(Santa Fe, NM)</w:t>
      </w:r>
    </w:p>
    <w:p w14:paraId="346033EE" w14:textId="77777777" w:rsidR="00CB0DC2" w:rsidRDefault="00CB0DC2" w:rsidP="00CB3CCA">
      <w:pPr>
        <w:pStyle w:val="Exercise1"/>
      </w:pPr>
      <w:r>
        <w:t>(Silver Mines)</w:t>
      </w:r>
    </w:p>
    <w:p w14:paraId="629BEDD7" w14:textId="322EBA56" w:rsidR="00CB0DC2" w:rsidRDefault="00CB0DC2" w:rsidP="00CB3CCA">
      <w:pPr>
        <w:pStyle w:val="Heading3"/>
      </w:pPr>
      <w:r>
        <w:br w:type="page"/>
      </w:r>
      <w:r>
        <w:lastRenderedPageBreak/>
        <w:t>Create Connections 6</w:t>
      </w:r>
    </w:p>
    <w:p w14:paraId="13003882" w14:textId="77777777" w:rsidR="00CB0DC2" w:rsidRPr="003E4297" w:rsidRDefault="00CB0DC2" w:rsidP="00773782">
      <w:pPr>
        <w:pStyle w:val="BodyText"/>
      </w:pPr>
      <w:r>
        <w:t xml:space="preserve">Now take a few minutes to add any information you can think of to your Mind Map. </w:t>
      </w:r>
    </w:p>
    <w:p w14:paraId="0A84A02E" w14:textId="77777777" w:rsidR="00CB0DC2" w:rsidRPr="003E4297" w:rsidRDefault="00CB0DC2" w:rsidP="00773782">
      <w:pPr>
        <w:pStyle w:val="BodyText"/>
      </w:pPr>
      <w:r>
        <w:t xml:space="preserve">You can add facts, descriptions, explanations, cultural information, or anything else you can think of. </w:t>
      </w:r>
    </w:p>
    <w:p w14:paraId="6925D706" w14:textId="06A1CBC3" w:rsidR="00CB0DC2" w:rsidRDefault="00CB0DC2" w:rsidP="00773782">
      <w:pPr>
        <w:pStyle w:val="Heading3"/>
      </w:pPr>
      <w:r>
        <w:br w:type="page"/>
      </w:r>
      <w:r>
        <w:lastRenderedPageBreak/>
        <w:t>Exit Ticket</w:t>
      </w:r>
    </w:p>
    <w:p w14:paraId="6BB7020E" w14:textId="77777777" w:rsidR="00CB0DC2" w:rsidRPr="003E4297" w:rsidRDefault="00CB0DC2" w:rsidP="00773782">
      <w:pPr>
        <w:pStyle w:val="BodyText"/>
      </w:pPr>
      <w:r>
        <w:t xml:space="preserve">Complete the sentence summarizing the main idea from our unit. </w:t>
      </w:r>
    </w:p>
    <w:p w14:paraId="66D6BD1C" w14:textId="77777777" w:rsidR="00CB0DC2" w:rsidRPr="003E4297" w:rsidRDefault="00CB0DC2" w:rsidP="00773782">
      <w:pPr>
        <w:pStyle w:val="BodyText"/>
      </w:pPr>
      <w:r>
        <w:t xml:space="preserve">Discuss with a partner. </w:t>
      </w:r>
    </w:p>
    <w:p w14:paraId="434C8436" w14:textId="0F8EBD3D" w:rsidR="00CB0DC2" w:rsidRDefault="00CB0DC2" w:rsidP="00773782">
      <w:pPr>
        <w:pStyle w:val="Heading3"/>
      </w:pPr>
      <w:r>
        <w:br w:type="page"/>
      </w:r>
      <w:r>
        <w:lastRenderedPageBreak/>
        <w:t>Share your response</w:t>
      </w:r>
    </w:p>
    <w:p w14:paraId="69ED0286" w14:textId="125C9E0B" w:rsidR="002628AE" w:rsidRDefault="00CB0DC2" w:rsidP="00773782">
      <w:pPr>
        <w:pStyle w:val="BodyText"/>
      </w:pPr>
      <w:r>
        <w:t xml:space="preserve">The </w:t>
      </w:r>
      <w:r w:rsidR="00773782">
        <w:t>(blank)</w:t>
      </w:r>
      <w:r>
        <w:t xml:space="preserve"> is primarily characterized by </w:t>
      </w:r>
      <w:r w:rsidR="00773782">
        <w:t>(blank)</w:t>
      </w:r>
    </w:p>
    <w:sectPr w:rsidR="002628AE" w:rsidSect="00CB0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503790731">
    <w:abstractNumId w:val="10"/>
  </w:num>
  <w:num w:numId="2" w16cid:durableId="1343707609">
    <w:abstractNumId w:val="2"/>
  </w:num>
  <w:num w:numId="3" w16cid:durableId="865097387">
    <w:abstractNumId w:val="11"/>
  </w:num>
  <w:num w:numId="4" w16cid:durableId="746876961">
    <w:abstractNumId w:val="1"/>
  </w:num>
  <w:num w:numId="5" w16cid:durableId="2060015289">
    <w:abstractNumId w:val="9"/>
  </w:num>
  <w:num w:numId="6" w16cid:durableId="1237130673">
    <w:abstractNumId w:val="7"/>
  </w:num>
  <w:num w:numId="7" w16cid:durableId="947152763">
    <w:abstractNumId w:val="15"/>
  </w:num>
  <w:num w:numId="8" w16cid:durableId="902985921">
    <w:abstractNumId w:val="4"/>
  </w:num>
  <w:num w:numId="9" w16cid:durableId="1771587321">
    <w:abstractNumId w:val="6"/>
  </w:num>
  <w:num w:numId="10" w16cid:durableId="2069451412">
    <w:abstractNumId w:val="3"/>
  </w:num>
  <w:num w:numId="11" w16cid:durableId="1237276294">
    <w:abstractNumId w:val="0"/>
  </w:num>
  <w:num w:numId="12" w16cid:durableId="741176302">
    <w:abstractNumId w:val="11"/>
  </w:num>
  <w:num w:numId="13" w16cid:durableId="1000229429">
    <w:abstractNumId w:val="10"/>
  </w:num>
  <w:num w:numId="14" w16cid:durableId="663049063">
    <w:abstractNumId w:val="2"/>
  </w:num>
  <w:num w:numId="15" w16cid:durableId="1594511045">
    <w:abstractNumId w:val="8"/>
  </w:num>
  <w:num w:numId="16" w16cid:durableId="690765227">
    <w:abstractNumId w:val="1"/>
  </w:num>
  <w:num w:numId="17" w16cid:durableId="313950080">
    <w:abstractNumId w:val="9"/>
  </w:num>
  <w:num w:numId="18" w16cid:durableId="358941679">
    <w:abstractNumId w:val="13"/>
  </w:num>
  <w:num w:numId="19" w16cid:durableId="407388565">
    <w:abstractNumId w:val="12"/>
  </w:num>
  <w:num w:numId="20" w16cid:durableId="620654680">
    <w:abstractNumId w:val="5"/>
  </w:num>
  <w:num w:numId="21" w16cid:durableId="1049111327">
    <w:abstractNumId w:val="14"/>
  </w:num>
  <w:num w:numId="22" w16cid:durableId="11560948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CB0DC2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56EC3"/>
    <w:rsid w:val="002628AE"/>
    <w:rsid w:val="002B0572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2F2"/>
    <w:rsid w:val="004F671B"/>
    <w:rsid w:val="00505B53"/>
    <w:rsid w:val="005178A3"/>
    <w:rsid w:val="00521BAF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03AA5"/>
    <w:rsid w:val="00724B65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3782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4142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C37E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47A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A2FAD"/>
    <w:rsid w:val="00CB0DC2"/>
    <w:rsid w:val="00CB3B88"/>
    <w:rsid w:val="00CB3CCA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27CA5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ED480B"/>
    <w:rsid w:val="00F154A9"/>
    <w:rsid w:val="00F347CA"/>
    <w:rsid w:val="00F3776C"/>
    <w:rsid w:val="00F4014D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D1455"/>
  <w15:chartTrackingRefBased/>
  <w15:docId w15:val="{5E5C5082-C4D2-4549-A750-F7CA026B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DC2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31121-FBDF-4BA0-9778-0354403AD57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6049C5E8-A85A-42DD-8966-CF58983B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C4F6-4549-4E61-9C7C-43AC17262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15</TotalTime>
  <Pages>16</Pages>
  <Words>602</Words>
  <Characters>2858</Characters>
  <Application>Microsoft Office Word</Application>
  <DocSecurity>0</DocSecurity>
  <Lines>129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14</cp:revision>
  <dcterms:created xsi:type="dcterms:W3CDTF">2025-11-12T16:28:00Z</dcterms:created>
  <dcterms:modified xsi:type="dcterms:W3CDTF">2025-11-12T19:55:00Z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2025-11-12T16:28:34Z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9cca8e32-b843-4c9e-b5b9-6894f5afee93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