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C884" w14:textId="77777777" w:rsidR="000479B0" w:rsidRPr="00133FA5" w:rsidRDefault="000479B0" w:rsidP="00F674D5">
      <w:pPr>
        <w:pStyle w:val="Heading1"/>
      </w:pPr>
      <w:r w:rsidRPr="00133FA5">
        <w:t>Warm-up: Mind Map Review</w:t>
      </w:r>
    </w:p>
    <w:p w14:paraId="578E3C9B" w14:textId="77777777" w:rsidR="000479B0" w:rsidRPr="00133FA5" w:rsidRDefault="000479B0" w:rsidP="00F674D5">
      <w:pPr>
        <w:pStyle w:val="Heading2"/>
      </w:pPr>
      <w:r w:rsidRPr="00133FA5">
        <w:t>Unit 2: Age of Contact</w:t>
      </w:r>
    </w:p>
    <w:p w14:paraId="06B7D92F" w14:textId="77777777" w:rsidR="000479B0" w:rsidRPr="00133FA5" w:rsidRDefault="000479B0" w:rsidP="00F674D5">
      <w:pPr>
        <w:pStyle w:val="BodyText"/>
      </w:pPr>
      <w:r w:rsidRPr="00133FA5">
        <w:t>Look at the word bank below. Complete the mind map diagram by putting each term where you think it fits best.</w:t>
      </w:r>
    </w:p>
    <w:p w14:paraId="56138F81" w14:textId="77777777" w:rsidR="000479B0" w:rsidRPr="00133FA5" w:rsidRDefault="000479B0" w:rsidP="00F674D5">
      <w:pPr>
        <w:pStyle w:val="Exercise1"/>
      </w:pPr>
      <w:r w:rsidRPr="00133FA5">
        <w:t>A. Causes</w:t>
      </w:r>
    </w:p>
    <w:p w14:paraId="477520E1" w14:textId="77777777" w:rsidR="000479B0" w:rsidRPr="00133FA5" w:rsidRDefault="000479B0" w:rsidP="00F674D5">
      <w:pPr>
        <w:pStyle w:val="Exercise1"/>
      </w:pPr>
      <w:r w:rsidRPr="00133FA5">
        <w:t>B. Spanish Exploration</w:t>
      </w:r>
    </w:p>
    <w:p w14:paraId="737B297B" w14:textId="77777777" w:rsidR="000479B0" w:rsidRPr="00133FA5" w:rsidRDefault="000479B0" w:rsidP="00F674D5">
      <w:pPr>
        <w:pStyle w:val="Exercise1"/>
      </w:pPr>
      <w:r w:rsidRPr="00133FA5">
        <w:t>C. Columbian Exchange</w:t>
      </w:r>
    </w:p>
    <w:p w14:paraId="56F35A67" w14:textId="77777777" w:rsidR="000479B0" w:rsidRPr="00133FA5" w:rsidRDefault="000479B0" w:rsidP="00F674D5">
      <w:pPr>
        <w:pStyle w:val="Exercise1"/>
      </w:pPr>
      <w:r w:rsidRPr="00133FA5">
        <w:t>D. Effects</w:t>
      </w:r>
    </w:p>
    <w:p w14:paraId="50E01209" w14:textId="77777777" w:rsidR="000479B0" w:rsidRPr="00133FA5" w:rsidRDefault="000479B0" w:rsidP="00F674D5">
      <w:pPr>
        <w:pStyle w:val="Exercise1"/>
      </w:pPr>
      <w:r w:rsidRPr="00133FA5">
        <w:t>E. God, Gold, and Glory</w:t>
      </w:r>
    </w:p>
    <w:p w14:paraId="3F20BD55" w14:textId="77777777" w:rsidR="000479B0" w:rsidRPr="00133FA5" w:rsidRDefault="000479B0" w:rsidP="002C6136">
      <w:pPr>
        <w:pStyle w:val="Heading3"/>
      </w:pPr>
      <w:r w:rsidRPr="00133FA5">
        <w:t>Mind Map</w:t>
      </w:r>
    </w:p>
    <w:p w14:paraId="660C4C74" w14:textId="77777777" w:rsidR="000479B0" w:rsidRPr="00133FA5" w:rsidRDefault="000479B0" w:rsidP="002C6136">
      <w:pPr>
        <w:pStyle w:val="Exercise1"/>
      </w:pPr>
      <w:r w:rsidRPr="00133FA5">
        <w:t>1) (blank)</w:t>
      </w:r>
    </w:p>
    <w:p w14:paraId="00DDF189" w14:textId="77777777" w:rsidR="000479B0" w:rsidRPr="00133FA5" w:rsidRDefault="000479B0" w:rsidP="002C6136">
      <w:pPr>
        <w:pStyle w:val="Exercise2"/>
      </w:pPr>
      <w:r w:rsidRPr="00133FA5">
        <w:t>2) (blank) 3) (blank)</w:t>
      </w:r>
    </w:p>
    <w:p w14:paraId="2170D50A" w14:textId="06753DA4" w:rsidR="002628AE" w:rsidRPr="00F674D5" w:rsidRDefault="000479B0" w:rsidP="002C6136">
      <w:pPr>
        <w:pStyle w:val="Exercise2"/>
      </w:pPr>
      <w:r w:rsidRPr="00133FA5">
        <w:t>4) (blank) 5) (blank)</w:t>
      </w:r>
    </w:p>
    <w:sectPr w:rsidR="002628AE" w:rsidRPr="00F674D5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550845289">
    <w:abstractNumId w:val="10"/>
  </w:num>
  <w:num w:numId="2" w16cid:durableId="942762794">
    <w:abstractNumId w:val="2"/>
  </w:num>
  <w:num w:numId="3" w16cid:durableId="2101175094">
    <w:abstractNumId w:val="11"/>
  </w:num>
  <w:num w:numId="4" w16cid:durableId="1444105244">
    <w:abstractNumId w:val="1"/>
  </w:num>
  <w:num w:numId="5" w16cid:durableId="468132493">
    <w:abstractNumId w:val="9"/>
  </w:num>
  <w:num w:numId="6" w16cid:durableId="1083912099">
    <w:abstractNumId w:val="7"/>
  </w:num>
  <w:num w:numId="7" w16cid:durableId="1306466701">
    <w:abstractNumId w:val="15"/>
  </w:num>
  <w:num w:numId="8" w16cid:durableId="1622103062">
    <w:abstractNumId w:val="4"/>
  </w:num>
  <w:num w:numId="9" w16cid:durableId="385766219">
    <w:abstractNumId w:val="6"/>
  </w:num>
  <w:num w:numId="10" w16cid:durableId="825628811">
    <w:abstractNumId w:val="3"/>
  </w:num>
  <w:num w:numId="11" w16cid:durableId="808597413">
    <w:abstractNumId w:val="0"/>
  </w:num>
  <w:num w:numId="12" w16cid:durableId="108553599">
    <w:abstractNumId w:val="11"/>
  </w:num>
  <w:num w:numId="13" w16cid:durableId="168562906">
    <w:abstractNumId w:val="10"/>
  </w:num>
  <w:num w:numId="14" w16cid:durableId="1019701412">
    <w:abstractNumId w:val="2"/>
  </w:num>
  <w:num w:numId="15" w16cid:durableId="979924510">
    <w:abstractNumId w:val="8"/>
  </w:num>
  <w:num w:numId="16" w16cid:durableId="1030181126">
    <w:abstractNumId w:val="1"/>
  </w:num>
  <w:num w:numId="17" w16cid:durableId="401216703">
    <w:abstractNumId w:val="9"/>
  </w:num>
  <w:num w:numId="18" w16cid:durableId="634027940">
    <w:abstractNumId w:val="13"/>
  </w:num>
  <w:num w:numId="19" w16cid:durableId="336661217">
    <w:abstractNumId w:val="12"/>
  </w:num>
  <w:num w:numId="20" w16cid:durableId="2014719490">
    <w:abstractNumId w:val="5"/>
  </w:num>
  <w:num w:numId="21" w16cid:durableId="1068959020">
    <w:abstractNumId w:val="14"/>
  </w:num>
  <w:num w:numId="22" w16cid:durableId="529102735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0479B0"/>
    <w:rsid w:val="000479B0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C6136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674D5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B8871"/>
  <w15:chartTrackingRefBased/>
  <w15:docId w15:val="{2CDABA53-EAC8-4C3F-8294-99AF5B53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79B0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5CA5EFCE-16ED-4510-9A5F-1DC54D20A92F}"/>
</file>

<file path=customXml/itemProps2.xml><?xml version="1.0" encoding="utf-8"?>
<ds:datastoreItem xmlns:ds="http://schemas.openxmlformats.org/officeDocument/2006/customXml" ds:itemID="{EBAD07BF-0EF4-4361-B093-482C9DA663A7}"/>
</file>

<file path=customXml/itemProps3.xml><?xml version="1.0" encoding="utf-8"?>
<ds:datastoreItem xmlns:ds="http://schemas.openxmlformats.org/officeDocument/2006/customXml" ds:itemID="{7DC63909-B3C0-4831-B7F0-407AD110A8CF}"/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2</TotalTime>
  <Pages>1</Pages>
  <Words>51</Words>
  <Characters>261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3</cp:revision>
  <dcterms:created xsi:type="dcterms:W3CDTF">2025-11-12T15:35:00Z</dcterms:created>
  <dcterms:modified xsi:type="dcterms:W3CDTF">2025-11-12T15:55:00Z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2025-11-12T15:53:52Z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9a8a06dc-a5e3-4906-bdaa-9b55125168d7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  <property fmtid="{D5CDD505-2E9C-101B-9397-08002B2CF9AE}" pid="11" name="ContentTypeId">
    <vt:lpwstr>0x010100EB0A8DCC8F544446B22E24D6E812C780</vt:lpwstr>
  </property>
</Properties>
</file>