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7E63" w14:textId="77777777" w:rsidR="005D108C" w:rsidRPr="006D7C45" w:rsidRDefault="005D108C" w:rsidP="00275FFE">
      <w:pPr>
        <w:pStyle w:val="Heading1"/>
      </w:pPr>
      <w:r w:rsidRPr="006D7C45">
        <w:t>Study Guide Exit Ticket</w:t>
      </w:r>
    </w:p>
    <w:p w14:paraId="338D6745" w14:textId="77777777" w:rsidR="005D108C" w:rsidRPr="006D7C45" w:rsidRDefault="005D108C" w:rsidP="00275FFE">
      <w:pPr>
        <w:pStyle w:val="Exercise1"/>
      </w:pPr>
      <w:r w:rsidRPr="006D7C45">
        <w:t>One thing the study guide helped me remember or understand is: (blank)</w:t>
      </w:r>
    </w:p>
    <w:p w14:paraId="52BF8A99" w14:textId="77777777" w:rsidR="005D108C" w:rsidRPr="006D7C45" w:rsidRDefault="005D108C" w:rsidP="00275FFE">
      <w:pPr>
        <w:pStyle w:val="Exercise1"/>
      </w:pPr>
      <w:r w:rsidRPr="006D7C45">
        <w:t>One thing I still have a question about is: (blank)</w:t>
      </w:r>
    </w:p>
    <w:p w14:paraId="36738DFB" w14:textId="3ECC47F7" w:rsidR="002628AE" w:rsidRDefault="005D108C" w:rsidP="00275FFE">
      <w:pPr>
        <w:pStyle w:val="Exercise1"/>
      </w:pPr>
      <w:r w:rsidRPr="006D7C45">
        <w:t>One thing I will do to prepare for this test is: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206720601">
    <w:abstractNumId w:val="10"/>
  </w:num>
  <w:num w:numId="2" w16cid:durableId="1415081723">
    <w:abstractNumId w:val="2"/>
  </w:num>
  <w:num w:numId="3" w16cid:durableId="1936134409">
    <w:abstractNumId w:val="11"/>
  </w:num>
  <w:num w:numId="4" w16cid:durableId="834996847">
    <w:abstractNumId w:val="1"/>
  </w:num>
  <w:num w:numId="5" w16cid:durableId="2018455074">
    <w:abstractNumId w:val="9"/>
  </w:num>
  <w:num w:numId="6" w16cid:durableId="391733138">
    <w:abstractNumId w:val="7"/>
  </w:num>
  <w:num w:numId="7" w16cid:durableId="1009605406">
    <w:abstractNumId w:val="15"/>
  </w:num>
  <w:num w:numId="8" w16cid:durableId="1221937143">
    <w:abstractNumId w:val="4"/>
  </w:num>
  <w:num w:numId="9" w16cid:durableId="521895249">
    <w:abstractNumId w:val="6"/>
  </w:num>
  <w:num w:numId="10" w16cid:durableId="1579553608">
    <w:abstractNumId w:val="3"/>
  </w:num>
  <w:num w:numId="11" w16cid:durableId="2001694064">
    <w:abstractNumId w:val="0"/>
  </w:num>
  <w:num w:numId="12" w16cid:durableId="714358114">
    <w:abstractNumId w:val="11"/>
  </w:num>
  <w:num w:numId="13" w16cid:durableId="135882225">
    <w:abstractNumId w:val="10"/>
  </w:num>
  <w:num w:numId="14" w16cid:durableId="278878223">
    <w:abstractNumId w:val="2"/>
  </w:num>
  <w:num w:numId="15" w16cid:durableId="2114353401">
    <w:abstractNumId w:val="8"/>
  </w:num>
  <w:num w:numId="16" w16cid:durableId="1159274098">
    <w:abstractNumId w:val="1"/>
  </w:num>
  <w:num w:numId="17" w16cid:durableId="1095855885">
    <w:abstractNumId w:val="9"/>
  </w:num>
  <w:num w:numId="18" w16cid:durableId="562719748">
    <w:abstractNumId w:val="13"/>
  </w:num>
  <w:num w:numId="19" w16cid:durableId="887649298">
    <w:abstractNumId w:val="12"/>
  </w:num>
  <w:num w:numId="20" w16cid:durableId="492916679">
    <w:abstractNumId w:val="5"/>
  </w:num>
  <w:num w:numId="21" w16cid:durableId="1044066384">
    <w:abstractNumId w:val="14"/>
  </w:num>
  <w:num w:numId="22" w16cid:durableId="86713496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5D108C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75FF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108C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038DD"/>
  <w15:chartTrackingRefBased/>
  <w15:docId w15:val="{FF56E4AE-13EE-4904-93EC-AC27DCF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08C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7A27D79-3C79-4B8A-8721-52C34EC6DDFA}"/>
</file>

<file path=customXml/itemProps2.xml><?xml version="1.0" encoding="utf-8"?>
<ds:datastoreItem xmlns:ds="http://schemas.openxmlformats.org/officeDocument/2006/customXml" ds:itemID="{A51AABDB-8469-4E59-AE4E-8AD16381E21D}"/>
</file>

<file path=customXml/itemProps3.xml><?xml version="1.0" encoding="utf-8"?>
<ds:datastoreItem xmlns:ds="http://schemas.openxmlformats.org/officeDocument/2006/customXml" ds:itemID="{8D0FD622-2248-4F9C-A21F-127B34C790E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34</Words>
  <Characters>170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2025-11-12T16:45:00Z</dcterms:created>
  <dcterms:modified xsi:type="dcterms:W3CDTF">2025-11-12T16:58:00Z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