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BCBA" w14:textId="77777777" w:rsidR="00C736A3" w:rsidRPr="00336E00" w:rsidRDefault="00C736A3" w:rsidP="008067EE">
      <w:pPr>
        <w:pStyle w:val="Heading3"/>
      </w:pPr>
      <w:r w:rsidRPr="00336E00">
        <w:t>Texas Today Exit Ticket</w:t>
      </w:r>
    </w:p>
    <w:p w14:paraId="77CC2AF2" w14:textId="77777777" w:rsidR="00C736A3" w:rsidRPr="00336E00" w:rsidRDefault="00C736A3" w:rsidP="00C051C6">
      <w:pPr>
        <w:pStyle w:val="Directions"/>
      </w:pPr>
      <w:r w:rsidRPr="00336E00">
        <w:t>Although the people and events that we are studying took place more than 500 years ago, we can still see evidence of their culture in Texas today. Choose TWO statements that best exemplify this fact.</w:t>
      </w:r>
    </w:p>
    <w:p w14:paraId="6E987E06" w14:textId="77777777" w:rsidR="00C736A3" w:rsidRPr="00336E00" w:rsidRDefault="00C736A3" w:rsidP="00C051C6">
      <w:pPr>
        <w:pStyle w:val="ListBullet"/>
      </w:pPr>
      <w:r w:rsidRPr="00336E00">
        <w:t>Early American Indians in Texas used the natural resources of their surroundings, like bison and lumber, in their every-day lives.</w:t>
      </w:r>
    </w:p>
    <w:p w14:paraId="6B278C9C" w14:textId="77777777" w:rsidR="00C736A3" w:rsidRPr="00336E00" w:rsidRDefault="00C736A3" w:rsidP="00C051C6">
      <w:pPr>
        <w:pStyle w:val="ListBullet"/>
      </w:pPr>
      <w:r w:rsidRPr="00336E00">
        <w:t xml:space="preserve">Many Spanish names of geographic features including the Llano Estacado and the Rio Grande continue to be used by modern people today. </w:t>
      </w:r>
    </w:p>
    <w:p w14:paraId="674A342E" w14:textId="77777777" w:rsidR="00C736A3" w:rsidRPr="00336E00" w:rsidRDefault="00C736A3" w:rsidP="00C051C6">
      <w:pPr>
        <w:pStyle w:val="ListBullet"/>
      </w:pPr>
      <w:r w:rsidRPr="00336E00">
        <w:t>Encounters between the early American Indian people and the Spanish conquistadors varied greatly, however, were commonly marked by violence as the conquistadors attempted to locate and seize resources like gold and silver.</w:t>
      </w:r>
    </w:p>
    <w:p w14:paraId="24C0BE20" w14:textId="77777777" w:rsidR="00C736A3" w:rsidRPr="00336E00" w:rsidRDefault="00C736A3" w:rsidP="00C051C6">
      <w:pPr>
        <w:pStyle w:val="ListBullet"/>
      </w:pPr>
      <w:r w:rsidRPr="00336E00">
        <w:t xml:space="preserve">Although many Spanish explorers successfully led expeditions through new and unfamiliar lands, </w:t>
      </w:r>
      <w:proofErr w:type="gramStart"/>
      <w:r w:rsidRPr="00336E00">
        <w:t>the majority of</w:t>
      </w:r>
      <w:proofErr w:type="gramEnd"/>
      <w:r w:rsidRPr="00336E00">
        <w:t xml:space="preserve"> them were considered failures for their inability to locate gold north of Mexico.</w:t>
      </w:r>
    </w:p>
    <w:p w14:paraId="6A2955B7" w14:textId="0BE725FA" w:rsidR="002628AE" w:rsidRDefault="00C736A3" w:rsidP="006943E5">
      <w:pPr>
        <w:pStyle w:val="ListBullet"/>
      </w:pPr>
      <w:r w:rsidRPr="00336E00">
        <w:t xml:space="preserve">Many Indigenous words or phrases are commonly used for geographic locations today based on the American Indian tribes that historically lived in the area. </w:t>
      </w: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124491065">
    <w:abstractNumId w:val="10"/>
  </w:num>
  <w:num w:numId="2" w16cid:durableId="873269635">
    <w:abstractNumId w:val="2"/>
  </w:num>
  <w:num w:numId="3" w16cid:durableId="541286821">
    <w:abstractNumId w:val="11"/>
  </w:num>
  <w:num w:numId="4" w16cid:durableId="793720425">
    <w:abstractNumId w:val="1"/>
  </w:num>
  <w:num w:numId="5" w16cid:durableId="483938481">
    <w:abstractNumId w:val="9"/>
  </w:num>
  <w:num w:numId="6" w16cid:durableId="1354380751">
    <w:abstractNumId w:val="7"/>
  </w:num>
  <w:num w:numId="7" w16cid:durableId="272708346">
    <w:abstractNumId w:val="15"/>
  </w:num>
  <w:num w:numId="8" w16cid:durableId="1485313008">
    <w:abstractNumId w:val="4"/>
  </w:num>
  <w:num w:numId="9" w16cid:durableId="413548040">
    <w:abstractNumId w:val="6"/>
  </w:num>
  <w:num w:numId="10" w16cid:durableId="164711335">
    <w:abstractNumId w:val="3"/>
  </w:num>
  <w:num w:numId="11" w16cid:durableId="237255579">
    <w:abstractNumId w:val="0"/>
  </w:num>
  <w:num w:numId="12" w16cid:durableId="1502819384">
    <w:abstractNumId w:val="11"/>
  </w:num>
  <w:num w:numId="13" w16cid:durableId="323437216">
    <w:abstractNumId w:val="10"/>
  </w:num>
  <w:num w:numId="14" w16cid:durableId="941456386">
    <w:abstractNumId w:val="2"/>
  </w:num>
  <w:num w:numId="15" w16cid:durableId="923294991">
    <w:abstractNumId w:val="8"/>
  </w:num>
  <w:num w:numId="16" w16cid:durableId="1076517411">
    <w:abstractNumId w:val="1"/>
  </w:num>
  <w:num w:numId="17" w16cid:durableId="1196386799">
    <w:abstractNumId w:val="9"/>
  </w:num>
  <w:num w:numId="18" w16cid:durableId="1318144121">
    <w:abstractNumId w:val="13"/>
  </w:num>
  <w:num w:numId="19" w16cid:durableId="62265855">
    <w:abstractNumId w:val="12"/>
  </w:num>
  <w:num w:numId="20" w16cid:durableId="2136364645">
    <w:abstractNumId w:val="5"/>
  </w:num>
  <w:num w:numId="21" w16cid:durableId="455178649">
    <w:abstractNumId w:val="14"/>
  </w:num>
  <w:num w:numId="22" w16cid:durableId="70714586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C736A3"/>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067EE"/>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51C6"/>
    <w:rsid w:val="00C07A49"/>
    <w:rsid w:val="00C1119A"/>
    <w:rsid w:val="00C17812"/>
    <w:rsid w:val="00C205C6"/>
    <w:rsid w:val="00C25D3C"/>
    <w:rsid w:val="00C47DE6"/>
    <w:rsid w:val="00C736A3"/>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DF9E"/>
  <w15:chartTrackingRefBased/>
  <w15:docId w15:val="{FC650FC5-E77B-42C5-81E4-3953FC7B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6A3"/>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F12E88EF-98CB-43C6-A170-FD4F75254083}"/>
</file>

<file path=customXml/itemProps2.xml><?xml version="1.0" encoding="utf-8"?>
<ds:datastoreItem xmlns:ds="http://schemas.openxmlformats.org/officeDocument/2006/customXml" ds:itemID="{8A2D0FFC-0C69-48B4-AAAD-2580BB4DD221}"/>
</file>

<file path=customXml/itemProps3.xml><?xml version="1.0" encoding="utf-8"?>
<ds:datastoreItem xmlns:ds="http://schemas.openxmlformats.org/officeDocument/2006/customXml" ds:itemID="{34B5FEA5-A7FC-4630-A71F-54E8491461A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1</Pages>
  <Words>180</Words>
  <Characters>882</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2025-11-13T18:03:00Z</dcterms:created>
  <dcterms:modified xsi:type="dcterms:W3CDTF">2025-11-13T18:56:00Z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