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9BE0" w14:textId="77777777" w:rsidR="002E29C0" w:rsidRPr="0039505D" w:rsidRDefault="002E29C0" w:rsidP="0039505D">
      <w:pPr>
        <w:pStyle w:val="Heading1"/>
        <w:rPr>
          <w:rStyle w:val="Strong"/>
          <w:b w:val="0"/>
          <w:bCs w:val="0"/>
        </w:rPr>
      </w:pPr>
      <w:bookmarkStart w:id="0" w:name="_Hlk176521186"/>
      <w:r w:rsidRPr="0039505D">
        <w:rPr>
          <w:rStyle w:val="Strong"/>
          <w:b w:val="0"/>
          <w:bCs w:val="0"/>
        </w:rPr>
        <w:t>Texas Today</w:t>
      </w:r>
      <w:bookmarkEnd w:id="0"/>
      <w:r w:rsidRPr="0039505D">
        <w:rPr>
          <w:rStyle w:val="Strong"/>
          <w:b w:val="0"/>
          <w:bCs w:val="0"/>
        </w:rPr>
        <w:t xml:space="preserve"> Foundations</w:t>
      </w:r>
    </w:p>
    <w:p w14:paraId="40B69C78" w14:textId="77777777" w:rsidR="002E29C0" w:rsidRPr="00A50DA7" w:rsidRDefault="002E29C0" w:rsidP="0039505D">
      <w:pPr>
        <w:pStyle w:val="Heading2"/>
      </w:pPr>
      <w:r w:rsidRPr="00A50DA7">
        <w:t>Unit 2: Age of Contact</w:t>
      </w:r>
    </w:p>
    <w:p w14:paraId="389D74FF" w14:textId="77777777" w:rsidR="002E29C0" w:rsidRPr="00A50DA7" w:rsidRDefault="002E29C0" w:rsidP="00893BE1">
      <w:pPr>
        <w:pStyle w:val="BodyText"/>
      </w:pPr>
      <w:r w:rsidRPr="00A50DA7">
        <w:t xml:space="preserve">The Spanish and Indigenous people we have been studying lived over 500 years ago. Even though it’s been centuries since they walked the </w:t>
      </w:r>
      <w:proofErr w:type="gramStart"/>
      <w:r w:rsidRPr="00A50DA7">
        <w:t>land</w:t>
      </w:r>
      <w:proofErr w:type="gramEnd"/>
      <w:r w:rsidRPr="00A50DA7">
        <w:t xml:space="preserve"> we now call Texas, we can still see remnants of their influence on the world around them just by looking at some of the geographic names on a current Texas map.</w:t>
      </w:r>
    </w:p>
    <w:p w14:paraId="0B9E2678" w14:textId="77777777" w:rsidR="002E29C0" w:rsidRPr="00A50DA7" w:rsidRDefault="002E29C0" w:rsidP="0021515E">
      <w:pPr>
        <w:pStyle w:val="Directions"/>
      </w:pPr>
      <w:r w:rsidRPr="00A50DA7">
        <w:t xml:space="preserve">Directions: Read the short passages about several Texas locations on the following page. Use the clues in each passage to identify locations on the map below. Circle or highlight the name of the correct location in each multiple-choice box. </w:t>
      </w:r>
    </w:p>
    <w:p w14:paraId="4D36762D" w14:textId="37BB3466" w:rsidR="002E29C0" w:rsidRPr="00A50DA7" w:rsidRDefault="002E29C0" w:rsidP="002E29C0">
      <w:pPr>
        <w:spacing w:after="0" w:line="240" w:lineRule="auto"/>
      </w:pPr>
      <w:r w:rsidRPr="00627B73">
        <w:rPr>
          <w:noProof/>
        </w:rPr>
        <w:pict w14:anchorId="02BBC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he state of Texas, showing 6 areas: the Llano Estacado, Palo Duro Canyon, El Paso, Waxahachie, Rio Grande and Nacodoches" style="width:486pt;height:270pt;visibility:visible;mso-wrap-style:square">
            <v:imagedata r:id="rId5" o:title=" the Llano Estacado, Palo Duro Canyon, El Paso, Waxahachie, Rio Grande and Nacodoches"/>
          </v:shape>
        </w:pict>
      </w:r>
    </w:p>
    <w:p w14:paraId="3D60791C" w14:textId="77777777" w:rsidR="002E29C0" w:rsidRPr="00A50DA7" w:rsidRDefault="002E29C0" w:rsidP="0021515E">
      <w:pPr>
        <w:pStyle w:val="Heading3"/>
      </w:pPr>
      <w:r w:rsidRPr="00A50DA7">
        <w:t>The Llano Estacado</w:t>
      </w:r>
    </w:p>
    <w:p w14:paraId="3912FC11" w14:textId="77777777" w:rsidR="002E29C0" w:rsidRPr="00A50DA7" w:rsidRDefault="002E29C0" w:rsidP="0021515E">
      <w:pPr>
        <w:pStyle w:val="BodyText"/>
      </w:pPr>
      <w:r w:rsidRPr="00A50DA7">
        <w:t xml:space="preserve">The Llano Estacado is a </w:t>
      </w:r>
      <w:r w:rsidRPr="00A50DA7">
        <w:rPr>
          <w:b/>
          <w:bCs/>
        </w:rPr>
        <w:t>geographic landform</w:t>
      </w:r>
      <w:r w:rsidRPr="00A50DA7">
        <w:t xml:space="preserve"> that contains primarily grasslands and </w:t>
      </w:r>
      <w:r w:rsidRPr="00A50DA7">
        <w:rPr>
          <w:b/>
          <w:bCs/>
        </w:rPr>
        <w:t>mesas</w:t>
      </w:r>
      <w:r w:rsidRPr="00A50DA7">
        <w:t xml:space="preserve">, or flat-topped hills with steep sides. This area covers a large portion of the </w:t>
      </w:r>
      <w:r w:rsidRPr="00A50DA7">
        <w:rPr>
          <w:b/>
          <w:bCs/>
        </w:rPr>
        <w:t>Great Plains</w:t>
      </w:r>
      <w:r w:rsidRPr="00A50DA7">
        <w:t xml:space="preserve"> of Texas. </w:t>
      </w:r>
      <w:r w:rsidRPr="00A50DA7">
        <w:rPr>
          <w:b/>
          <w:bCs/>
        </w:rPr>
        <w:t>Francsico Vazquez de Coronado</w:t>
      </w:r>
      <w:r w:rsidRPr="00A50DA7">
        <w:t xml:space="preserve"> named the Llano Estacado. The past translation is the </w:t>
      </w:r>
      <w:r w:rsidRPr="00A50DA7">
        <w:rPr>
          <w:b/>
          <w:bCs/>
        </w:rPr>
        <w:t>“palisaded plains”</w:t>
      </w:r>
      <w:r w:rsidRPr="00A50DA7">
        <w:t xml:space="preserve"> or “</w:t>
      </w:r>
      <w:r w:rsidRPr="00A50DA7">
        <w:rPr>
          <w:b/>
          <w:bCs/>
        </w:rPr>
        <w:t>stockaded plains</w:t>
      </w:r>
      <w:r w:rsidRPr="00A50DA7">
        <w:t xml:space="preserve">.” The mesas likely provided </w:t>
      </w:r>
      <w:r w:rsidRPr="00A50DA7">
        <w:rPr>
          <w:b/>
          <w:bCs/>
        </w:rPr>
        <w:t>protection from outside threats</w:t>
      </w:r>
      <w:r w:rsidRPr="00A50DA7">
        <w:t xml:space="preserve">, </w:t>
      </w:r>
      <w:proofErr w:type="gramStart"/>
      <w:r w:rsidRPr="00A50DA7">
        <w:t>similar to</w:t>
      </w:r>
      <w:proofErr w:type="gramEnd"/>
      <w:r w:rsidRPr="00A50DA7">
        <w:t xml:space="preserve"> a palisade or stockade. In modern Spanish, </w:t>
      </w:r>
      <w:r w:rsidRPr="00A50DA7">
        <w:rPr>
          <w:i/>
          <w:iCs/>
        </w:rPr>
        <w:t xml:space="preserve">llano </w:t>
      </w:r>
      <w:proofErr w:type="spellStart"/>
      <w:r w:rsidRPr="00A50DA7">
        <w:rPr>
          <w:i/>
          <w:iCs/>
        </w:rPr>
        <w:t>estacado</w:t>
      </w:r>
      <w:proofErr w:type="spellEnd"/>
      <w:r w:rsidRPr="00A50DA7">
        <w:rPr>
          <w:i/>
          <w:iCs/>
        </w:rPr>
        <w:t xml:space="preserve"> </w:t>
      </w:r>
      <w:r w:rsidRPr="00A50DA7">
        <w:t>translates to “the staked plains.”</w:t>
      </w:r>
    </w:p>
    <w:p w14:paraId="285CEA4D" w14:textId="77777777" w:rsidR="002E29C0" w:rsidRPr="00A50DA7" w:rsidRDefault="002E29C0" w:rsidP="0021515E">
      <w:pPr>
        <w:pStyle w:val="Heading3"/>
      </w:pPr>
      <w:r w:rsidRPr="00A50DA7">
        <w:lastRenderedPageBreak/>
        <w:t>The Palo Duro Canyon</w:t>
      </w:r>
    </w:p>
    <w:p w14:paraId="0F954273" w14:textId="77777777" w:rsidR="002E29C0" w:rsidRPr="00A50DA7" w:rsidRDefault="002E29C0" w:rsidP="0021515E">
      <w:pPr>
        <w:pStyle w:val="BodyText"/>
      </w:pPr>
      <w:r w:rsidRPr="00A50DA7">
        <w:t xml:space="preserve">The Palo Duro Canyon is a </w:t>
      </w:r>
      <w:r w:rsidRPr="00A50DA7">
        <w:rPr>
          <w:b/>
          <w:bCs/>
        </w:rPr>
        <w:t>geographic landform</w:t>
      </w:r>
      <w:r w:rsidRPr="00A50DA7">
        <w:t xml:space="preserve"> that is also located in the </w:t>
      </w:r>
      <w:r w:rsidRPr="00A50DA7">
        <w:rPr>
          <w:b/>
          <w:bCs/>
        </w:rPr>
        <w:t>Great Plains</w:t>
      </w:r>
      <w:r w:rsidRPr="00A50DA7">
        <w:t xml:space="preserve"> in the </w:t>
      </w:r>
      <w:r w:rsidRPr="00A50DA7">
        <w:rPr>
          <w:b/>
          <w:bCs/>
        </w:rPr>
        <w:t>Panhandle</w:t>
      </w:r>
      <w:r w:rsidRPr="00A50DA7">
        <w:t xml:space="preserve"> of Texas. It is the </w:t>
      </w:r>
      <w:r w:rsidRPr="00A50DA7">
        <w:rPr>
          <w:b/>
          <w:bCs/>
        </w:rPr>
        <w:t>second largest canyon in the United States</w:t>
      </w:r>
      <w:r w:rsidRPr="00A50DA7">
        <w:t xml:space="preserve">, after the Grand Canyon. The term </w:t>
      </w:r>
      <w:r w:rsidRPr="00A50DA7">
        <w:rPr>
          <w:i/>
          <w:iCs/>
        </w:rPr>
        <w:t xml:space="preserve">palo </w:t>
      </w:r>
      <w:proofErr w:type="spellStart"/>
      <w:r w:rsidRPr="00A50DA7">
        <w:rPr>
          <w:i/>
          <w:iCs/>
        </w:rPr>
        <w:t>duro</w:t>
      </w:r>
      <w:proofErr w:type="spellEnd"/>
      <w:r w:rsidRPr="00A50DA7">
        <w:t xml:space="preserve"> means </w:t>
      </w:r>
      <w:r w:rsidRPr="00A50DA7">
        <w:rPr>
          <w:b/>
          <w:bCs/>
        </w:rPr>
        <w:t>“hard wood</w:t>
      </w:r>
      <w:r w:rsidRPr="00A50DA7">
        <w:t xml:space="preserve">” in Spanish. The Palo Duro Canyon received its name from </w:t>
      </w:r>
      <w:r w:rsidRPr="00A50DA7">
        <w:rPr>
          <w:b/>
          <w:bCs/>
        </w:rPr>
        <w:t>Spanish explorers</w:t>
      </w:r>
      <w:r w:rsidRPr="00A50DA7">
        <w:t xml:space="preserve"> who passed through the area and noticed all the </w:t>
      </w:r>
      <w:r w:rsidRPr="00A50DA7">
        <w:rPr>
          <w:b/>
          <w:bCs/>
        </w:rPr>
        <w:t>mesquite</w:t>
      </w:r>
      <w:r w:rsidRPr="00A50DA7">
        <w:t xml:space="preserve"> and </w:t>
      </w:r>
      <w:r w:rsidRPr="00A50DA7">
        <w:rPr>
          <w:b/>
          <w:bCs/>
        </w:rPr>
        <w:t>juniper trees</w:t>
      </w:r>
      <w:r w:rsidRPr="00A50DA7">
        <w:t xml:space="preserve"> that grow there.</w:t>
      </w:r>
    </w:p>
    <w:p w14:paraId="6C22EB46" w14:textId="77777777" w:rsidR="002E29C0" w:rsidRPr="00A50DA7" w:rsidRDefault="002E29C0" w:rsidP="0021515E">
      <w:pPr>
        <w:pStyle w:val="Heading3"/>
        <w:rPr>
          <w:lang w:val="es-419"/>
        </w:rPr>
      </w:pPr>
      <w:r w:rsidRPr="00A50DA7">
        <w:rPr>
          <w:lang w:val="es-419"/>
        </w:rPr>
        <w:t>The Rio Grande &amp; El Paso</w:t>
      </w:r>
    </w:p>
    <w:p w14:paraId="12A8D0CC" w14:textId="77777777" w:rsidR="002E29C0" w:rsidRPr="00A50DA7" w:rsidRDefault="002E29C0" w:rsidP="0021515E">
      <w:pPr>
        <w:pStyle w:val="BodyText"/>
      </w:pPr>
      <w:r w:rsidRPr="00A50DA7">
        <w:t xml:space="preserve">The </w:t>
      </w:r>
      <w:r w:rsidRPr="00A50DA7">
        <w:rPr>
          <w:b/>
          <w:bCs/>
        </w:rPr>
        <w:t>large river</w:t>
      </w:r>
      <w:r w:rsidRPr="00A50DA7">
        <w:t xml:space="preserve"> </w:t>
      </w:r>
      <w:r w:rsidRPr="00A50DA7">
        <w:rPr>
          <w:b/>
          <w:bCs/>
        </w:rPr>
        <w:t>that forms the border between Texas and Mexico</w:t>
      </w:r>
      <w:r w:rsidRPr="00A50DA7">
        <w:t xml:space="preserve"> has had many names over the centuries. The name that has continued to the present day – </w:t>
      </w:r>
      <w:r w:rsidRPr="00A50DA7">
        <w:rPr>
          <w:b/>
          <w:bCs/>
          <w:i/>
          <w:iCs/>
        </w:rPr>
        <w:t>Rio Grande</w:t>
      </w:r>
      <w:r w:rsidRPr="00A50DA7">
        <w:t xml:space="preserve"> – simply means “</w:t>
      </w:r>
      <w:r w:rsidRPr="00A50DA7">
        <w:rPr>
          <w:b/>
          <w:bCs/>
        </w:rPr>
        <w:t>big river</w:t>
      </w:r>
      <w:r w:rsidRPr="00A50DA7">
        <w:t xml:space="preserve">” in Spanish. This name was first given by the conquistador </w:t>
      </w:r>
      <w:r w:rsidRPr="00A50DA7">
        <w:rPr>
          <w:b/>
          <w:bCs/>
        </w:rPr>
        <w:t>Juan de Oñate</w:t>
      </w:r>
      <w:r w:rsidRPr="00A50DA7">
        <w:t xml:space="preserve"> in the year </w:t>
      </w:r>
      <w:r w:rsidRPr="00A50DA7">
        <w:rPr>
          <w:b/>
          <w:bCs/>
        </w:rPr>
        <w:t>1598</w:t>
      </w:r>
      <w:r w:rsidRPr="00A50DA7">
        <w:t xml:space="preserve"> as he crossed the river near the present-day west-Texas city of </w:t>
      </w:r>
      <w:r w:rsidRPr="00A50DA7">
        <w:rPr>
          <w:b/>
          <w:bCs/>
        </w:rPr>
        <w:t>El Paso</w:t>
      </w:r>
      <w:r w:rsidRPr="00A50DA7">
        <w:t xml:space="preserve">. Oñate is also gave El Paso its original name – </w:t>
      </w:r>
      <w:r w:rsidRPr="00A50DA7">
        <w:rPr>
          <w:b/>
          <w:bCs/>
          <w:i/>
          <w:iCs/>
        </w:rPr>
        <w:t>El Paso del Norte</w:t>
      </w:r>
      <w:r w:rsidRPr="00A50DA7">
        <w:t xml:space="preserve"> – or the pass of the north. He and other Spaniards traveled through </w:t>
      </w:r>
      <w:r w:rsidRPr="00A50DA7">
        <w:rPr>
          <w:i/>
          <w:iCs/>
        </w:rPr>
        <w:t>El Paso del Norte</w:t>
      </w:r>
      <w:r w:rsidRPr="00A50DA7">
        <w:t xml:space="preserve"> on their way north into present-day </w:t>
      </w:r>
      <w:r w:rsidRPr="00A50DA7">
        <w:rPr>
          <w:b/>
          <w:bCs/>
        </w:rPr>
        <w:t>New Mexico</w:t>
      </w:r>
      <w:r w:rsidRPr="00A50DA7">
        <w:t>. Today, El Paso has grown into a large city with more than 678,000 people.</w:t>
      </w:r>
    </w:p>
    <w:p w14:paraId="715ED907" w14:textId="77777777" w:rsidR="002E29C0" w:rsidRPr="00A50DA7" w:rsidRDefault="002E29C0" w:rsidP="008A525E">
      <w:pPr>
        <w:pStyle w:val="Heading3"/>
      </w:pPr>
      <w:r w:rsidRPr="00A50DA7">
        <w:t>Waxahachie</w:t>
      </w:r>
    </w:p>
    <w:p w14:paraId="5EB8E737" w14:textId="77777777" w:rsidR="002E29C0" w:rsidRPr="00A50DA7" w:rsidRDefault="002E29C0" w:rsidP="008A525E">
      <w:pPr>
        <w:pStyle w:val="BodyText"/>
      </w:pPr>
      <w:r w:rsidRPr="00A50DA7">
        <w:t xml:space="preserve">Waxahachie today is a </w:t>
      </w:r>
      <w:r w:rsidRPr="00A50DA7">
        <w:rPr>
          <w:b/>
          <w:bCs/>
        </w:rPr>
        <w:t>small city</w:t>
      </w:r>
      <w:r w:rsidRPr="00A50DA7">
        <w:t xml:space="preserve"> of approximately 50,000 people, just south of the Dallas-Fort Worth metroplex. It was officially founded, or established, as a Texas city in the year </w:t>
      </w:r>
      <w:r w:rsidRPr="00A50DA7">
        <w:rPr>
          <w:b/>
          <w:bCs/>
        </w:rPr>
        <w:t>1850</w:t>
      </w:r>
      <w:r w:rsidRPr="00A50DA7">
        <w:t xml:space="preserve">, however, Waxahachie had been inhabited by </w:t>
      </w:r>
      <w:r w:rsidRPr="00A50DA7">
        <w:rPr>
          <w:b/>
          <w:bCs/>
        </w:rPr>
        <w:t>American Indians</w:t>
      </w:r>
      <w:r w:rsidRPr="00A50DA7">
        <w:t xml:space="preserve"> for thousands of years before that. The name </w:t>
      </w:r>
      <w:r w:rsidRPr="00A50DA7">
        <w:rPr>
          <w:b/>
          <w:bCs/>
          <w:i/>
          <w:iCs/>
        </w:rPr>
        <w:t>Waxahachie</w:t>
      </w:r>
      <w:r w:rsidRPr="00A50DA7">
        <w:t xml:space="preserve"> likely came from an American Indian word meaning </w:t>
      </w:r>
      <w:r w:rsidRPr="00A50DA7">
        <w:rPr>
          <w:b/>
          <w:bCs/>
        </w:rPr>
        <w:t>“buffalo creek,”</w:t>
      </w:r>
      <w:r w:rsidRPr="00A50DA7">
        <w:t xml:space="preserve"> however the exact meaning and origin isn’t certain.</w:t>
      </w:r>
    </w:p>
    <w:p w14:paraId="768B049D" w14:textId="77777777" w:rsidR="002E29C0" w:rsidRPr="00A50DA7" w:rsidRDefault="002E29C0" w:rsidP="008A525E">
      <w:pPr>
        <w:pStyle w:val="Heading3"/>
      </w:pPr>
      <w:r w:rsidRPr="00A50DA7">
        <w:t>Nacogdoches</w:t>
      </w:r>
    </w:p>
    <w:p w14:paraId="15678F17" w14:textId="3AABE37F" w:rsidR="002628AE" w:rsidRDefault="002E29C0" w:rsidP="006943E5">
      <w:pPr>
        <w:pStyle w:val="BodyText"/>
      </w:pPr>
      <w:r w:rsidRPr="00A50DA7">
        <w:t>Nacogdoches, (</w:t>
      </w:r>
      <w:proofErr w:type="spellStart"/>
      <w:r w:rsidRPr="00A50DA7">
        <w:t>na</w:t>
      </w:r>
      <w:proofErr w:type="spellEnd"/>
      <w:r w:rsidRPr="00A50DA7">
        <w:t>-</w:t>
      </w:r>
      <w:proofErr w:type="spellStart"/>
      <w:r w:rsidRPr="00A50DA7">
        <w:t>kuh</w:t>
      </w:r>
      <w:proofErr w:type="spellEnd"/>
      <w:r w:rsidRPr="00A50DA7">
        <w:t>-</w:t>
      </w:r>
      <w:r w:rsidRPr="00A50DA7">
        <w:rPr>
          <w:b/>
          <w:bCs/>
        </w:rPr>
        <w:t>doh</w:t>
      </w:r>
      <w:r w:rsidRPr="00A50DA7">
        <w:t>-</w:t>
      </w:r>
      <w:proofErr w:type="spellStart"/>
      <w:r w:rsidRPr="00A50DA7">
        <w:t>chus</w:t>
      </w:r>
      <w:proofErr w:type="spellEnd"/>
      <w:r w:rsidRPr="00A50DA7">
        <w:t xml:space="preserve">) is another </w:t>
      </w:r>
      <w:r w:rsidRPr="00A50DA7">
        <w:rPr>
          <w:b/>
          <w:bCs/>
        </w:rPr>
        <w:t>small city</w:t>
      </w:r>
      <w:r w:rsidRPr="00A50DA7">
        <w:t xml:space="preserve"> of approximately 32,000 people in the </w:t>
      </w:r>
      <w:r w:rsidRPr="00A50DA7">
        <w:rPr>
          <w:b/>
          <w:bCs/>
        </w:rPr>
        <w:t>Coastal Plains</w:t>
      </w:r>
      <w:r w:rsidRPr="00A50DA7">
        <w:t xml:space="preserve"> region of Texas. It is located near the border of Louisiana in the </w:t>
      </w:r>
      <w:r w:rsidRPr="00A50DA7">
        <w:rPr>
          <w:b/>
          <w:bCs/>
        </w:rPr>
        <w:t>Piney Woods Forest.</w:t>
      </w:r>
      <w:r w:rsidRPr="00A50DA7">
        <w:t xml:space="preserve"> Nacogdoches was founded, or established, in </w:t>
      </w:r>
      <w:r w:rsidRPr="00A50DA7">
        <w:rPr>
          <w:b/>
          <w:bCs/>
        </w:rPr>
        <w:t>1779</w:t>
      </w:r>
      <w:r w:rsidRPr="00A50DA7">
        <w:t xml:space="preserve"> by the Spanish and </w:t>
      </w:r>
      <w:proofErr w:type="gramStart"/>
      <w:r w:rsidRPr="00A50DA7">
        <w:t>is considered to be</w:t>
      </w:r>
      <w:proofErr w:type="gramEnd"/>
      <w:r w:rsidRPr="00A50DA7">
        <w:t xml:space="preserve"> one of the oldest towns in Texas. Before the Spanish ever arrived, however, it had been home to various American Indian tribes including the </w:t>
      </w:r>
      <w:proofErr w:type="spellStart"/>
      <w:r w:rsidRPr="00A50DA7">
        <w:rPr>
          <w:b/>
          <w:bCs/>
        </w:rPr>
        <w:t>Nacogdoche</w:t>
      </w:r>
      <w:proofErr w:type="spellEnd"/>
      <w:r w:rsidRPr="00A50DA7">
        <w:t xml:space="preserve"> band of the </w:t>
      </w:r>
      <w:r w:rsidRPr="00A50DA7">
        <w:rPr>
          <w:b/>
          <w:bCs/>
        </w:rPr>
        <w:t>Caddo Confederacy</w:t>
      </w:r>
      <w:r w:rsidRPr="00A50DA7">
        <w:t>.</w:t>
      </w:r>
    </w:p>
    <w:sectPr w:rsidR="002628AE" w:rsidSect="002E2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124491065">
    <w:abstractNumId w:val="10"/>
  </w:num>
  <w:num w:numId="2" w16cid:durableId="873269635">
    <w:abstractNumId w:val="2"/>
  </w:num>
  <w:num w:numId="3" w16cid:durableId="541286821">
    <w:abstractNumId w:val="11"/>
  </w:num>
  <w:num w:numId="4" w16cid:durableId="793720425">
    <w:abstractNumId w:val="1"/>
  </w:num>
  <w:num w:numId="5" w16cid:durableId="483938481">
    <w:abstractNumId w:val="9"/>
  </w:num>
  <w:num w:numId="6" w16cid:durableId="1354380751">
    <w:abstractNumId w:val="7"/>
  </w:num>
  <w:num w:numId="7" w16cid:durableId="272708346">
    <w:abstractNumId w:val="15"/>
  </w:num>
  <w:num w:numId="8" w16cid:durableId="1485313008">
    <w:abstractNumId w:val="4"/>
  </w:num>
  <w:num w:numId="9" w16cid:durableId="413548040">
    <w:abstractNumId w:val="6"/>
  </w:num>
  <w:num w:numId="10" w16cid:durableId="164711335">
    <w:abstractNumId w:val="3"/>
  </w:num>
  <w:num w:numId="11" w16cid:durableId="237255579">
    <w:abstractNumId w:val="0"/>
  </w:num>
  <w:num w:numId="12" w16cid:durableId="1502819384">
    <w:abstractNumId w:val="11"/>
  </w:num>
  <w:num w:numId="13" w16cid:durableId="323437216">
    <w:abstractNumId w:val="10"/>
  </w:num>
  <w:num w:numId="14" w16cid:durableId="941456386">
    <w:abstractNumId w:val="2"/>
  </w:num>
  <w:num w:numId="15" w16cid:durableId="923294991">
    <w:abstractNumId w:val="8"/>
  </w:num>
  <w:num w:numId="16" w16cid:durableId="1076517411">
    <w:abstractNumId w:val="1"/>
  </w:num>
  <w:num w:numId="17" w16cid:durableId="1196386799">
    <w:abstractNumId w:val="9"/>
  </w:num>
  <w:num w:numId="18" w16cid:durableId="1318144121">
    <w:abstractNumId w:val="13"/>
  </w:num>
  <w:num w:numId="19" w16cid:durableId="62265855">
    <w:abstractNumId w:val="12"/>
  </w:num>
  <w:num w:numId="20" w16cid:durableId="2136364645">
    <w:abstractNumId w:val="5"/>
  </w:num>
  <w:num w:numId="21" w16cid:durableId="455178649">
    <w:abstractNumId w:val="14"/>
  </w:num>
  <w:num w:numId="22" w16cid:durableId="707145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E29C0"/>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1515E"/>
    <w:rsid w:val="00221A8C"/>
    <w:rsid w:val="0022251F"/>
    <w:rsid w:val="002450C1"/>
    <w:rsid w:val="002628AE"/>
    <w:rsid w:val="002B7905"/>
    <w:rsid w:val="002D65AF"/>
    <w:rsid w:val="002E29C0"/>
    <w:rsid w:val="002E6341"/>
    <w:rsid w:val="002F4F9C"/>
    <w:rsid w:val="00303810"/>
    <w:rsid w:val="00305646"/>
    <w:rsid w:val="003145CD"/>
    <w:rsid w:val="00325566"/>
    <w:rsid w:val="00342727"/>
    <w:rsid w:val="0034365C"/>
    <w:rsid w:val="0037380E"/>
    <w:rsid w:val="00381CC0"/>
    <w:rsid w:val="00383BFD"/>
    <w:rsid w:val="00386A03"/>
    <w:rsid w:val="0039505D"/>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3BE1"/>
    <w:rsid w:val="00896646"/>
    <w:rsid w:val="008A525E"/>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3CB8E"/>
  <w15:chartTrackingRefBased/>
  <w15:docId w15:val="{3E29CCF5-BC09-467A-A3E7-A2A7FAC8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9C0"/>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E29C0"/>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E29C0"/>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59855C0-972E-4D40-B66B-3198186423EA}"/>
</file>

<file path=customXml/itemProps2.xml><?xml version="1.0" encoding="utf-8"?>
<ds:datastoreItem xmlns:ds="http://schemas.openxmlformats.org/officeDocument/2006/customXml" ds:itemID="{AF2321DC-3F01-46D2-9B2A-703F01A87161}"/>
</file>

<file path=customXml/itemProps3.xml><?xml version="1.0" encoding="utf-8"?>
<ds:datastoreItem xmlns:ds="http://schemas.openxmlformats.org/officeDocument/2006/customXml" ds:itemID="{A779232E-2CCF-4212-B24C-6C83DF981566}"/>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2</Pages>
  <Words>519</Words>
  <Characters>2548</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2025-11-13T18:03:00Z</dcterms:created>
  <dcterms:modified xsi:type="dcterms:W3CDTF">2025-11-13T18:47:00Z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