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9FAE" w14:textId="77777777" w:rsidR="003A6BB7" w:rsidRPr="00312ABF" w:rsidRDefault="003A6BB7" w:rsidP="00B12610">
      <w:pPr>
        <w:pStyle w:val="Heading1"/>
      </w:pPr>
      <w:r w:rsidRPr="003A6BB7">
        <w:rPr>
          <w:noProof/>
        </w:rPr>
        <w:t>Voices of Texas History – The Search for Gold</w:t>
      </w:r>
      <w:r w:rsidRPr="003A6BB7">
        <w:t xml:space="preserve"> </w:t>
      </w:r>
      <w:r w:rsidRPr="00312ABF">
        <w:t>Exit Ticket</w:t>
      </w:r>
    </w:p>
    <w:p w14:paraId="1328AFAE" w14:textId="77777777" w:rsidR="003A6BB7" w:rsidRPr="00312ABF" w:rsidRDefault="003A6BB7" w:rsidP="00B12610">
      <w:pPr>
        <w:pStyle w:val="ListParagraph"/>
      </w:pPr>
      <w:r w:rsidRPr="00312ABF">
        <w:t>For just a moment, you have access to a time machine to bring one person that we learned about in class to the present. You also have a “Modern Language Translator” that translates whatever they say into modern English.</w:t>
      </w:r>
    </w:p>
    <w:p w14:paraId="1AE8550B" w14:textId="77777777" w:rsidR="003A6BB7" w:rsidRPr="00312ABF" w:rsidRDefault="003A6BB7" w:rsidP="00B12610">
      <w:pPr>
        <w:pStyle w:val="ListBullet"/>
      </w:pPr>
      <w:r w:rsidRPr="00312ABF">
        <w:t xml:space="preserve">Who would you choose? </w:t>
      </w:r>
    </w:p>
    <w:p w14:paraId="5E134EA0" w14:textId="77777777" w:rsidR="003A6BB7" w:rsidRPr="00312ABF" w:rsidRDefault="003A6BB7" w:rsidP="00B12610">
      <w:pPr>
        <w:pStyle w:val="ListBullet"/>
      </w:pPr>
      <w:r w:rsidRPr="00312ABF">
        <w:t>What question would you ask them?</w:t>
      </w:r>
    </w:p>
    <w:p w14:paraId="25BC42D8" w14:textId="77777777" w:rsidR="003A6BB7" w:rsidRPr="00312ABF" w:rsidRDefault="003A6BB7" w:rsidP="00B12610">
      <w:pPr>
        <w:pStyle w:val="ListBullet"/>
      </w:pPr>
      <w:r w:rsidRPr="00312ABF">
        <w:t>What do you think their response would be?</w:t>
      </w:r>
    </w:p>
    <w:p w14:paraId="425D0F77" w14:textId="77777777" w:rsidR="003A6BB7" w:rsidRPr="00312ABF" w:rsidRDefault="003A6BB7" w:rsidP="004A7202">
      <w:pPr>
        <w:pStyle w:val="Exercise1"/>
      </w:pPr>
      <w:r w:rsidRPr="00312ABF">
        <w:t>I would choose</w:t>
      </w:r>
    </w:p>
    <w:p w14:paraId="07272E83" w14:textId="77777777" w:rsidR="003A6BB7" w:rsidRPr="00312ABF" w:rsidRDefault="003A6BB7" w:rsidP="004A7202">
      <w:pPr>
        <w:pStyle w:val="Exercise2"/>
      </w:pPr>
      <w:r w:rsidRPr="00312ABF">
        <w:t>A. Coronado</w:t>
      </w:r>
    </w:p>
    <w:p w14:paraId="053008BF" w14:textId="77777777" w:rsidR="003A6BB7" w:rsidRPr="00312ABF" w:rsidRDefault="003A6BB7" w:rsidP="004A7202">
      <w:pPr>
        <w:pStyle w:val="Exercise2"/>
      </w:pPr>
      <w:r w:rsidRPr="00312ABF">
        <w:t>B. Cabeza de Vaca</w:t>
      </w:r>
    </w:p>
    <w:p w14:paraId="1ECC40DC" w14:textId="77777777" w:rsidR="003A6BB7" w:rsidRPr="00312ABF" w:rsidRDefault="003A6BB7" w:rsidP="004A7202">
      <w:pPr>
        <w:pStyle w:val="Exercise2"/>
      </w:pPr>
      <w:r w:rsidRPr="00312ABF">
        <w:t>C. The Turk”</w:t>
      </w:r>
    </w:p>
    <w:p w14:paraId="1CE0F79D" w14:textId="77777777" w:rsidR="003A6BB7" w:rsidRPr="00312ABF" w:rsidRDefault="003A6BB7" w:rsidP="004A7202">
      <w:pPr>
        <w:pStyle w:val="Exercise2"/>
      </w:pPr>
      <w:r w:rsidRPr="00312ABF">
        <w:t xml:space="preserve">D. </w:t>
      </w:r>
      <w:proofErr w:type="spellStart"/>
      <w:r w:rsidRPr="00312ABF">
        <w:t>Ysopete</w:t>
      </w:r>
      <w:proofErr w:type="spellEnd"/>
    </w:p>
    <w:p w14:paraId="7D8804A5" w14:textId="77777777" w:rsidR="003A6BB7" w:rsidRPr="00312ABF" w:rsidRDefault="003A6BB7" w:rsidP="004A7202">
      <w:pPr>
        <w:pStyle w:val="Exercise1"/>
      </w:pPr>
      <w:r w:rsidRPr="00312ABF">
        <w:t>I would ask them … (blank)</w:t>
      </w:r>
    </w:p>
    <w:p w14:paraId="5D6E651B" w14:textId="76B8C190" w:rsidR="002628AE" w:rsidRDefault="003A6BB7" w:rsidP="006943E5">
      <w:pPr>
        <w:pStyle w:val="Exercise1"/>
      </w:pPr>
      <w:r w:rsidRPr="00312ABF">
        <w:t>I think they might respond …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8EF79E0"/>
    <w:multiLevelType w:val="hybridMultilevel"/>
    <w:tmpl w:val="10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4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5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6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7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8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9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2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4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5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354621050">
    <w:abstractNumId w:val="11"/>
  </w:num>
  <w:num w:numId="2" w16cid:durableId="218132091">
    <w:abstractNumId w:val="3"/>
  </w:num>
  <w:num w:numId="3" w16cid:durableId="1061901556">
    <w:abstractNumId w:val="12"/>
  </w:num>
  <w:num w:numId="4" w16cid:durableId="1710257777">
    <w:abstractNumId w:val="1"/>
  </w:num>
  <w:num w:numId="5" w16cid:durableId="588273916">
    <w:abstractNumId w:val="10"/>
  </w:num>
  <w:num w:numId="6" w16cid:durableId="1983344549">
    <w:abstractNumId w:val="8"/>
  </w:num>
  <w:num w:numId="7" w16cid:durableId="1626347191">
    <w:abstractNumId w:val="16"/>
  </w:num>
  <w:num w:numId="8" w16cid:durableId="519009142">
    <w:abstractNumId w:val="5"/>
  </w:num>
  <w:num w:numId="9" w16cid:durableId="1139223360">
    <w:abstractNumId w:val="7"/>
  </w:num>
  <w:num w:numId="10" w16cid:durableId="1891728892">
    <w:abstractNumId w:val="4"/>
  </w:num>
  <w:num w:numId="11" w16cid:durableId="2061710603">
    <w:abstractNumId w:val="0"/>
  </w:num>
  <w:num w:numId="12" w16cid:durableId="360320089">
    <w:abstractNumId w:val="12"/>
  </w:num>
  <w:num w:numId="13" w16cid:durableId="1557741085">
    <w:abstractNumId w:val="11"/>
  </w:num>
  <w:num w:numId="14" w16cid:durableId="624387308">
    <w:abstractNumId w:val="3"/>
  </w:num>
  <w:num w:numId="15" w16cid:durableId="113331520">
    <w:abstractNumId w:val="9"/>
  </w:num>
  <w:num w:numId="16" w16cid:durableId="1536426289">
    <w:abstractNumId w:val="1"/>
  </w:num>
  <w:num w:numId="17" w16cid:durableId="1613317824">
    <w:abstractNumId w:val="10"/>
  </w:num>
  <w:num w:numId="18" w16cid:durableId="1860318275">
    <w:abstractNumId w:val="14"/>
  </w:num>
  <w:num w:numId="19" w16cid:durableId="497967880">
    <w:abstractNumId w:val="13"/>
  </w:num>
  <w:num w:numId="20" w16cid:durableId="1847944122">
    <w:abstractNumId w:val="6"/>
  </w:num>
  <w:num w:numId="21" w16cid:durableId="732653722">
    <w:abstractNumId w:val="15"/>
  </w:num>
  <w:num w:numId="22" w16cid:durableId="603925169">
    <w:abstractNumId w:val="10"/>
  </w:num>
  <w:num w:numId="23" w16cid:durableId="1836798167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A6BB7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A6BB7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A7202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12610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1CD40"/>
  <w15:chartTrackingRefBased/>
  <w15:docId w15:val="{A5BE39F1-A0BC-4A41-85F0-E3467BBA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BB7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5AB4EC9-68A2-4883-B483-C108D880BC62}"/>
</file>

<file path=customXml/itemProps2.xml><?xml version="1.0" encoding="utf-8"?>
<ds:datastoreItem xmlns:ds="http://schemas.openxmlformats.org/officeDocument/2006/customXml" ds:itemID="{3028E071-C576-4C33-AA8D-313492DD00B8}"/>
</file>

<file path=customXml/itemProps3.xml><?xml version="1.0" encoding="utf-8"?>
<ds:datastoreItem xmlns:ds="http://schemas.openxmlformats.org/officeDocument/2006/customXml" ds:itemID="{1403D735-3027-41F5-80B0-224C9A30CCB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90</Words>
  <Characters>421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2025-11-20T18:18:00Z</dcterms:created>
  <dcterms:modified xsi:type="dcterms:W3CDTF">2025-11-20T18:58:00Z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