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A1A6" w14:textId="77777777" w:rsidR="00FE0E09" w:rsidRPr="004F69B4" w:rsidRDefault="00FE0E09" w:rsidP="000654AC">
      <w:pPr>
        <w:pStyle w:val="Heading1"/>
      </w:pPr>
      <w:bookmarkStart w:id="0" w:name="_Hlk169089722"/>
      <w:r w:rsidRPr="004F69B4">
        <w:t xml:space="preserve">Warm-up: The Search for Gold - Voices of Texas History </w:t>
      </w:r>
    </w:p>
    <w:p w14:paraId="6C1C15CC" w14:textId="77777777" w:rsidR="00FE0E09" w:rsidRPr="004F69B4" w:rsidRDefault="00FE0E09" w:rsidP="00B76E00">
      <w:pPr>
        <w:pStyle w:val="Heading2"/>
      </w:pPr>
      <w:r w:rsidRPr="004F69B4">
        <w:t>Unit 2: The Age of Contact – Extension Lesson</w:t>
      </w:r>
      <w:bookmarkEnd w:id="0"/>
    </w:p>
    <w:p w14:paraId="0C7D31AB" w14:textId="77777777" w:rsidR="00FE0E09" w:rsidRPr="004F69B4" w:rsidRDefault="00FE0E09" w:rsidP="0044779B">
      <w:pPr>
        <w:pStyle w:val="ListParagraph"/>
      </w:pPr>
      <w:r w:rsidRPr="004F69B4">
        <w:t xml:space="preserve">Who do you think said it? </w:t>
      </w:r>
    </w:p>
    <w:p w14:paraId="39E718A8" w14:textId="77777777" w:rsidR="00FE0E09" w:rsidRPr="004F69B4" w:rsidRDefault="00FE0E09" w:rsidP="0044779B">
      <w:pPr>
        <w:pStyle w:val="ListParagraph"/>
      </w:pPr>
      <w:r w:rsidRPr="004F69B4">
        <w:t>Write your prediction from the choices below in the box to the right of the quote.</w:t>
      </w:r>
    </w:p>
    <w:p w14:paraId="71A9ACF6" w14:textId="77777777" w:rsidR="00FE0E09" w:rsidRPr="004F69B4" w:rsidRDefault="00FE0E09" w:rsidP="0044779B">
      <w:pPr>
        <w:pStyle w:val="Exercise1"/>
      </w:pPr>
      <w:r w:rsidRPr="004F69B4">
        <w:t>(A) An American Indian called “the Turk”</w:t>
      </w:r>
    </w:p>
    <w:p w14:paraId="155D4198" w14:textId="77777777" w:rsidR="00FE0E09" w:rsidRPr="004F69B4" w:rsidRDefault="00FE0E09" w:rsidP="0044779B">
      <w:pPr>
        <w:pStyle w:val="Exercise1"/>
      </w:pPr>
      <w:r w:rsidRPr="004F69B4">
        <w:t>(B) Cabeza de Vaca</w:t>
      </w:r>
    </w:p>
    <w:p w14:paraId="35AA312C" w14:textId="77777777" w:rsidR="00FE0E09" w:rsidRPr="004F69B4" w:rsidRDefault="00FE0E09" w:rsidP="0044779B">
      <w:pPr>
        <w:pStyle w:val="Exercise1"/>
      </w:pPr>
      <w:r w:rsidRPr="004F69B4">
        <w:t>(C) Coronado</w:t>
      </w:r>
    </w:p>
    <w:p w14:paraId="5D2D2D5D" w14:textId="77777777" w:rsidR="00FE0E09" w:rsidRPr="004F69B4" w:rsidRDefault="00FE0E09" w:rsidP="0044779B">
      <w:pPr>
        <w:pStyle w:val="Exercise2"/>
      </w:pPr>
      <w:r w:rsidRPr="004F69B4">
        <w:t>“Throughout this region, wheresoever the mountains extend, we saw clear traces of gold.” (blank)</w:t>
      </w:r>
    </w:p>
    <w:p w14:paraId="29323475" w14:textId="77777777" w:rsidR="00FE0E09" w:rsidRPr="004F69B4" w:rsidRDefault="00FE0E09" w:rsidP="0044779B">
      <w:pPr>
        <w:pStyle w:val="Exercise2"/>
      </w:pPr>
      <w:r w:rsidRPr="004F69B4">
        <w:t>“The kingdoms that he had told them about had not been found . . . nor the wealth of gold.” (blank)</w:t>
      </w:r>
    </w:p>
    <w:p w14:paraId="69CBE092" w14:textId="07493E32" w:rsidR="002628AE" w:rsidRDefault="00FE0E09" w:rsidP="006943E5">
      <w:pPr>
        <w:pStyle w:val="Exercise2"/>
      </w:pPr>
      <w:r w:rsidRPr="004F69B4">
        <w:t xml:space="preserve">“The people at </w:t>
      </w:r>
      <w:proofErr w:type="spellStart"/>
      <w:r w:rsidRPr="004F69B4">
        <w:t>Cicuye</w:t>
      </w:r>
      <w:proofErr w:type="spellEnd"/>
      <w:r w:rsidRPr="004F69B4">
        <w:t xml:space="preserve"> asked [me] to lead [the Spanish] off on to the plains and lose them.” (blank)</w:t>
      </w: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354621050">
    <w:abstractNumId w:val="10"/>
  </w:num>
  <w:num w:numId="2" w16cid:durableId="218132091">
    <w:abstractNumId w:val="2"/>
  </w:num>
  <w:num w:numId="3" w16cid:durableId="1061901556">
    <w:abstractNumId w:val="11"/>
  </w:num>
  <w:num w:numId="4" w16cid:durableId="1710257777">
    <w:abstractNumId w:val="1"/>
  </w:num>
  <w:num w:numId="5" w16cid:durableId="588273916">
    <w:abstractNumId w:val="9"/>
  </w:num>
  <w:num w:numId="6" w16cid:durableId="1983344549">
    <w:abstractNumId w:val="7"/>
  </w:num>
  <w:num w:numId="7" w16cid:durableId="1626347191">
    <w:abstractNumId w:val="15"/>
  </w:num>
  <w:num w:numId="8" w16cid:durableId="519009142">
    <w:abstractNumId w:val="4"/>
  </w:num>
  <w:num w:numId="9" w16cid:durableId="1139223360">
    <w:abstractNumId w:val="6"/>
  </w:num>
  <w:num w:numId="10" w16cid:durableId="1891728892">
    <w:abstractNumId w:val="3"/>
  </w:num>
  <w:num w:numId="11" w16cid:durableId="2061710603">
    <w:abstractNumId w:val="0"/>
  </w:num>
  <w:num w:numId="12" w16cid:durableId="360320089">
    <w:abstractNumId w:val="11"/>
  </w:num>
  <w:num w:numId="13" w16cid:durableId="1557741085">
    <w:abstractNumId w:val="10"/>
  </w:num>
  <w:num w:numId="14" w16cid:durableId="624387308">
    <w:abstractNumId w:val="2"/>
  </w:num>
  <w:num w:numId="15" w16cid:durableId="113331520">
    <w:abstractNumId w:val="8"/>
  </w:num>
  <w:num w:numId="16" w16cid:durableId="1536426289">
    <w:abstractNumId w:val="1"/>
  </w:num>
  <w:num w:numId="17" w16cid:durableId="1613317824">
    <w:abstractNumId w:val="9"/>
  </w:num>
  <w:num w:numId="18" w16cid:durableId="1860318275">
    <w:abstractNumId w:val="13"/>
  </w:num>
  <w:num w:numId="19" w16cid:durableId="497967880">
    <w:abstractNumId w:val="12"/>
  </w:num>
  <w:num w:numId="20" w16cid:durableId="1847944122">
    <w:abstractNumId w:val="5"/>
  </w:num>
  <w:num w:numId="21" w16cid:durableId="732653722">
    <w:abstractNumId w:val="14"/>
  </w:num>
  <w:num w:numId="22" w16cid:durableId="603925169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FE0E09"/>
    <w:rsid w:val="00056151"/>
    <w:rsid w:val="000654AC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4779B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76E00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  <w:rsid w:val="00FE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E8FBA"/>
  <w15:chartTrackingRefBased/>
  <w15:docId w15:val="{28A5045D-527C-462F-B289-A5D59261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0E09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semiHidden/>
    <w:rsid w:val="0085242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2-age-of-contact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733CEFC6-0B90-4813-BAAA-94762DAB90A2}"/>
</file>

<file path=customXml/itemProps2.xml><?xml version="1.0" encoding="utf-8"?>
<ds:datastoreItem xmlns:ds="http://schemas.openxmlformats.org/officeDocument/2006/customXml" ds:itemID="{6B5B7C37-F392-4A79-8872-F8041148FE8D}"/>
</file>

<file path=customXml/itemProps3.xml><?xml version="1.0" encoding="utf-8"?>
<ds:datastoreItem xmlns:ds="http://schemas.openxmlformats.org/officeDocument/2006/customXml" ds:itemID="{356F3260-66C4-47C5-BF08-CE1F8E5D2D10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3</TotalTime>
  <Pages>1</Pages>
  <Words>103</Words>
  <Characters>479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4</cp:revision>
  <dcterms:created xsi:type="dcterms:W3CDTF">2025-11-20T18:18:00Z</dcterms:created>
  <dcterms:modified xsi:type="dcterms:W3CDTF">2025-11-20T19:00:00Z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</Properties>
</file>