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D1B3" w14:textId="77777777" w:rsidR="00685864" w:rsidRPr="00555C28" w:rsidRDefault="00685864" w:rsidP="00545875">
      <w:pPr>
        <w:pStyle w:val="Heading1"/>
      </w:pPr>
      <w:r w:rsidRPr="00555C28">
        <w:rPr>
          <w:noProof/>
        </w:rPr>
        <w:t xml:space="preserve">The Search for Gold </w:t>
      </w:r>
      <w:r w:rsidRPr="00555C28">
        <w:t>Exit Ticket</w:t>
      </w:r>
    </w:p>
    <w:p w14:paraId="76AD7BF8" w14:textId="77777777" w:rsidR="00685864" w:rsidRPr="00555C28" w:rsidRDefault="00685864" w:rsidP="00465438">
      <w:pPr>
        <w:pStyle w:val="Exercise1"/>
      </w:pPr>
      <w:r w:rsidRPr="00555C28">
        <w:t>Cause</w:t>
      </w:r>
    </w:p>
    <w:p w14:paraId="7879BEEC" w14:textId="77777777" w:rsidR="00685864" w:rsidRPr="00555C28" w:rsidRDefault="00685864" w:rsidP="00E215DE">
      <w:pPr>
        <w:pStyle w:val="Exercise1"/>
      </w:pPr>
      <w:r w:rsidRPr="00555C28">
        <w:t>Read each significant event below.</w:t>
      </w:r>
    </w:p>
    <w:p w14:paraId="719E4ECE" w14:textId="77777777" w:rsidR="00685864" w:rsidRPr="00555C28" w:rsidRDefault="00685864" w:rsidP="00E215DE">
      <w:pPr>
        <w:pStyle w:val="Exercise2"/>
      </w:pPr>
      <w:proofErr w:type="spellStart"/>
      <w:r w:rsidRPr="00555C28">
        <w:t>Álonso</w:t>
      </w:r>
      <w:proofErr w:type="spellEnd"/>
      <w:r w:rsidRPr="00555C28">
        <w:t xml:space="preserve"> Alvarez de Pineda created the first known map of the Gulf of Mexico.</w:t>
      </w:r>
    </w:p>
    <w:p w14:paraId="61422467" w14:textId="77777777" w:rsidR="00685864" w:rsidRPr="00555C28" w:rsidRDefault="00685864" w:rsidP="00E215DE">
      <w:pPr>
        <w:pStyle w:val="Exercise1"/>
      </w:pPr>
      <w:r w:rsidRPr="00555C28">
        <w:t>Effect</w:t>
      </w:r>
    </w:p>
    <w:p w14:paraId="417B6F17" w14:textId="77777777" w:rsidR="00685864" w:rsidRPr="00555C28" w:rsidRDefault="00685864" w:rsidP="00E215DE">
      <w:pPr>
        <w:pStyle w:val="Exercise2"/>
      </w:pPr>
      <w:r w:rsidRPr="00555C28">
        <w:t>Explain one significant effect of each event. (blank)</w:t>
      </w:r>
    </w:p>
    <w:p w14:paraId="37619FDF" w14:textId="77777777" w:rsidR="00685864" w:rsidRPr="00555C28" w:rsidRDefault="00685864" w:rsidP="009F3006">
      <w:pPr>
        <w:pStyle w:val="Exercise1"/>
      </w:pPr>
      <w:r w:rsidRPr="00555C28">
        <w:t>Cause</w:t>
      </w:r>
    </w:p>
    <w:p w14:paraId="373EF1AC" w14:textId="77777777" w:rsidR="00685864" w:rsidRPr="00555C28" w:rsidRDefault="00685864" w:rsidP="009F3006">
      <w:pPr>
        <w:pStyle w:val="Exercise2"/>
      </w:pPr>
      <w:r w:rsidRPr="00555C28">
        <w:t>Hernán Cortés gained land, power, and wealth by conquering the Aztec people.</w:t>
      </w:r>
    </w:p>
    <w:p w14:paraId="04CA2E27" w14:textId="77777777" w:rsidR="00685864" w:rsidRPr="00555C28" w:rsidRDefault="00685864" w:rsidP="009F3006">
      <w:pPr>
        <w:pStyle w:val="Exercise1"/>
      </w:pPr>
      <w:r w:rsidRPr="00555C28">
        <w:t>Effect</w:t>
      </w:r>
    </w:p>
    <w:p w14:paraId="5B593966" w14:textId="77777777" w:rsidR="00685864" w:rsidRPr="00555C28" w:rsidRDefault="00685864" w:rsidP="009F3006">
      <w:pPr>
        <w:pStyle w:val="Exercise2"/>
      </w:pPr>
      <w:r w:rsidRPr="00555C28">
        <w:t>Explain one significant effect of each event. (blank)</w:t>
      </w:r>
    </w:p>
    <w:p w14:paraId="08FBF6D8" w14:textId="77777777" w:rsidR="00685864" w:rsidRPr="00555C28" w:rsidRDefault="00685864" w:rsidP="00D33439">
      <w:pPr>
        <w:pStyle w:val="Exercise1"/>
      </w:pPr>
      <w:r w:rsidRPr="00555C28">
        <w:t>Cause</w:t>
      </w:r>
    </w:p>
    <w:p w14:paraId="45396874" w14:textId="77777777" w:rsidR="00685864" w:rsidRPr="00555C28" w:rsidRDefault="00685864" w:rsidP="00D33439">
      <w:pPr>
        <w:pStyle w:val="Exercise2"/>
      </w:pPr>
      <w:r w:rsidRPr="00555C28">
        <w:t>Cabeza de Vaca wrote about Seven Cities of Gold after spending 8 years traveling through Texas.</w:t>
      </w:r>
    </w:p>
    <w:p w14:paraId="4668F585" w14:textId="77777777" w:rsidR="00685864" w:rsidRPr="00555C28" w:rsidRDefault="00685864" w:rsidP="009B3041">
      <w:pPr>
        <w:pStyle w:val="Exercise1"/>
      </w:pPr>
      <w:r w:rsidRPr="00555C28">
        <w:t>Effect</w:t>
      </w:r>
    </w:p>
    <w:p w14:paraId="1A803A95" w14:textId="19AE4795" w:rsidR="002628AE" w:rsidRDefault="00685864" w:rsidP="006943E5">
      <w:pPr>
        <w:pStyle w:val="Exercise2"/>
      </w:pPr>
      <w:r w:rsidRPr="00555C28">
        <w:t>Explain one significant effect of each event.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91706976">
    <w:abstractNumId w:val="10"/>
  </w:num>
  <w:num w:numId="2" w16cid:durableId="1542009689">
    <w:abstractNumId w:val="2"/>
  </w:num>
  <w:num w:numId="3" w16cid:durableId="135494028">
    <w:abstractNumId w:val="11"/>
  </w:num>
  <w:num w:numId="4" w16cid:durableId="1040975660">
    <w:abstractNumId w:val="1"/>
  </w:num>
  <w:num w:numId="5" w16cid:durableId="1410611321">
    <w:abstractNumId w:val="9"/>
  </w:num>
  <w:num w:numId="6" w16cid:durableId="1169367523">
    <w:abstractNumId w:val="7"/>
  </w:num>
  <w:num w:numId="7" w16cid:durableId="1051229531">
    <w:abstractNumId w:val="15"/>
  </w:num>
  <w:num w:numId="8" w16cid:durableId="1564681545">
    <w:abstractNumId w:val="4"/>
  </w:num>
  <w:num w:numId="9" w16cid:durableId="293214809">
    <w:abstractNumId w:val="6"/>
  </w:num>
  <w:num w:numId="10" w16cid:durableId="1835954671">
    <w:abstractNumId w:val="3"/>
  </w:num>
  <w:num w:numId="11" w16cid:durableId="1014308005">
    <w:abstractNumId w:val="0"/>
  </w:num>
  <w:num w:numId="12" w16cid:durableId="749932483">
    <w:abstractNumId w:val="11"/>
  </w:num>
  <w:num w:numId="13" w16cid:durableId="1756129649">
    <w:abstractNumId w:val="10"/>
  </w:num>
  <w:num w:numId="14" w16cid:durableId="1565721637">
    <w:abstractNumId w:val="2"/>
  </w:num>
  <w:num w:numId="15" w16cid:durableId="687946817">
    <w:abstractNumId w:val="8"/>
  </w:num>
  <w:num w:numId="16" w16cid:durableId="1215241605">
    <w:abstractNumId w:val="1"/>
  </w:num>
  <w:num w:numId="17" w16cid:durableId="483665264">
    <w:abstractNumId w:val="9"/>
  </w:num>
  <w:num w:numId="18" w16cid:durableId="1975881">
    <w:abstractNumId w:val="13"/>
  </w:num>
  <w:num w:numId="19" w16cid:durableId="1827554944">
    <w:abstractNumId w:val="12"/>
  </w:num>
  <w:num w:numId="20" w16cid:durableId="1515916453">
    <w:abstractNumId w:val="5"/>
  </w:num>
  <w:num w:numId="21" w16cid:durableId="1279331398">
    <w:abstractNumId w:val="14"/>
  </w:num>
  <w:num w:numId="22" w16cid:durableId="17951775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685864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56C8D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5438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45875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5864"/>
    <w:rsid w:val="006874B6"/>
    <w:rsid w:val="006943E5"/>
    <w:rsid w:val="006A059A"/>
    <w:rsid w:val="006B6712"/>
    <w:rsid w:val="006E202B"/>
    <w:rsid w:val="006E4CA8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B3041"/>
    <w:rsid w:val="009C0902"/>
    <w:rsid w:val="009E36BD"/>
    <w:rsid w:val="009F3006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A7CBD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3439"/>
    <w:rsid w:val="00D37ED5"/>
    <w:rsid w:val="00D60E8C"/>
    <w:rsid w:val="00D866EE"/>
    <w:rsid w:val="00DF1651"/>
    <w:rsid w:val="00E215DE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DE8D4"/>
  <w15:chartTrackingRefBased/>
  <w15:docId w15:val="{2ABF459C-38CA-4ED2-B989-385EF4DB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864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7C0F-B81C-4185-9C14-B42FB369466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6BDB379-9F2D-43CC-9270-C1C38F98D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3AE55-367C-45AA-99D5-788805D3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57</TotalTime>
  <Pages>1</Pages>
  <Words>54</Words>
  <Characters>463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9</cp:revision>
  <dcterms:created xsi:type="dcterms:W3CDTF">2025-11-18T18:25:00Z</dcterms:created>
  <dcterms:modified xsi:type="dcterms:W3CDTF">2025-11-18T20:09:00Z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