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91D3" w14:textId="77777777" w:rsidR="007D58C8" w:rsidRPr="00555C28" w:rsidRDefault="007D58C8" w:rsidP="008D28EA">
      <w:pPr>
        <w:pStyle w:val="Heading1"/>
      </w:pPr>
      <w:bookmarkStart w:id="0" w:name="_Hlk169089722"/>
      <w:r w:rsidRPr="00555C28">
        <w:t xml:space="preserve">Warm-up: </w:t>
      </w:r>
      <w:r w:rsidRPr="00555C28">
        <w:rPr>
          <w:noProof/>
        </w:rPr>
        <w:t>The Search for Gold</w:t>
      </w:r>
    </w:p>
    <w:p w14:paraId="68E52BDC" w14:textId="77777777" w:rsidR="007D58C8" w:rsidRPr="00555C28" w:rsidRDefault="007D58C8" w:rsidP="008D28EA">
      <w:pPr>
        <w:pStyle w:val="Heading2"/>
      </w:pPr>
      <w:r w:rsidRPr="00555C28">
        <w:t>Unit 2: The Age of Contact</w:t>
      </w:r>
      <w:bookmarkEnd w:id="0"/>
    </w:p>
    <w:p w14:paraId="3AD07974" w14:textId="77777777" w:rsidR="007D58C8" w:rsidRPr="00555C28" w:rsidRDefault="007D58C8" w:rsidP="005C33A9">
      <w:pPr>
        <w:pStyle w:val="ListParagraph"/>
      </w:pPr>
      <w:r w:rsidRPr="00555C28">
        <w:t xml:space="preserve">Imagine you are planning a trip to some far-away place that you’ve never been before. </w:t>
      </w:r>
    </w:p>
    <w:p w14:paraId="6AD02B82" w14:textId="77777777" w:rsidR="007D58C8" w:rsidRPr="00555C28" w:rsidRDefault="007D58C8" w:rsidP="005C33A9">
      <w:pPr>
        <w:pStyle w:val="ListBullet"/>
      </w:pPr>
      <w:r w:rsidRPr="00555C28">
        <w:t>Make a list of all the things that would help you get to that place safely, quickly, and without getting lost.</w:t>
      </w:r>
    </w:p>
    <w:p w14:paraId="4F22084C" w14:textId="77777777" w:rsidR="007D58C8" w:rsidRPr="00555C28" w:rsidRDefault="007D58C8" w:rsidP="005C33A9">
      <w:pPr>
        <w:pStyle w:val="Exercise1"/>
      </w:pPr>
      <w:r w:rsidRPr="00555C28">
        <w:t>Traveling today: (blank)</w:t>
      </w:r>
    </w:p>
    <w:p w14:paraId="67A51F01" w14:textId="77777777" w:rsidR="007D58C8" w:rsidRPr="00555C28" w:rsidRDefault="007D58C8" w:rsidP="00F747FE">
      <w:pPr>
        <w:pStyle w:val="ListParagraph"/>
      </w:pPr>
      <w:r w:rsidRPr="00555C28">
        <w:t xml:space="preserve">Now think about the Spanish explorers in the 1400s and 1500s. </w:t>
      </w:r>
    </w:p>
    <w:p w14:paraId="44A34992" w14:textId="77777777" w:rsidR="007D58C8" w:rsidRPr="00555C28" w:rsidRDefault="007D58C8" w:rsidP="00F747FE">
      <w:pPr>
        <w:pStyle w:val="ListBullet"/>
      </w:pPr>
      <w:r w:rsidRPr="00555C28">
        <w:t xml:space="preserve">Would they have access to any of the same items from your list? </w:t>
      </w:r>
    </w:p>
    <w:p w14:paraId="474A4892" w14:textId="77777777" w:rsidR="007D58C8" w:rsidRPr="00555C28" w:rsidRDefault="007D58C8" w:rsidP="00F747FE">
      <w:pPr>
        <w:pStyle w:val="ListBullet"/>
      </w:pPr>
      <w:r w:rsidRPr="00555C28">
        <w:t xml:space="preserve">What would they have access to?  </w:t>
      </w:r>
    </w:p>
    <w:p w14:paraId="07CEDD69" w14:textId="77777777" w:rsidR="007D58C8" w:rsidRPr="00555C28" w:rsidRDefault="007D58C8" w:rsidP="00F747FE">
      <w:pPr>
        <w:pStyle w:val="ListBullet"/>
      </w:pPr>
      <w:r w:rsidRPr="00555C28">
        <w:t>How would their journey likely be more difficult than yours today?</w:t>
      </w:r>
    </w:p>
    <w:p w14:paraId="566104B7" w14:textId="50681B3D" w:rsidR="002628AE" w:rsidRDefault="007D58C8" w:rsidP="006943E5">
      <w:pPr>
        <w:pStyle w:val="Exercise1"/>
      </w:pPr>
      <w:r w:rsidRPr="00555C28">
        <w:t>Traveling in the 1400s and 1500s: (blank)</w:t>
      </w: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2C185024"/>
    <w:multiLevelType w:val="hybridMultilevel"/>
    <w:tmpl w:val="8CA4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9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3FBA0F26"/>
    <w:multiLevelType w:val="hybridMultilevel"/>
    <w:tmpl w:val="0D3E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3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5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6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91706976">
    <w:abstractNumId w:val="12"/>
  </w:num>
  <w:num w:numId="2" w16cid:durableId="1542009689">
    <w:abstractNumId w:val="2"/>
  </w:num>
  <w:num w:numId="3" w16cid:durableId="135494028">
    <w:abstractNumId w:val="13"/>
  </w:num>
  <w:num w:numId="4" w16cid:durableId="1040975660">
    <w:abstractNumId w:val="1"/>
  </w:num>
  <w:num w:numId="5" w16cid:durableId="1410611321">
    <w:abstractNumId w:val="10"/>
  </w:num>
  <w:num w:numId="6" w16cid:durableId="1169367523">
    <w:abstractNumId w:val="8"/>
  </w:num>
  <w:num w:numId="7" w16cid:durableId="1051229531">
    <w:abstractNumId w:val="17"/>
  </w:num>
  <w:num w:numId="8" w16cid:durableId="1564681545">
    <w:abstractNumId w:val="4"/>
  </w:num>
  <w:num w:numId="9" w16cid:durableId="293214809">
    <w:abstractNumId w:val="6"/>
  </w:num>
  <w:num w:numId="10" w16cid:durableId="1835954671">
    <w:abstractNumId w:val="3"/>
  </w:num>
  <w:num w:numId="11" w16cid:durableId="1014308005">
    <w:abstractNumId w:val="0"/>
  </w:num>
  <w:num w:numId="12" w16cid:durableId="749932483">
    <w:abstractNumId w:val="13"/>
  </w:num>
  <w:num w:numId="13" w16cid:durableId="1756129649">
    <w:abstractNumId w:val="12"/>
  </w:num>
  <w:num w:numId="14" w16cid:durableId="1565721637">
    <w:abstractNumId w:val="2"/>
  </w:num>
  <w:num w:numId="15" w16cid:durableId="687946817">
    <w:abstractNumId w:val="9"/>
  </w:num>
  <w:num w:numId="16" w16cid:durableId="1215241605">
    <w:abstractNumId w:val="1"/>
  </w:num>
  <w:num w:numId="17" w16cid:durableId="483665264">
    <w:abstractNumId w:val="10"/>
  </w:num>
  <w:num w:numId="18" w16cid:durableId="1975881">
    <w:abstractNumId w:val="15"/>
  </w:num>
  <w:num w:numId="19" w16cid:durableId="1827554944">
    <w:abstractNumId w:val="14"/>
  </w:num>
  <w:num w:numId="20" w16cid:durableId="1515916453">
    <w:abstractNumId w:val="5"/>
  </w:num>
  <w:num w:numId="21" w16cid:durableId="1279331398">
    <w:abstractNumId w:val="16"/>
  </w:num>
  <w:num w:numId="22" w16cid:durableId="179517751">
    <w:abstractNumId w:val="10"/>
  </w:num>
  <w:num w:numId="23" w16cid:durableId="1416434126">
    <w:abstractNumId w:val="11"/>
  </w:num>
  <w:num w:numId="24" w16cid:durableId="214060680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7D58C8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33A9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D58C8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28EA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747FE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B767C"/>
  <w15:chartTrackingRefBased/>
  <w15:docId w15:val="{46A38139-7E91-4C54-9FAC-7C0674AB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8C8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uiPriority w:val="34"/>
    <w:qFormat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96DAD134-8E8D-4260-BB70-E9CB12CE9770}"/>
</file>

<file path=customXml/itemProps2.xml><?xml version="1.0" encoding="utf-8"?>
<ds:datastoreItem xmlns:ds="http://schemas.openxmlformats.org/officeDocument/2006/customXml" ds:itemID="{71E38078-4010-42E7-B62B-42E639BC556A}"/>
</file>

<file path=customXml/itemProps3.xml><?xml version="1.0" encoding="utf-8"?>
<ds:datastoreItem xmlns:ds="http://schemas.openxmlformats.org/officeDocument/2006/customXml" ds:itemID="{91F156E2-1BAE-43C4-93BB-54A5F9748D13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1</Pages>
  <Words>58</Words>
  <Characters>492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4</cp:revision>
  <dcterms:created xsi:type="dcterms:W3CDTF">2025-11-18T18:25:00Z</dcterms:created>
  <dcterms:modified xsi:type="dcterms:W3CDTF">2025-11-18T19:12:00Z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