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8F12" w14:textId="77777777" w:rsidR="009F1279" w:rsidRPr="00512465" w:rsidRDefault="009F1279" w:rsidP="003F411E">
      <w:pPr>
        <w:pStyle w:val="Heading1"/>
      </w:pPr>
      <w:r w:rsidRPr="00512465">
        <w:t>Vocabulary Exit Ticket</w:t>
      </w:r>
    </w:p>
    <w:p w14:paraId="04FB6408" w14:textId="77777777" w:rsidR="009F1279" w:rsidRPr="00512465" w:rsidRDefault="009F1279" w:rsidP="00150330">
      <w:pPr>
        <w:pStyle w:val="ListParagraph"/>
      </w:pPr>
      <w:r w:rsidRPr="00512465">
        <w:t>Consider the major themes, terms, and concepts we’ve discussed so far in our unit: Age of Contact. Circle or highlight the terms in the boxes below which relate best to these major themes and concepts.</w:t>
      </w:r>
    </w:p>
    <w:p w14:paraId="3B394D1D" w14:textId="77777777" w:rsidR="009F1279" w:rsidRPr="00512465" w:rsidRDefault="009F1279" w:rsidP="00150330">
      <w:pPr>
        <w:pStyle w:val="List1"/>
      </w:pPr>
      <w:r w:rsidRPr="00512465">
        <w:t>Agriculture</w:t>
      </w:r>
    </w:p>
    <w:p w14:paraId="205032F2" w14:textId="77777777" w:rsidR="009F1279" w:rsidRPr="00512465" w:rsidRDefault="009F1279" w:rsidP="00150330">
      <w:pPr>
        <w:pStyle w:val="List1"/>
      </w:pPr>
      <w:r w:rsidRPr="00512465">
        <w:t>Claim land</w:t>
      </w:r>
    </w:p>
    <w:p w14:paraId="3FBF267C" w14:textId="77777777" w:rsidR="009F1279" w:rsidRPr="00512465" w:rsidRDefault="009F1279" w:rsidP="00150330">
      <w:pPr>
        <w:pStyle w:val="List1"/>
      </w:pPr>
      <w:r w:rsidRPr="00512465">
        <w:t>Gold and Silver</w:t>
      </w:r>
    </w:p>
    <w:p w14:paraId="23344235" w14:textId="77777777" w:rsidR="009F1279" w:rsidRPr="00512465" w:rsidRDefault="009F1279" w:rsidP="00150330">
      <w:pPr>
        <w:pStyle w:val="List1"/>
      </w:pPr>
      <w:r w:rsidRPr="00512465">
        <w:t>Businessmen</w:t>
      </w:r>
    </w:p>
    <w:p w14:paraId="26DCB8F5" w14:textId="77777777" w:rsidR="009F1279" w:rsidRPr="00512465" w:rsidRDefault="009F1279" w:rsidP="00150330">
      <w:pPr>
        <w:pStyle w:val="List1"/>
      </w:pPr>
      <w:r w:rsidRPr="00512465">
        <w:t>England</w:t>
      </w:r>
    </w:p>
    <w:p w14:paraId="7CB05057" w14:textId="77777777" w:rsidR="009F1279" w:rsidRPr="00512465" w:rsidRDefault="009F1279" w:rsidP="00150330">
      <w:pPr>
        <w:pStyle w:val="List1"/>
      </w:pPr>
      <w:r w:rsidRPr="00512465">
        <w:t>Trade</w:t>
      </w:r>
    </w:p>
    <w:p w14:paraId="1307026F" w14:textId="77777777" w:rsidR="009F1279" w:rsidRPr="00512465" w:rsidRDefault="009F1279" w:rsidP="00150330">
      <w:pPr>
        <w:pStyle w:val="List1"/>
      </w:pPr>
      <w:r w:rsidRPr="00512465">
        <w:t>Claiming land</w:t>
      </w:r>
    </w:p>
    <w:p w14:paraId="0EF5144D" w14:textId="77777777" w:rsidR="009F1279" w:rsidRPr="00512465" w:rsidRDefault="009F1279" w:rsidP="00150330">
      <w:pPr>
        <w:pStyle w:val="List1"/>
      </w:pPr>
      <w:r w:rsidRPr="00512465">
        <w:t>Wealth</w:t>
      </w:r>
    </w:p>
    <w:p w14:paraId="6B187562" w14:textId="77777777" w:rsidR="009F1279" w:rsidRPr="00512465" w:rsidRDefault="009F1279" w:rsidP="00150330">
      <w:pPr>
        <w:pStyle w:val="List1"/>
      </w:pPr>
      <w:r w:rsidRPr="00512465">
        <w:t>Spain</w:t>
      </w:r>
    </w:p>
    <w:p w14:paraId="245C1F46" w14:textId="77777777" w:rsidR="009F1279" w:rsidRPr="00512465" w:rsidRDefault="009F1279" w:rsidP="00150330">
      <w:pPr>
        <w:pStyle w:val="List1"/>
      </w:pPr>
      <w:r w:rsidRPr="00512465">
        <w:t>Revolution</w:t>
      </w:r>
    </w:p>
    <w:p w14:paraId="7D287ED7" w14:textId="77777777" w:rsidR="009F1279" w:rsidRPr="00512465" w:rsidRDefault="009F1279" w:rsidP="00150330">
      <w:pPr>
        <w:pStyle w:val="List1"/>
      </w:pPr>
      <w:r w:rsidRPr="00512465">
        <w:t>Disease</w:t>
      </w:r>
    </w:p>
    <w:p w14:paraId="15970A13" w14:textId="77777777" w:rsidR="009F1279" w:rsidRPr="00512465" w:rsidRDefault="009F1279" w:rsidP="00150330">
      <w:pPr>
        <w:pStyle w:val="List1"/>
      </w:pPr>
      <w:r w:rsidRPr="00512465">
        <w:t>Textiles</w:t>
      </w:r>
    </w:p>
    <w:p w14:paraId="5E6A3A11" w14:textId="77777777" w:rsidR="009F1279" w:rsidRPr="00512465" w:rsidRDefault="009F1279" w:rsidP="00150330">
      <w:pPr>
        <w:pStyle w:val="List1"/>
      </w:pPr>
      <w:r w:rsidRPr="00512465">
        <w:t>Exploring</w:t>
      </w:r>
    </w:p>
    <w:p w14:paraId="2C427CBD" w14:textId="77777777" w:rsidR="009F1279" w:rsidRPr="00512465" w:rsidRDefault="009F1279" w:rsidP="00150330">
      <w:pPr>
        <w:pStyle w:val="List1"/>
      </w:pPr>
      <w:r w:rsidRPr="00512465">
        <w:t>Alliances</w:t>
      </w:r>
    </w:p>
    <w:p w14:paraId="0DB81AFB" w14:textId="77777777" w:rsidR="009F1279" w:rsidRPr="00512465" w:rsidRDefault="009F1279" w:rsidP="00150330">
      <w:pPr>
        <w:pStyle w:val="List1"/>
      </w:pPr>
      <w:r w:rsidRPr="00512465">
        <w:t>Colonizing</w:t>
      </w:r>
    </w:p>
    <w:p w14:paraId="6AEFCB20" w14:textId="77777777" w:rsidR="009F1279" w:rsidRPr="00512465" w:rsidRDefault="009F1279" w:rsidP="00150330">
      <w:pPr>
        <w:pStyle w:val="List1"/>
      </w:pPr>
      <w:r w:rsidRPr="00512465">
        <w:t>Profits</w:t>
      </w:r>
    </w:p>
    <w:p w14:paraId="449A3237" w14:textId="77777777" w:rsidR="002628AE" w:rsidRDefault="002628AE" w:rsidP="006943E5">
      <w:pPr>
        <w:pStyle w:val="BodyText"/>
      </w:pP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929077000">
    <w:abstractNumId w:val="10"/>
  </w:num>
  <w:num w:numId="2" w16cid:durableId="940991669">
    <w:abstractNumId w:val="2"/>
  </w:num>
  <w:num w:numId="3" w16cid:durableId="1210066471">
    <w:abstractNumId w:val="11"/>
  </w:num>
  <w:num w:numId="4" w16cid:durableId="1770731691">
    <w:abstractNumId w:val="1"/>
  </w:num>
  <w:num w:numId="5" w16cid:durableId="989671571">
    <w:abstractNumId w:val="9"/>
  </w:num>
  <w:num w:numId="6" w16cid:durableId="721563226">
    <w:abstractNumId w:val="7"/>
  </w:num>
  <w:num w:numId="7" w16cid:durableId="2093156532">
    <w:abstractNumId w:val="15"/>
  </w:num>
  <w:num w:numId="8" w16cid:durableId="227964305">
    <w:abstractNumId w:val="4"/>
  </w:num>
  <w:num w:numId="9" w16cid:durableId="2075156220">
    <w:abstractNumId w:val="6"/>
  </w:num>
  <w:num w:numId="10" w16cid:durableId="792137036">
    <w:abstractNumId w:val="3"/>
  </w:num>
  <w:num w:numId="11" w16cid:durableId="1421104641">
    <w:abstractNumId w:val="0"/>
  </w:num>
  <w:num w:numId="12" w16cid:durableId="677388573">
    <w:abstractNumId w:val="11"/>
  </w:num>
  <w:num w:numId="13" w16cid:durableId="2115858757">
    <w:abstractNumId w:val="10"/>
  </w:num>
  <w:num w:numId="14" w16cid:durableId="941304187">
    <w:abstractNumId w:val="2"/>
  </w:num>
  <w:num w:numId="15" w16cid:durableId="450323352">
    <w:abstractNumId w:val="8"/>
  </w:num>
  <w:num w:numId="16" w16cid:durableId="93676345">
    <w:abstractNumId w:val="1"/>
  </w:num>
  <w:num w:numId="17" w16cid:durableId="1267805146">
    <w:abstractNumId w:val="9"/>
  </w:num>
  <w:num w:numId="18" w16cid:durableId="2081827428">
    <w:abstractNumId w:val="13"/>
  </w:num>
  <w:num w:numId="19" w16cid:durableId="1887600050">
    <w:abstractNumId w:val="12"/>
  </w:num>
  <w:num w:numId="20" w16cid:durableId="1783375151">
    <w:abstractNumId w:val="5"/>
  </w:num>
  <w:num w:numId="21" w16cid:durableId="756707142">
    <w:abstractNumId w:val="14"/>
  </w:num>
  <w:num w:numId="22" w16cid:durableId="81946442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9F1279"/>
    <w:rsid w:val="00056151"/>
    <w:rsid w:val="0006590A"/>
    <w:rsid w:val="000B4A57"/>
    <w:rsid w:val="000D1F13"/>
    <w:rsid w:val="00100C58"/>
    <w:rsid w:val="00111278"/>
    <w:rsid w:val="00114498"/>
    <w:rsid w:val="00150330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411E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9F1279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7BECE"/>
  <w15:chartTrackingRefBased/>
  <w15:docId w15:val="{1AC0523B-1EA9-4657-AEED-FCE6A1C7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279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C80CF0D6-B22B-4705-8CA2-715973E6A9D4}"/>
</file>

<file path=customXml/itemProps2.xml><?xml version="1.0" encoding="utf-8"?>
<ds:datastoreItem xmlns:ds="http://schemas.openxmlformats.org/officeDocument/2006/customXml" ds:itemID="{58848EC0-7C97-40D3-B2D1-26541C547A57}"/>
</file>

<file path=customXml/itemProps3.xml><?xml version="1.0" encoding="utf-8"?>
<ds:datastoreItem xmlns:ds="http://schemas.openxmlformats.org/officeDocument/2006/customXml" ds:itemID="{CE5B896C-2D5E-46B2-A4B4-EC26447CEDD7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1</TotalTime>
  <Pages>1</Pages>
  <Words>48</Words>
  <Characters>337</Characters>
  <Application>Microsoft Office Word</Application>
  <DocSecurity>0</DocSecurity>
  <Lines>67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3</cp:revision>
  <dcterms:created xsi:type="dcterms:W3CDTF">2025-11-20T20:21:00Z</dcterms:created>
  <dcterms:modified xsi:type="dcterms:W3CDTF">2025-11-20T21:42:00Z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</Properties>
</file>