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ECC0" w14:textId="77777777" w:rsidR="0086145E" w:rsidRPr="00C83C15" w:rsidRDefault="0086145E" w:rsidP="00C83C15">
      <w:pPr>
        <w:pStyle w:val="Heading1"/>
        <w:rPr>
          <w:rStyle w:val="Strong"/>
          <w:b w:val="0"/>
          <w:bCs w:val="0"/>
        </w:rPr>
      </w:pPr>
      <w:r w:rsidRPr="00C83C15">
        <w:rPr>
          <w:rStyle w:val="Strong"/>
          <w:b w:val="0"/>
          <w:bCs w:val="0"/>
        </w:rPr>
        <w:t xml:space="preserve">Vocabulary Quiz </w:t>
      </w:r>
      <w:r w:rsidRPr="00C83C15">
        <w:t>Foundations</w:t>
      </w:r>
    </w:p>
    <w:p w14:paraId="42F85E83" w14:textId="77777777" w:rsidR="0086145E" w:rsidRPr="00B55B0E" w:rsidRDefault="0086145E" w:rsidP="00C83C15">
      <w:pPr>
        <w:pStyle w:val="Heading2"/>
      </w:pPr>
      <w:r w:rsidRPr="00B55B0E">
        <w:t>Unit 2: Age of Contact</w:t>
      </w:r>
    </w:p>
    <w:p w14:paraId="4D4E9C7C" w14:textId="77777777" w:rsidR="0086145E" w:rsidRPr="00B55B0E" w:rsidRDefault="0086145E" w:rsidP="00C83C15">
      <w:pPr>
        <w:pStyle w:val="Heading3"/>
      </w:pPr>
      <w:r w:rsidRPr="00B55B0E">
        <w:t>Part I: Matching</w:t>
      </w:r>
    </w:p>
    <w:p w14:paraId="5BD6132B" w14:textId="77777777" w:rsidR="0086145E" w:rsidRPr="00B55B0E" w:rsidRDefault="0086145E" w:rsidP="00C83C15">
      <w:pPr>
        <w:pStyle w:val="Directions"/>
      </w:pPr>
      <w:r w:rsidRPr="00B55B0E">
        <w:t>Directions: Match the vocabulary term with its correct definition</w:t>
      </w:r>
    </w:p>
    <w:p w14:paraId="3EAA3575" w14:textId="77777777" w:rsidR="0086145E" w:rsidRPr="00B55B0E" w:rsidRDefault="0086145E" w:rsidP="00C83C15">
      <w:pPr>
        <w:pStyle w:val="Exercise1"/>
      </w:pPr>
      <w:r w:rsidRPr="00B55B0E">
        <w:t xml:space="preserve">(blank) </w:t>
      </w:r>
      <w:r w:rsidRPr="00B55B0E">
        <w:rPr>
          <w:noProof/>
        </w:rPr>
        <w:t>1. Era</w:t>
      </w:r>
    </w:p>
    <w:p w14:paraId="22D1A55E" w14:textId="77777777" w:rsidR="0086145E" w:rsidRPr="00B55B0E" w:rsidRDefault="0086145E" w:rsidP="00C83C15">
      <w:pPr>
        <w:pStyle w:val="Exercise1"/>
      </w:pPr>
      <w:r w:rsidRPr="00B55B0E">
        <w:rPr>
          <w:noProof/>
        </w:rPr>
        <w:t>(blank) 2. Exploration</w:t>
      </w:r>
    </w:p>
    <w:p w14:paraId="5FC1D526" w14:textId="77777777" w:rsidR="0086145E" w:rsidRPr="00B55B0E" w:rsidRDefault="0086145E" w:rsidP="00C83C15">
      <w:pPr>
        <w:pStyle w:val="Exercise1"/>
      </w:pPr>
      <w:r w:rsidRPr="00B55B0E">
        <w:rPr>
          <w:noProof/>
        </w:rPr>
        <w:t>(blank) 3. Expedition</w:t>
      </w:r>
    </w:p>
    <w:p w14:paraId="2A1AF004" w14:textId="77777777" w:rsidR="0086145E" w:rsidRPr="00B55B0E" w:rsidRDefault="0086145E" w:rsidP="00C83C15">
      <w:pPr>
        <w:pStyle w:val="Exercise1"/>
      </w:pPr>
      <w:r w:rsidRPr="00B55B0E">
        <w:t>(blank) 4. Columbian Exchange</w:t>
      </w:r>
    </w:p>
    <w:p w14:paraId="6676A1CB" w14:textId="77777777" w:rsidR="0086145E" w:rsidRPr="00B55B0E" w:rsidRDefault="0086145E" w:rsidP="00C83C15">
      <w:pPr>
        <w:pStyle w:val="Exercise1"/>
      </w:pPr>
      <w:r w:rsidRPr="00B55B0E">
        <w:rPr>
          <w:noProof/>
        </w:rPr>
        <w:t>(blank) 5. Conquistador</w:t>
      </w:r>
    </w:p>
    <w:p w14:paraId="7029C880" w14:textId="77777777" w:rsidR="0086145E" w:rsidRPr="00B55B0E" w:rsidRDefault="0086145E" w:rsidP="00C83C15">
      <w:pPr>
        <w:pStyle w:val="Exercise1"/>
      </w:pPr>
      <w:r w:rsidRPr="00B55B0E">
        <w:t>(blank) 6. Colonization</w:t>
      </w:r>
    </w:p>
    <w:p w14:paraId="0DFDDBF3" w14:textId="77777777" w:rsidR="0086145E" w:rsidRPr="00B55B0E" w:rsidRDefault="0086145E" w:rsidP="00C83C15">
      <w:pPr>
        <w:pStyle w:val="Exercise1"/>
      </w:pPr>
      <w:r w:rsidRPr="00B55B0E">
        <w:rPr>
          <w:noProof/>
        </w:rPr>
        <w:t>(blank) 7. Viceroy</w:t>
      </w:r>
    </w:p>
    <w:p w14:paraId="5EEBC015" w14:textId="77777777" w:rsidR="0086145E" w:rsidRPr="00B55B0E" w:rsidRDefault="0086145E" w:rsidP="00C83C15">
      <w:pPr>
        <w:pStyle w:val="Exercise1"/>
      </w:pPr>
      <w:r w:rsidRPr="00B55B0E">
        <w:rPr>
          <w:noProof/>
        </w:rPr>
        <w:t>(blank) 8. Plantation</w:t>
      </w:r>
    </w:p>
    <w:p w14:paraId="1534D86C" w14:textId="77777777" w:rsidR="0086145E" w:rsidRPr="00B55B0E" w:rsidRDefault="0086145E" w:rsidP="00B65883">
      <w:pPr>
        <w:pStyle w:val="Exercise2"/>
      </w:pPr>
      <w:r w:rsidRPr="00B55B0E">
        <w:t>A. A journey undertaken for a specific purpose, like to achieve wealth.</w:t>
      </w:r>
    </w:p>
    <w:p w14:paraId="275F6534" w14:textId="77777777" w:rsidR="0086145E" w:rsidRPr="00B55B0E" w:rsidRDefault="0086145E" w:rsidP="00B65883">
      <w:pPr>
        <w:pStyle w:val="Exercise2"/>
      </w:pPr>
      <w:r w:rsidRPr="00B55B0E">
        <w:t>B. Claiming land, resources, and people for your own country.</w:t>
      </w:r>
    </w:p>
    <w:p w14:paraId="11BA37B0" w14:textId="77777777" w:rsidR="0086145E" w:rsidRPr="00B55B0E" w:rsidRDefault="0086145E" w:rsidP="00B65883">
      <w:pPr>
        <w:pStyle w:val="Exercise2"/>
      </w:pPr>
      <w:r w:rsidRPr="00B55B0E">
        <w:t xml:space="preserve">C. </w:t>
      </w:r>
      <w:proofErr w:type="gramStart"/>
      <w:r w:rsidRPr="00B55B0E">
        <w:t>A period of time</w:t>
      </w:r>
      <w:proofErr w:type="gramEnd"/>
      <w:r w:rsidRPr="00B55B0E">
        <w:t xml:space="preserve"> that displays specific shared characteristics</w:t>
      </w:r>
    </w:p>
    <w:p w14:paraId="2FF70C77" w14:textId="77777777" w:rsidR="0086145E" w:rsidRPr="00B55B0E" w:rsidRDefault="0086145E" w:rsidP="00B65883">
      <w:pPr>
        <w:pStyle w:val="Exercise2"/>
      </w:pPr>
      <w:r w:rsidRPr="00B55B0E">
        <w:t>D. A Spanish governor of Spain’s colonies in the Americas.</w:t>
      </w:r>
    </w:p>
    <w:p w14:paraId="33A60D8B" w14:textId="77777777" w:rsidR="0086145E" w:rsidRPr="00B55B0E" w:rsidRDefault="0086145E" w:rsidP="00B65883">
      <w:pPr>
        <w:pStyle w:val="Exercise2"/>
      </w:pPr>
      <w:r w:rsidRPr="00B55B0E">
        <w:t>E. Traveling to discover new people, places, or resources.</w:t>
      </w:r>
    </w:p>
    <w:p w14:paraId="04625EF2" w14:textId="77777777" w:rsidR="0086145E" w:rsidRPr="00B55B0E" w:rsidRDefault="0086145E" w:rsidP="00B65883">
      <w:pPr>
        <w:pStyle w:val="Exercise2"/>
      </w:pPr>
      <w:r w:rsidRPr="00B55B0E">
        <w:t xml:space="preserve">F. A Spanish explorer and conqueror </w:t>
      </w:r>
    </w:p>
    <w:p w14:paraId="4CE12E66" w14:textId="77777777" w:rsidR="0086145E" w:rsidRPr="00B55B0E" w:rsidRDefault="0086145E" w:rsidP="00B65883">
      <w:pPr>
        <w:pStyle w:val="Exercise2"/>
      </w:pPr>
      <w:r w:rsidRPr="00B55B0E">
        <w:t>G. A system of trade established between the Americas and Europe.</w:t>
      </w:r>
    </w:p>
    <w:p w14:paraId="75BDD9A4" w14:textId="77777777" w:rsidR="0086145E" w:rsidRPr="00B55B0E" w:rsidRDefault="0086145E" w:rsidP="00B65883">
      <w:pPr>
        <w:pStyle w:val="Exercise2"/>
      </w:pPr>
      <w:r w:rsidRPr="00B55B0E">
        <w:t>H. A large farm growing cash crops typically using forced labor.</w:t>
      </w:r>
    </w:p>
    <w:p w14:paraId="0F535993" w14:textId="77777777" w:rsidR="0086145E" w:rsidRPr="00B55B0E" w:rsidRDefault="0086145E" w:rsidP="00B65883">
      <w:pPr>
        <w:pStyle w:val="Heading3"/>
      </w:pPr>
      <w:r w:rsidRPr="00B55B0E">
        <w:t>Part II: Fill in the Blank</w:t>
      </w:r>
    </w:p>
    <w:p w14:paraId="0BA00C96" w14:textId="77777777" w:rsidR="0086145E" w:rsidRPr="00B55B0E" w:rsidRDefault="0086145E" w:rsidP="00B65883">
      <w:pPr>
        <w:pStyle w:val="Directions"/>
      </w:pPr>
      <w:r w:rsidRPr="00B55B0E">
        <w:t xml:space="preserve">Directions: Complete each statement below by circling the correct answer from the options provided. </w:t>
      </w:r>
    </w:p>
    <w:p w14:paraId="160F821A" w14:textId="77777777" w:rsidR="0086145E" w:rsidRPr="00B55B0E" w:rsidRDefault="0086145E" w:rsidP="00B65883">
      <w:pPr>
        <w:pStyle w:val="Exercise1"/>
      </w:pPr>
      <w:r w:rsidRPr="00B55B0E">
        <w:t>1. Many Spanish (A) viceroys (B) conquistadors (C) plantations like Hernan Cortés explored the Americas in search of gold and other natural resources that could make them rich.</w:t>
      </w:r>
    </w:p>
    <w:p w14:paraId="6BFEEE58" w14:textId="77777777" w:rsidR="0086145E" w:rsidRPr="00B55B0E" w:rsidRDefault="0086145E" w:rsidP="00B65883">
      <w:pPr>
        <w:pStyle w:val="Exercise1"/>
      </w:pPr>
      <w:r w:rsidRPr="00B55B0E">
        <w:t xml:space="preserve">2. When Spain claimed land in the Americas, the Spanish king would appoint a        </w:t>
      </w:r>
      <w:proofErr w:type="gramStart"/>
      <w:r w:rsidRPr="00B55B0E">
        <w:t xml:space="preserve">   (</w:t>
      </w:r>
      <w:proofErr w:type="gramEnd"/>
      <w:r w:rsidRPr="00B55B0E">
        <w:t xml:space="preserve">A) viceroy (B) conquistador (C) explorer who was </w:t>
      </w:r>
      <w:proofErr w:type="gramStart"/>
      <w:r w:rsidRPr="00B55B0E">
        <w:t>similar to</w:t>
      </w:r>
      <w:proofErr w:type="gramEnd"/>
      <w:r w:rsidRPr="00B55B0E">
        <w:t xml:space="preserve"> a governor, </w:t>
      </w:r>
      <w:proofErr w:type="gramStart"/>
      <w:r w:rsidRPr="00B55B0E">
        <w:t>in order to</w:t>
      </w:r>
      <w:proofErr w:type="gramEnd"/>
      <w:r w:rsidRPr="00B55B0E">
        <w:t xml:space="preserve"> oversee the new Spanish territories.</w:t>
      </w:r>
    </w:p>
    <w:p w14:paraId="2E0A8A13" w14:textId="77777777" w:rsidR="0086145E" w:rsidRPr="00B55B0E" w:rsidRDefault="0086145E" w:rsidP="00B65883">
      <w:pPr>
        <w:pStyle w:val="Exercise1"/>
      </w:pPr>
      <w:r w:rsidRPr="00B55B0E">
        <w:t xml:space="preserve">3. The Age of Contact was </w:t>
      </w:r>
      <w:proofErr w:type="gramStart"/>
      <w:r w:rsidRPr="00B55B0E">
        <w:t>an (A)</w:t>
      </w:r>
      <w:proofErr w:type="gramEnd"/>
      <w:r w:rsidRPr="00B55B0E">
        <w:t xml:space="preserve"> expedition (B) plantation (C) era of history characterized by European exploration of the Americas and </w:t>
      </w:r>
      <w:proofErr w:type="gramStart"/>
      <w:r w:rsidRPr="00B55B0E">
        <w:t>all of</w:t>
      </w:r>
      <w:proofErr w:type="gramEnd"/>
      <w:r w:rsidRPr="00B55B0E">
        <w:t xml:space="preserve"> the changes that occurred as a result.</w:t>
      </w:r>
    </w:p>
    <w:p w14:paraId="655FC827" w14:textId="77777777" w:rsidR="0086145E" w:rsidRPr="00B55B0E" w:rsidRDefault="0086145E" w:rsidP="00B65883">
      <w:pPr>
        <w:pStyle w:val="Exercise1"/>
      </w:pPr>
      <w:r w:rsidRPr="00B55B0E">
        <w:lastRenderedPageBreak/>
        <w:t>4. The conquistadors were Spanish (A) viceroys (B) explorers (C) plantations and conquerors whose goal was to locate new lands and resources in the hopes of becoming wealthy.</w:t>
      </w:r>
    </w:p>
    <w:p w14:paraId="268E646D" w14:textId="77777777" w:rsidR="0086145E" w:rsidRPr="00B55B0E" w:rsidRDefault="0086145E" w:rsidP="00B65883">
      <w:pPr>
        <w:pStyle w:val="Exercise1"/>
      </w:pPr>
      <w:r w:rsidRPr="00B55B0E">
        <w:t xml:space="preserve">5. Conquistadors often went on (A) plantations (B) expeditions (C) Columbian Exchange to search for resources like gold and silver. </w:t>
      </w:r>
    </w:p>
    <w:p w14:paraId="3FAF5E6C" w14:textId="77777777" w:rsidR="0086145E" w:rsidRPr="00B55B0E" w:rsidRDefault="0086145E" w:rsidP="00B65883">
      <w:pPr>
        <w:pStyle w:val="Exercise1"/>
      </w:pPr>
      <w:r w:rsidRPr="00B55B0E">
        <w:t>6. One of the ways that Spain gained wealth in the Americas was by growing cash crops on (A) plantations (B) expeditions (C) conquistadors with forced American Indian labor.</w:t>
      </w:r>
    </w:p>
    <w:p w14:paraId="45C6313F" w14:textId="77777777" w:rsidR="0086145E" w:rsidRPr="00B55B0E" w:rsidRDefault="0086145E" w:rsidP="00B65883">
      <w:pPr>
        <w:pStyle w:val="Exercise1"/>
      </w:pPr>
      <w:r w:rsidRPr="00B55B0E">
        <w:t xml:space="preserve">7. Many Spanish explorers (A) colonized (B) explored (C) Columbian Exchange the Americas, claiming control of the land, the resources, and the Indigenous people. </w:t>
      </w:r>
    </w:p>
    <w:p w14:paraId="7FBB51E7" w14:textId="071F394B" w:rsidR="002628AE" w:rsidRPr="0086145E" w:rsidRDefault="0086145E" w:rsidP="00B65883">
      <w:pPr>
        <w:pStyle w:val="Exercise1"/>
      </w:pPr>
      <w:r w:rsidRPr="00B55B0E">
        <w:t>8. Spanish and other European explorers began transporting items like fruits, vegetables, livestock, and even diseases across the Atlantic Ocean in the (A) plantations (B) Columbian Exchange (C) colonies</w:t>
      </w:r>
    </w:p>
    <w:sectPr w:rsidR="002628AE" w:rsidRPr="0086145E" w:rsidSect="0086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B5EC" w14:textId="77777777" w:rsidR="009B5064" w:rsidRDefault="009B5064" w:rsidP="00F93AC1">
      <w:pPr>
        <w:spacing w:after="0" w:line="240" w:lineRule="auto"/>
      </w:pPr>
      <w:r>
        <w:separator/>
      </w:r>
    </w:p>
  </w:endnote>
  <w:endnote w:type="continuationSeparator" w:id="0">
    <w:p w14:paraId="4744BF4D" w14:textId="77777777" w:rsidR="009B5064" w:rsidRDefault="009B5064" w:rsidP="00F9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D624" w14:textId="77777777" w:rsidR="009B5064" w:rsidRDefault="009B5064" w:rsidP="00F93AC1">
      <w:pPr>
        <w:spacing w:after="0" w:line="240" w:lineRule="auto"/>
      </w:pPr>
      <w:r>
        <w:separator/>
      </w:r>
    </w:p>
  </w:footnote>
  <w:footnote w:type="continuationSeparator" w:id="0">
    <w:p w14:paraId="366FD868" w14:textId="77777777" w:rsidR="009B5064" w:rsidRDefault="009B5064" w:rsidP="00F9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9077000">
    <w:abstractNumId w:val="10"/>
  </w:num>
  <w:num w:numId="2" w16cid:durableId="940991669">
    <w:abstractNumId w:val="2"/>
  </w:num>
  <w:num w:numId="3" w16cid:durableId="1210066471">
    <w:abstractNumId w:val="11"/>
  </w:num>
  <w:num w:numId="4" w16cid:durableId="1770731691">
    <w:abstractNumId w:val="1"/>
  </w:num>
  <w:num w:numId="5" w16cid:durableId="989671571">
    <w:abstractNumId w:val="9"/>
  </w:num>
  <w:num w:numId="6" w16cid:durableId="721563226">
    <w:abstractNumId w:val="7"/>
  </w:num>
  <w:num w:numId="7" w16cid:durableId="2093156532">
    <w:abstractNumId w:val="15"/>
  </w:num>
  <w:num w:numId="8" w16cid:durableId="227964305">
    <w:abstractNumId w:val="4"/>
  </w:num>
  <w:num w:numId="9" w16cid:durableId="2075156220">
    <w:abstractNumId w:val="6"/>
  </w:num>
  <w:num w:numId="10" w16cid:durableId="792137036">
    <w:abstractNumId w:val="3"/>
  </w:num>
  <w:num w:numId="11" w16cid:durableId="1421104641">
    <w:abstractNumId w:val="0"/>
  </w:num>
  <w:num w:numId="12" w16cid:durableId="677388573">
    <w:abstractNumId w:val="11"/>
  </w:num>
  <w:num w:numId="13" w16cid:durableId="2115858757">
    <w:abstractNumId w:val="10"/>
  </w:num>
  <w:num w:numId="14" w16cid:durableId="941304187">
    <w:abstractNumId w:val="2"/>
  </w:num>
  <w:num w:numId="15" w16cid:durableId="450323352">
    <w:abstractNumId w:val="8"/>
  </w:num>
  <w:num w:numId="16" w16cid:durableId="93676345">
    <w:abstractNumId w:val="1"/>
  </w:num>
  <w:num w:numId="17" w16cid:durableId="1267805146">
    <w:abstractNumId w:val="9"/>
  </w:num>
  <w:num w:numId="18" w16cid:durableId="2081827428">
    <w:abstractNumId w:val="13"/>
  </w:num>
  <w:num w:numId="19" w16cid:durableId="1887600050">
    <w:abstractNumId w:val="12"/>
  </w:num>
  <w:num w:numId="20" w16cid:durableId="1783375151">
    <w:abstractNumId w:val="5"/>
  </w:num>
  <w:num w:numId="21" w16cid:durableId="756707142">
    <w:abstractNumId w:val="14"/>
  </w:num>
  <w:num w:numId="22" w16cid:durableId="8194644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86145E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145E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B5064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916BC"/>
    <w:rsid w:val="00AB48CD"/>
    <w:rsid w:val="00AD3E6E"/>
    <w:rsid w:val="00AF267E"/>
    <w:rsid w:val="00B4095F"/>
    <w:rsid w:val="00B5153C"/>
    <w:rsid w:val="00B65883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C15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93AC1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22A25"/>
  <w15:chartTrackingRefBased/>
  <w15:docId w15:val="{2333461A-6AF3-4CA3-9D3B-DD39F114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45E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86145E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86145E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Header">
    <w:name w:val="header"/>
    <w:basedOn w:val="Normal"/>
    <w:link w:val="HeaderChar"/>
    <w:rsid w:val="00F93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3AC1"/>
    <w:rPr>
      <w:rFonts w:ascii="Aptos" w:eastAsia="Aptos" w:hAnsi="Aptos"/>
      <w:kern w:val="2"/>
      <w:sz w:val="24"/>
      <w:szCs w:val="24"/>
    </w:rPr>
  </w:style>
  <w:style w:type="paragraph" w:styleId="Footer">
    <w:name w:val="footer"/>
    <w:basedOn w:val="Normal"/>
    <w:link w:val="FooterChar"/>
    <w:rsid w:val="00F93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93AC1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A3D99B0-560F-4041-BEFC-0EFF4E97D61A}"/>
</file>

<file path=customXml/itemProps2.xml><?xml version="1.0" encoding="utf-8"?>
<ds:datastoreItem xmlns:ds="http://schemas.openxmlformats.org/officeDocument/2006/customXml" ds:itemID="{4A5E1E07-AB73-4DAA-BF07-604FED185712}"/>
</file>

<file path=customXml/itemProps3.xml><?xml version="1.0" encoding="utf-8"?>
<ds:datastoreItem xmlns:ds="http://schemas.openxmlformats.org/officeDocument/2006/customXml" ds:itemID="{C4D4CD05-2676-406B-9AC8-428155162D7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2</Pages>
  <Words>298</Words>
  <Characters>2046</Characters>
  <Application>Microsoft Office Word</Application>
  <DocSecurity>0</DocSecurity>
  <Lines>409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2025-11-20T20:21:00Z</dcterms:created>
  <dcterms:modified xsi:type="dcterms:W3CDTF">2025-11-20T21:37:00Z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