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E107" w14:textId="77777777" w:rsidR="00486415" w:rsidRPr="00512465" w:rsidRDefault="00486415" w:rsidP="00880839">
      <w:pPr>
        <w:pStyle w:val="Heading1"/>
      </w:pPr>
      <w:bookmarkStart w:id="0" w:name="_Hlk169089722"/>
      <w:r w:rsidRPr="00512465">
        <w:t xml:space="preserve">Warm-up: Vocabulary </w:t>
      </w:r>
    </w:p>
    <w:p w14:paraId="106FAD33" w14:textId="77777777" w:rsidR="00486415" w:rsidRPr="00512465" w:rsidRDefault="00486415" w:rsidP="00880839">
      <w:pPr>
        <w:pStyle w:val="Heading2"/>
      </w:pPr>
      <w:r w:rsidRPr="00512465">
        <w:t>Unit 2: The Age of Contact</w:t>
      </w:r>
      <w:bookmarkEnd w:id="0"/>
    </w:p>
    <w:p w14:paraId="27544755" w14:textId="77777777" w:rsidR="00486415" w:rsidRPr="00512465" w:rsidRDefault="00486415" w:rsidP="00DB1DEE">
      <w:pPr>
        <w:pStyle w:val="Exercise1"/>
      </w:pPr>
      <w:r w:rsidRPr="00512465">
        <w:t>So far, what do we know about this unit: The Age of Contact? Think about the assignments and discussions we’ve had so far and write as much as you can remember. (blank)</w:t>
      </w:r>
    </w:p>
    <w:p w14:paraId="67415E7E" w14:textId="77777777" w:rsidR="00486415" w:rsidRPr="00512465" w:rsidRDefault="00486415" w:rsidP="00DB1DEE">
      <w:pPr>
        <w:pStyle w:val="Exercise1"/>
      </w:pPr>
      <w:r w:rsidRPr="00512465">
        <w:t>Now, think about vocabulary terms, or important words or phrases that you think we might see in this unit. Write the terms, words, or phrases below. (blank)</w:t>
      </w:r>
    </w:p>
    <w:p w14:paraId="72FD2015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486415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86415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80839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B1D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C9B84"/>
  <w15:chartTrackingRefBased/>
  <w15:docId w15:val="{A9D67CEA-4B20-46AF-9130-102AAE18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15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9AF6A4CC-C203-4C49-9263-ED2EBD5AD4C3}"/>
</file>

<file path=customXml/itemProps2.xml><?xml version="1.0" encoding="utf-8"?>
<ds:datastoreItem xmlns:ds="http://schemas.openxmlformats.org/officeDocument/2006/customXml" ds:itemID="{FC35FBBF-D401-474A-A3C5-8B054AC28B6F}"/>
</file>

<file path=customXml/itemProps3.xml><?xml version="1.0" encoding="utf-8"?>
<ds:datastoreItem xmlns:ds="http://schemas.openxmlformats.org/officeDocument/2006/customXml" ds:itemID="{2173CC7F-507F-46E5-8DF3-BA41EC47383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47</Words>
  <Characters>328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2025-11-20T20:21:00Z</dcterms:created>
  <dcterms:modified xsi:type="dcterms:W3CDTF">2025-11-20T21:41:00Z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