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FD7D" w14:textId="77777777" w:rsidR="006C5052" w:rsidRPr="005E16B0" w:rsidRDefault="006C5052" w:rsidP="005E16B0">
      <w:pPr>
        <w:pStyle w:val="Heading1"/>
        <w:rPr>
          <w:rStyle w:val="Strong"/>
          <w:b w:val="0"/>
          <w:bCs w:val="0"/>
        </w:rPr>
      </w:pPr>
      <w:r w:rsidRPr="005E16B0">
        <w:rPr>
          <w:rStyle w:val="Strong"/>
          <w:b w:val="0"/>
          <w:bCs w:val="0"/>
        </w:rPr>
        <w:t>Vocabulary Foundations</w:t>
      </w:r>
    </w:p>
    <w:p w14:paraId="0A24872B" w14:textId="77777777" w:rsidR="006C5052" w:rsidRPr="00DC0E2E" w:rsidRDefault="006C5052" w:rsidP="000B5D4B">
      <w:pPr>
        <w:pStyle w:val="Heading2"/>
      </w:pPr>
      <w:r w:rsidRPr="00DC0E2E">
        <w:t>Unit 2: Age of Contact</w:t>
      </w:r>
    </w:p>
    <w:p w14:paraId="36623F88" w14:textId="77777777" w:rsidR="006C5052" w:rsidRPr="00DC0E2E" w:rsidRDefault="006C5052" w:rsidP="000B5D4B">
      <w:pPr>
        <w:pStyle w:val="ListParagraph"/>
      </w:pPr>
      <w:r w:rsidRPr="00DC0E2E">
        <w:t xml:space="preserve">Directions: Use the vocabulary readings on the slides presentation to complete the chart below. </w:t>
      </w:r>
    </w:p>
    <w:p w14:paraId="722C261C" w14:textId="77777777" w:rsidR="006C5052" w:rsidRPr="00DC0E2E" w:rsidRDefault="006C5052" w:rsidP="00D4562F">
      <w:pPr>
        <w:pStyle w:val="Exercise1"/>
      </w:pPr>
      <w:r w:rsidRPr="00DC0E2E">
        <w:t>Era</w:t>
      </w:r>
    </w:p>
    <w:p w14:paraId="22BEFAFB" w14:textId="77777777" w:rsidR="006C5052" w:rsidRPr="00DC0E2E" w:rsidRDefault="006C5052" w:rsidP="00D4562F">
      <w:pPr>
        <w:pStyle w:val="Exercise2"/>
      </w:pPr>
      <w:r w:rsidRPr="00DC0E2E">
        <w:t>Definition</w:t>
      </w:r>
    </w:p>
    <w:p w14:paraId="13AF3DF0" w14:textId="77777777" w:rsidR="006C5052" w:rsidRPr="00DC0E2E" w:rsidRDefault="006C5052" w:rsidP="00D4562F">
      <w:pPr>
        <w:pStyle w:val="Exercise3"/>
      </w:pPr>
      <w:r w:rsidRPr="00DC0E2E">
        <w:t xml:space="preserve">a. </w:t>
      </w:r>
      <w:proofErr w:type="gramStart"/>
      <w:r w:rsidRPr="00DC0E2E">
        <w:t>A period of time</w:t>
      </w:r>
      <w:proofErr w:type="gramEnd"/>
      <w:r w:rsidRPr="00DC0E2E">
        <w:t xml:space="preserve"> that is very short and many things happen.</w:t>
      </w:r>
    </w:p>
    <w:p w14:paraId="44E7CFFE" w14:textId="77777777" w:rsidR="006C5052" w:rsidRPr="00DC0E2E" w:rsidRDefault="006C5052" w:rsidP="00D4562F">
      <w:pPr>
        <w:pStyle w:val="Exercise3"/>
      </w:pPr>
      <w:r w:rsidRPr="00DC0E2E">
        <w:t xml:space="preserve">b. </w:t>
      </w:r>
      <w:proofErr w:type="gramStart"/>
      <w:r w:rsidRPr="00DC0E2E">
        <w:t>A period of time</w:t>
      </w:r>
      <w:proofErr w:type="gramEnd"/>
      <w:r w:rsidRPr="00DC0E2E">
        <w:t xml:space="preserve"> with specific characteristics.</w:t>
      </w:r>
    </w:p>
    <w:p w14:paraId="0C2318C5" w14:textId="77777777" w:rsidR="006C5052" w:rsidRPr="00DC0E2E" w:rsidRDefault="006C5052" w:rsidP="00D4562F">
      <w:pPr>
        <w:pStyle w:val="Exercise3"/>
      </w:pPr>
      <w:r w:rsidRPr="00DC0E2E">
        <w:t xml:space="preserve">c. </w:t>
      </w:r>
      <w:proofErr w:type="gramStart"/>
      <w:r w:rsidRPr="00DC0E2E">
        <w:t>A period of time</w:t>
      </w:r>
      <w:proofErr w:type="gramEnd"/>
      <w:r w:rsidRPr="00DC0E2E">
        <w:t xml:space="preserve"> that helps us study history.</w:t>
      </w:r>
    </w:p>
    <w:p w14:paraId="3979FAB5" w14:textId="77777777" w:rsidR="006C5052" w:rsidRPr="00DC0E2E" w:rsidRDefault="006C5052" w:rsidP="00D4562F">
      <w:pPr>
        <w:pStyle w:val="Exercise3"/>
      </w:pPr>
      <w:r w:rsidRPr="00DC0E2E">
        <w:t xml:space="preserve">d. </w:t>
      </w:r>
      <w:proofErr w:type="gramStart"/>
      <w:r w:rsidRPr="00DC0E2E">
        <w:t>A period of time</w:t>
      </w:r>
      <w:proofErr w:type="gramEnd"/>
      <w:r w:rsidRPr="00DC0E2E">
        <w:t xml:space="preserve"> when the Spanish are exploring.</w:t>
      </w:r>
    </w:p>
    <w:p w14:paraId="1793D3FD" w14:textId="6C09859B" w:rsidR="006C5052" w:rsidRPr="00DC0E2E" w:rsidRDefault="006C5052" w:rsidP="00D4562F">
      <w:pPr>
        <w:pStyle w:val="Exercise2"/>
      </w:pPr>
      <w:r w:rsidRPr="00DC0E2E">
        <w:t>Image</w:t>
      </w:r>
      <w:r w:rsidR="005E16B0">
        <w:t>: (blank)</w:t>
      </w:r>
    </w:p>
    <w:p w14:paraId="1D384969" w14:textId="77777777" w:rsidR="006C5052" w:rsidRPr="00DC0E2E" w:rsidRDefault="006C5052" w:rsidP="00D4562F">
      <w:pPr>
        <w:pStyle w:val="Exercise1"/>
      </w:pPr>
      <w:r w:rsidRPr="00DC0E2E">
        <w:t>Exploration</w:t>
      </w:r>
    </w:p>
    <w:p w14:paraId="1364F2FA" w14:textId="77777777" w:rsidR="006C5052" w:rsidRPr="00DC0E2E" w:rsidRDefault="006C5052" w:rsidP="00D4562F">
      <w:pPr>
        <w:pStyle w:val="Exercise2"/>
      </w:pPr>
      <w:r w:rsidRPr="00DC0E2E">
        <w:t>Definition</w:t>
      </w:r>
    </w:p>
    <w:p w14:paraId="22CA0C48" w14:textId="77777777" w:rsidR="006C5052" w:rsidRPr="00DC0E2E" w:rsidRDefault="006C5052" w:rsidP="00D4562F">
      <w:pPr>
        <w:pStyle w:val="Exercise3"/>
      </w:pPr>
      <w:r w:rsidRPr="00DC0E2E">
        <w:t>a. Traveling for vacation or holidays.</w:t>
      </w:r>
    </w:p>
    <w:p w14:paraId="3C45E71F" w14:textId="77777777" w:rsidR="006C5052" w:rsidRPr="00DC0E2E" w:rsidRDefault="006C5052" w:rsidP="00D4562F">
      <w:pPr>
        <w:pStyle w:val="Exercise3"/>
      </w:pPr>
      <w:r w:rsidRPr="00DC0E2E">
        <w:t>b. Moving to a new land permanently for better opportunities.</w:t>
      </w:r>
    </w:p>
    <w:p w14:paraId="60C0563E" w14:textId="77777777" w:rsidR="006C5052" w:rsidRPr="00DC0E2E" w:rsidRDefault="006C5052" w:rsidP="00D4562F">
      <w:pPr>
        <w:pStyle w:val="Exercise3"/>
      </w:pPr>
      <w:r w:rsidRPr="00DC0E2E">
        <w:t>c. Searching for more resources.</w:t>
      </w:r>
    </w:p>
    <w:p w14:paraId="4DB97B63" w14:textId="77777777" w:rsidR="006C5052" w:rsidRPr="00DC0E2E" w:rsidRDefault="006C5052" w:rsidP="00D4562F">
      <w:pPr>
        <w:pStyle w:val="Exercise3"/>
      </w:pPr>
      <w:r w:rsidRPr="00DC0E2E">
        <w:t xml:space="preserve">d. Traveling for </w:t>
      </w:r>
      <w:proofErr w:type="gramStart"/>
      <w:r w:rsidRPr="00DC0E2E">
        <w:t>a reason</w:t>
      </w:r>
      <w:proofErr w:type="gramEnd"/>
      <w:r w:rsidRPr="00DC0E2E">
        <w:t xml:space="preserve"> like research or war.</w:t>
      </w:r>
    </w:p>
    <w:p w14:paraId="5FBF7043" w14:textId="77777777" w:rsidR="006C5052" w:rsidRPr="00DC0E2E" w:rsidRDefault="006C5052" w:rsidP="00D4562F">
      <w:pPr>
        <w:pStyle w:val="Exercise3"/>
      </w:pPr>
      <w:r w:rsidRPr="00DC0E2E">
        <w:t>e. Traveling to discover new things.</w:t>
      </w:r>
    </w:p>
    <w:p w14:paraId="4E429860" w14:textId="343ED714" w:rsidR="006C5052" w:rsidRPr="00DC0E2E" w:rsidRDefault="006C5052" w:rsidP="00D4562F">
      <w:pPr>
        <w:pStyle w:val="Exercise2"/>
      </w:pPr>
      <w:r w:rsidRPr="00DC0E2E">
        <w:t>Image</w:t>
      </w:r>
      <w:r w:rsidR="005E16B0">
        <w:t>: (blank)</w:t>
      </w:r>
    </w:p>
    <w:p w14:paraId="6BDC7323" w14:textId="77777777" w:rsidR="006C5052" w:rsidRPr="00DC0E2E" w:rsidRDefault="006C5052" w:rsidP="00D4562F">
      <w:pPr>
        <w:pStyle w:val="Exercise1"/>
      </w:pPr>
      <w:r w:rsidRPr="00DC0E2E">
        <w:t>Expedition</w:t>
      </w:r>
    </w:p>
    <w:p w14:paraId="033A04DF" w14:textId="77777777" w:rsidR="006C5052" w:rsidRPr="00DC0E2E" w:rsidRDefault="006C5052" w:rsidP="00D4562F">
      <w:pPr>
        <w:pStyle w:val="Exercise2"/>
      </w:pPr>
      <w:r w:rsidRPr="00DC0E2E">
        <w:t>Definition</w:t>
      </w:r>
    </w:p>
    <w:p w14:paraId="63D99BED" w14:textId="77777777" w:rsidR="006C5052" w:rsidRPr="00DC0E2E" w:rsidRDefault="006C5052" w:rsidP="00D4562F">
      <w:pPr>
        <w:pStyle w:val="Exercise3"/>
      </w:pPr>
      <w:r w:rsidRPr="00DC0E2E">
        <w:t>a. Initiating war with an enemy country.</w:t>
      </w:r>
    </w:p>
    <w:p w14:paraId="2E3FC6CA" w14:textId="77777777" w:rsidR="006C5052" w:rsidRPr="00DC0E2E" w:rsidRDefault="006C5052" w:rsidP="00D4562F">
      <w:pPr>
        <w:pStyle w:val="Exercise3"/>
      </w:pPr>
      <w:r w:rsidRPr="00DC0E2E">
        <w:t>b. Traveling to settle in a new land.</w:t>
      </w:r>
    </w:p>
    <w:p w14:paraId="5FBA0F3E" w14:textId="77777777" w:rsidR="006C5052" w:rsidRPr="00DC0E2E" w:rsidRDefault="006C5052" w:rsidP="00D4562F">
      <w:pPr>
        <w:pStyle w:val="Exercise3"/>
      </w:pPr>
      <w:r w:rsidRPr="00DC0E2E">
        <w:t>c. Traveling with a purpose like research or exploration.</w:t>
      </w:r>
    </w:p>
    <w:p w14:paraId="7FE7B1E2" w14:textId="77777777" w:rsidR="006C5052" w:rsidRPr="00DC0E2E" w:rsidRDefault="006C5052" w:rsidP="00D4562F">
      <w:pPr>
        <w:pStyle w:val="Exercise3"/>
      </w:pPr>
      <w:r w:rsidRPr="00DC0E2E">
        <w:t>d. Locating and seizing new resources to increase your wealth.</w:t>
      </w:r>
    </w:p>
    <w:p w14:paraId="76A02EAC" w14:textId="4DBB1739" w:rsidR="006C5052" w:rsidRPr="00DC0E2E" w:rsidRDefault="006C5052" w:rsidP="00D4562F">
      <w:pPr>
        <w:pStyle w:val="Exercise2"/>
      </w:pPr>
      <w:r w:rsidRPr="00DC0E2E">
        <w:t>Image</w:t>
      </w:r>
      <w:r w:rsidR="005E16B0">
        <w:t>: (blank)</w:t>
      </w:r>
    </w:p>
    <w:p w14:paraId="7A2B7B2F" w14:textId="77777777" w:rsidR="006C5052" w:rsidRPr="00DC0E2E" w:rsidRDefault="006C5052" w:rsidP="0001632B">
      <w:pPr>
        <w:pStyle w:val="Exercise1"/>
      </w:pPr>
      <w:r w:rsidRPr="00DC0E2E">
        <w:t>Columbian Exchange</w:t>
      </w:r>
    </w:p>
    <w:p w14:paraId="7121C045" w14:textId="77777777" w:rsidR="006C5052" w:rsidRPr="00DC0E2E" w:rsidRDefault="006C5052" w:rsidP="0001632B">
      <w:pPr>
        <w:pStyle w:val="Exercise2"/>
      </w:pPr>
      <w:r w:rsidRPr="00DC0E2E">
        <w:t>Definition</w:t>
      </w:r>
    </w:p>
    <w:p w14:paraId="36D9FD32" w14:textId="77777777" w:rsidR="006C5052" w:rsidRPr="00DC0E2E" w:rsidRDefault="006C5052" w:rsidP="0001632B">
      <w:pPr>
        <w:pStyle w:val="Exercise3"/>
      </w:pPr>
      <w:r w:rsidRPr="00DC0E2E">
        <w:t>a. Trade between the Americas and Europe of new plants, animals, and diseases.</w:t>
      </w:r>
    </w:p>
    <w:p w14:paraId="63D330D1" w14:textId="77777777" w:rsidR="006C5052" w:rsidRPr="00DC0E2E" w:rsidRDefault="006C5052" w:rsidP="0001632B">
      <w:pPr>
        <w:pStyle w:val="Exercise3"/>
      </w:pPr>
      <w:r w:rsidRPr="00DC0E2E">
        <w:t>b. Trade between the Indigenous people of different tribes.</w:t>
      </w:r>
    </w:p>
    <w:p w14:paraId="3804B0F8" w14:textId="77777777" w:rsidR="006C5052" w:rsidRPr="00DC0E2E" w:rsidRDefault="006C5052" w:rsidP="0001632B">
      <w:pPr>
        <w:pStyle w:val="Exercise3"/>
      </w:pPr>
      <w:r w:rsidRPr="00DC0E2E">
        <w:t>c. Trade between Europe, Asia, and Africa.</w:t>
      </w:r>
    </w:p>
    <w:p w14:paraId="2705FB47" w14:textId="77777777" w:rsidR="006C5052" w:rsidRPr="00DC0E2E" w:rsidRDefault="006C5052" w:rsidP="0001632B">
      <w:pPr>
        <w:pStyle w:val="Exercise3"/>
      </w:pPr>
      <w:r w:rsidRPr="00DC0E2E">
        <w:lastRenderedPageBreak/>
        <w:t>d. Trade between Christopher Columbus and the Indigenous people of the Americas.</w:t>
      </w:r>
    </w:p>
    <w:p w14:paraId="2B859CD3" w14:textId="79AAE060" w:rsidR="006C5052" w:rsidRPr="00DC0E2E" w:rsidRDefault="006C5052" w:rsidP="0001632B">
      <w:pPr>
        <w:pStyle w:val="Exercise2"/>
      </w:pPr>
      <w:r w:rsidRPr="00DC0E2E">
        <w:t>Image</w:t>
      </w:r>
      <w:r w:rsidR="005E16B0">
        <w:t>: (blank)</w:t>
      </w:r>
    </w:p>
    <w:p w14:paraId="3FDE0FD0" w14:textId="77777777" w:rsidR="006C5052" w:rsidRPr="00DC0E2E" w:rsidRDefault="006C5052" w:rsidP="0001632B">
      <w:pPr>
        <w:pStyle w:val="Exercise1"/>
      </w:pPr>
      <w:r w:rsidRPr="00DC0E2E">
        <w:t>Conquistador</w:t>
      </w:r>
    </w:p>
    <w:p w14:paraId="45116B24" w14:textId="77777777" w:rsidR="006C5052" w:rsidRPr="00DC0E2E" w:rsidRDefault="006C5052" w:rsidP="0001632B">
      <w:pPr>
        <w:pStyle w:val="Exercise2"/>
      </w:pPr>
      <w:r w:rsidRPr="00DC0E2E">
        <w:t>Definition</w:t>
      </w:r>
    </w:p>
    <w:p w14:paraId="48480FFB" w14:textId="77777777" w:rsidR="006C5052" w:rsidRPr="00DC0E2E" w:rsidRDefault="006C5052" w:rsidP="0001632B">
      <w:pPr>
        <w:pStyle w:val="Exercise3"/>
      </w:pPr>
      <w:r w:rsidRPr="00DC0E2E">
        <w:t>a. A Spanish person who immigrated to the Americas to start a new life.</w:t>
      </w:r>
    </w:p>
    <w:p w14:paraId="0F99EA1A" w14:textId="77777777" w:rsidR="006C5052" w:rsidRPr="00DC0E2E" w:rsidRDefault="006C5052" w:rsidP="0001632B">
      <w:pPr>
        <w:pStyle w:val="Exercise3"/>
      </w:pPr>
      <w:r w:rsidRPr="00DC0E2E">
        <w:t xml:space="preserve">b. A Spanish explorer and conqueror. </w:t>
      </w:r>
    </w:p>
    <w:p w14:paraId="1EB699B9" w14:textId="77777777" w:rsidR="006C5052" w:rsidRPr="00DC0E2E" w:rsidRDefault="006C5052" w:rsidP="0001632B">
      <w:pPr>
        <w:pStyle w:val="Exercise3"/>
      </w:pPr>
      <w:r w:rsidRPr="00DC0E2E">
        <w:t>c. A Spanish governor of Spain’s colonies in the Americas.</w:t>
      </w:r>
    </w:p>
    <w:p w14:paraId="5E342379" w14:textId="77777777" w:rsidR="006C5052" w:rsidRPr="00DC0E2E" w:rsidRDefault="006C5052" w:rsidP="0001632B">
      <w:pPr>
        <w:pStyle w:val="Exercise3"/>
      </w:pPr>
      <w:r w:rsidRPr="00DC0E2E">
        <w:t xml:space="preserve">d. A Spanish religious person hoping to convert American Indians to Catholicism. </w:t>
      </w:r>
    </w:p>
    <w:p w14:paraId="1141CDEC" w14:textId="12606C7F" w:rsidR="006C5052" w:rsidRPr="00DC0E2E" w:rsidRDefault="006C5052" w:rsidP="0001632B">
      <w:pPr>
        <w:pStyle w:val="Exercise2"/>
      </w:pPr>
      <w:r w:rsidRPr="00DC0E2E">
        <w:t>Image</w:t>
      </w:r>
      <w:r w:rsidR="005E16B0">
        <w:t>: (blank)</w:t>
      </w:r>
    </w:p>
    <w:p w14:paraId="24859EF8" w14:textId="77777777" w:rsidR="006C5052" w:rsidRPr="00DC0E2E" w:rsidRDefault="006C5052" w:rsidP="0001632B">
      <w:pPr>
        <w:pStyle w:val="Exercise1"/>
      </w:pPr>
      <w:r w:rsidRPr="00DC0E2E">
        <w:t>Colonization</w:t>
      </w:r>
    </w:p>
    <w:p w14:paraId="35304777" w14:textId="77777777" w:rsidR="006C5052" w:rsidRPr="00DC0E2E" w:rsidRDefault="006C5052" w:rsidP="0001632B">
      <w:pPr>
        <w:pStyle w:val="Exercise2"/>
      </w:pPr>
      <w:r w:rsidRPr="00DC0E2E">
        <w:t>Definition</w:t>
      </w:r>
    </w:p>
    <w:p w14:paraId="183282FD" w14:textId="77777777" w:rsidR="006C5052" w:rsidRPr="00DC0E2E" w:rsidRDefault="006C5052" w:rsidP="0001632B">
      <w:pPr>
        <w:pStyle w:val="Exercise3"/>
      </w:pPr>
      <w:r w:rsidRPr="00DC0E2E">
        <w:t>a. To move to a new country and obey the rules and traditions of that country.</w:t>
      </w:r>
    </w:p>
    <w:p w14:paraId="64D7E6D2" w14:textId="77777777" w:rsidR="006C5052" w:rsidRPr="00DC0E2E" w:rsidRDefault="006C5052" w:rsidP="0001632B">
      <w:pPr>
        <w:pStyle w:val="Exercise3"/>
      </w:pPr>
      <w:r w:rsidRPr="00DC0E2E">
        <w:t>b. To immigrate to a different country for a better life.</w:t>
      </w:r>
    </w:p>
    <w:p w14:paraId="49BEE7FF" w14:textId="77777777" w:rsidR="006C5052" w:rsidRPr="00DC0E2E" w:rsidRDefault="006C5052" w:rsidP="0001632B">
      <w:pPr>
        <w:pStyle w:val="Exercise3"/>
      </w:pPr>
      <w:r w:rsidRPr="00DC0E2E">
        <w:t xml:space="preserve">c. To claim land, resources, and people in for your own country. </w:t>
      </w:r>
    </w:p>
    <w:p w14:paraId="3BD6F615" w14:textId="77777777" w:rsidR="006C5052" w:rsidRPr="00DC0E2E" w:rsidRDefault="006C5052" w:rsidP="0001632B">
      <w:pPr>
        <w:pStyle w:val="Exercise3"/>
      </w:pPr>
      <w:r w:rsidRPr="00DC0E2E">
        <w:t>d. To become a citizen of a different country.</w:t>
      </w:r>
    </w:p>
    <w:p w14:paraId="40AB524E" w14:textId="182F08B3" w:rsidR="006C5052" w:rsidRPr="00DC0E2E" w:rsidRDefault="006C5052" w:rsidP="0001632B">
      <w:pPr>
        <w:pStyle w:val="Exercise2"/>
      </w:pPr>
      <w:r w:rsidRPr="00DC0E2E">
        <w:t>Image</w:t>
      </w:r>
      <w:r w:rsidR="005E16B0">
        <w:t>: (blank)</w:t>
      </w:r>
    </w:p>
    <w:p w14:paraId="0781498A" w14:textId="77777777" w:rsidR="006C5052" w:rsidRPr="00DC0E2E" w:rsidRDefault="006C5052" w:rsidP="0001632B">
      <w:pPr>
        <w:pStyle w:val="Exercise1"/>
      </w:pPr>
      <w:r w:rsidRPr="00DC0E2E">
        <w:t>Viceroy</w:t>
      </w:r>
    </w:p>
    <w:p w14:paraId="05EEE663" w14:textId="77777777" w:rsidR="006C5052" w:rsidRPr="00DC0E2E" w:rsidRDefault="006C5052" w:rsidP="0001632B">
      <w:pPr>
        <w:pStyle w:val="Exercise2"/>
      </w:pPr>
      <w:r w:rsidRPr="00DC0E2E">
        <w:t>Definition</w:t>
      </w:r>
    </w:p>
    <w:p w14:paraId="390920BC" w14:textId="77777777" w:rsidR="006C5052" w:rsidRPr="00DC0E2E" w:rsidRDefault="006C5052" w:rsidP="006C077B">
      <w:pPr>
        <w:pStyle w:val="Exercise3"/>
      </w:pPr>
      <w:r w:rsidRPr="00DC0E2E">
        <w:t>a. The monarch, or king and queen, of the Spanish colonies.</w:t>
      </w:r>
    </w:p>
    <w:p w14:paraId="2E398BB0" w14:textId="77777777" w:rsidR="006C5052" w:rsidRPr="00DC0E2E" w:rsidRDefault="006C5052" w:rsidP="006C077B">
      <w:pPr>
        <w:pStyle w:val="Exercise3"/>
      </w:pPr>
      <w:r w:rsidRPr="00DC0E2E">
        <w:t>b. The elected leader of Spain’s colonies in the Americas.</w:t>
      </w:r>
    </w:p>
    <w:p w14:paraId="70B0AC09" w14:textId="77777777" w:rsidR="006C5052" w:rsidRPr="00DC0E2E" w:rsidRDefault="006C5052" w:rsidP="006C077B">
      <w:pPr>
        <w:pStyle w:val="Exercise3"/>
      </w:pPr>
      <w:r w:rsidRPr="00DC0E2E">
        <w:t>c. The governor of Spain’s colonies appointed by the king.</w:t>
      </w:r>
    </w:p>
    <w:p w14:paraId="44C4D1F3" w14:textId="77777777" w:rsidR="006C5052" w:rsidRPr="00DC0E2E" w:rsidRDefault="006C5052" w:rsidP="006C077B">
      <w:pPr>
        <w:pStyle w:val="Exercise3"/>
      </w:pPr>
      <w:r w:rsidRPr="00DC0E2E">
        <w:t>d. The all-powerful leader of Spain’s colonies in America.</w:t>
      </w:r>
    </w:p>
    <w:p w14:paraId="4DB73AB5" w14:textId="6E2D51E9" w:rsidR="006C5052" w:rsidRPr="00DC0E2E" w:rsidRDefault="006C5052" w:rsidP="006C077B">
      <w:pPr>
        <w:pStyle w:val="Exercise2"/>
      </w:pPr>
      <w:r w:rsidRPr="00DC0E2E">
        <w:t>Image</w:t>
      </w:r>
      <w:r w:rsidR="005E16B0">
        <w:t>: (blank)</w:t>
      </w:r>
    </w:p>
    <w:p w14:paraId="09540D05" w14:textId="77777777" w:rsidR="006C5052" w:rsidRPr="00DC0E2E" w:rsidRDefault="006C5052" w:rsidP="006C077B">
      <w:pPr>
        <w:pStyle w:val="Exercise1"/>
      </w:pPr>
      <w:r w:rsidRPr="00DC0E2E">
        <w:t>Plantation</w:t>
      </w:r>
    </w:p>
    <w:p w14:paraId="7884356E" w14:textId="77777777" w:rsidR="006C5052" w:rsidRPr="00DC0E2E" w:rsidRDefault="006C5052" w:rsidP="006C077B">
      <w:pPr>
        <w:pStyle w:val="Exercise2"/>
      </w:pPr>
      <w:r w:rsidRPr="00DC0E2E">
        <w:t>Definition</w:t>
      </w:r>
    </w:p>
    <w:p w14:paraId="0302BB25" w14:textId="77777777" w:rsidR="006C5052" w:rsidRPr="00DC0E2E" w:rsidRDefault="006C5052" w:rsidP="006C077B">
      <w:pPr>
        <w:pStyle w:val="Exercise3"/>
      </w:pPr>
      <w:r w:rsidRPr="00DC0E2E">
        <w:t>a. A large farm which grows one or two very profitable cash crops.</w:t>
      </w:r>
    </w:p>
    <w:p w14:paraId="1AD2296D" w14:textId="77777777" w:rsidR="006C5052" w:rsidRPr="00DC0E2E" w:rsidRDefault="006C5052" w:rsidP="006C077B">
      <w:pPr>
        <w:pStyle w:val="Exercise3"/>
      </w:pPr>
      <w:r w:rsidRPr="00DC0E2E">
        <w:t>b. A small family farm used to grow food for the community.</w:t>
      </w:r>
    </w:p>
    <w:p w14:paraId="0B8BE9CF" w14:textId="77777777" w:rsidR="006C5052" w:rsidRPr="00DC0E2E" w:rsidRDefault="006C5052" w:rsidP="006C077B">
      <w:pPr>
        <w:pStyle w:val="Exercise3"/>
      </w:pPr>
      <w:r w:rsidRPr="00DC0E2E">
        <w:t>c. Farming through irrigation in arid climates.</w:t>
      </w:r>
    </w:p>
    <w:p w14:paraId="11955EF4" w14:textId="77777777" w:rsidR="006C5052" w:rsidRPr="00DC0E2E" w:rsidRDefault="006C5052" w:rsidP="006C077B">
      <w:pPr>
        <w:pStyle w:val="Exercise3"/>
      </w:pPr>
      <w:r w:rsidRPr="00DC0E2E">
        <w:t xml:space="preserve">d. The system of forced American Indian labor on Spanish farms. </w:t>
      </w:r>
    </w:p>
    <w:p w14:paraId="2A686553" w14:textId="22C22E16" w:rsidR="006C5052" w:rsidRPr="00DC0E2E" w:rsidRDefault="006C5052" w:rsidP="006C077B">
      <w:pPr>
        <w:pStyle w:val="Exercise2"/>
      </w:pPr>
      <w:r w:rsidRPr="00DC0E2E">
        <w:t>Image</w:t>
      </w:r>
      <w:r w:rsidR="005E16B0">
        <w:t>: (blank)</w:t>
      </w:r>
    </w:p>
    <w:p w14:paraId="3C55F28A" w14:textId="77777777" w:rsidR="002628AE" w:rsidRDefault="002628AE" w:rsidP="006943E5">
      <w:pPr>
        <w:pStyle w:val="BodyText"/>
      </w:pPr>
    </w:p>
    <w:sectPr w:rsidR="002628AE" w:rsidSect="006C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9077000">
    <w:abstractNumId w:val="10"/>
  </w:num>
  <w:num w:numId="2" w16cid:durableId="940991669">
    <w:abstractNumId w:val="2"/>
  </w:num>
  <w:num w:numId="3" w16cid:durableId="1210066471">
    <w:abstractNumId w:val="11"/>
  </w:num>
  <w:num w:numId="4" w16cid:durableId="1770731691">
    <w:abstractNumId w:val="1"/>
  </w:num>
  <w:num w:numId="5" w16cid:durableId="989671571">
    <w:abstractNumId w:val="9"/>
  </w:num>
  <w:num w:numId="6" w16cid:durableId="721563226">
    <w:abstractNumId w:val="7"/>
  </w:num>
  <w:num w:numId="7" w16cid:durableId="2093156532">
    <w:abstractNumId w:val="15"/>
  </w:num>
  <w:num w:numId="8" w16cid:durableId="227964305">
    <w:abstractNumId w:val="4"/>
  </w:num>
  <w:num w:numId="9" w16cid:durableId="2075156220">
    <w:abstractNumId w:val="6"/>
  </w:num>
  <w:num w:numId="10" w16cid:durableId="792137036">
    <w:abstractNumId w:val="3"/>
  </w:num>
  <w:num w:numId="11" w16cid:durableId="1421104641">
    <w:abstractNumId w:val="0"/>
  </w:num>
  <w:num w:numId="12" w16cid:durableId="677388573">
    <w:abstractNumId w:val="11"/>
  </w:num>
  <w:num w:numId="13" w16cid:durableId="2115858757">
    <w:abstractNumId w:val="10"/>
  </w:num>
  <w:num w:numId="14" w16cid:durableId="941304187">
    <w:abstractNumId w:val="2"/>
  </w:num>
  <w:num w:numId="15" w16cid:durableId="450323352">
    <w:abstractNumId w:val="8"/>
  </w:num>
  <w:num w:numId="16" w16cid:durableId="93676345">
    <w:abstractNumId w:val="1"/>
  </w:num>
  <w:num w:numId="17" w16cid:durableId="1267805146">
    <w:abstractNumId w:val="9"/>
  </w:num>
  <w:num w:numId="18" w16cid:durableId="2081827428">
    <w:abstractNumId w:val="13"/>
  </w:num>
  <w:num w:numId="19" w16cid:durableId="1887600050">
    <w:abstractNumId w:val="12"/>
  </w:num>
  <w:num w:numId="20" w16cid:durableId="1783375151">
    <w:abstractNumId w:val="5"/>
  </w:num>
  <w:num w:numId="21" w16cid:durableId="756707142">
    <w:abstractNumId w:val="14"/>
  </w:num>
  <w:num w:numId="22" w16cid:durableId="8194644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6C5052"/>
    <w:rsid w:val="0001632B"/>
    <w:rsid w:val="00056151"/>
    <w:rsid w:val="0006590A"/>
    <w:rsid w:val="000B4A57"/>
    <w:rsid w:val="000B5D4B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16B0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C077B"/>
    <w:rsid w:val="006C505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4562F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ACCDF"/>
  <w15:chartTrackingRefBased/>
  <w15:docId w15:val="{C925A7F3-D6D6-4546-9D72-9129C52E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052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styleId="Strong">
    <w:name w:val="Strong"/>
    <w:uiPriority w:val="22"/>
    <w:qFormat/>
    <w:rsid w:val="006C5052"/>
    <w:rPr>
      <w:b/>
      <w:bCs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styleId="NoSpacing">
    <w:name w:val="No Spacing"/>
    <w:uiPriority w:val="1"/>
    <w:qFormat/>
    <w:rsid w:val="006C5052"/>
    <w:rPr>
      <w:rFonts w:ascii="Aptos" w:eastAsia="Aptos" w:hAnsi="Aptos"/>
      <w:kern w:val="2"/>
      <w:sz w:val="24"/>
      <w:szCs w:val="24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F448AB8C-07BF-4515-8C37-7CE1C03570E6}"/>
</file>

<file path=customXml/itemProps2.xml><?xml version="1.0" encoding="utf-8"?>
<ds:datastoreItem xmlns:ds="http://schemas.openxmlformats.org/officeDocument/2006/customXml" ds:itemID="{521FB2E0-92D8-43B9-9330-A976862277CE}"/>
</file>

<file path=customXml/itemProps3.xml><?xml version="1.0" encoding="utf-8"?>
<ds:datastoreItem xmlns:ds="http://schemas.openxmlformats.org/officeDocument/2006/customXml" ds:itemID="{DDD450A8-883A-4FE8-BAE3-100F629049B5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6</TotalTime>
  <Pages>2</Pages>
  <Words>294</Words>
  <Characters>2024</Characters>
  <Application>Microsoft Office Word</Application>
  <DocSecurity>0</DocSecurity>
  <Lines>404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6</cp:revision>
  <dcterms:created xsi:type="dcterms:W3CDTF">2025-11-20T20:21:00Z</dcterms:created>
  <dcterms:modified xsi:type="dcterms:W3CDTF">2025-11-20T21:51:00Z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