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F250" w14:textId="77777777" w:rsidR="002B10A7" w:rsidRPr="003B34EF" w:rsidRDefault="002B10A7" w:rsidP="003B34EF">
      <w:pPr>
        <w:pStyle w:val="Heading1"/>
        <w:rPr>
          <w:rStyle w:val="Strong"/>
          <w:b w:val="0"/>
          <w:bCs w:val="0"/>
        </w:rPr>
      </w:pPr>
      <w:r w:rsidRPr="003B34EF">
        <w:rPr>
          <w:rStyle w:val="Strong"/>
          <w:b w:val="0"/>
          <w:bCs w:val="0"/>
        </w:rPr>
        <w:t xml:space="preserve">Vocabulary </w:t>
      </w:r>
      <w:r w:rsidRPr="003B34EF">
        <w:t>Grade Level</w:t>
      </w:r>
    </w:p>
    <w:p w14:paraId="1880C5C6" w14:textId="77777777" w:rsidR="002B10A7" w:rsidRPr="006832B1" w:rsidRDefault="002B10A7" w:rsidP="003B34EF">
      <w:pPr>
        <w:pStyle w:val="Heading2"/>
      </w:pPr>
      <w:r w:rsidRPr="006832B1">
        <w:t>Unit 2: Age of Contact</w:t>
      </w:r>
    </w:p>
    <w:p w14:paraId="1F300730" w14:textId="77777777" w:rsidR="002B10A7" w:rsidRPr="006832B1" w:rsidRDefault="002B10A7" w:rsidP="003B34EF">
      <w:pPr>
        <w:pStyle w:val="ListParagraph"/>
      </w:pPr>
      <w:r w:rsidRPr="006832B1">
        <w:t xml:space="preserve">Directions: Use the vocabulary readings on the slides presentation to complete the chart below. </w:t>
      </w:r>
    </w:p>
    <w:p w14:paraId="10907024" w14:textId="77777777" w:rsidR="002B10A7" w:rsidRPr="006832B1" w:rsidRDefault="002B10A7" w:rsidP="003B34EF">
      <w:pPr>
        <w:pStyle w:val="Exercise1"/>
      </w:pPr>
      <w:r w:rsidRPr="006832B1">
        <w:t>Era</w:t>
      </w:r>
    </w:p>
    <w:p w14:paraId="102AD54B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56456B45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40312BC7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396958D8" w14:textId="77777777" w:rsidR="002B10A7" w:rsidRPr="006832B1" w:rsidRDefault="002B10A7" w:rsidP="00D22D4E">
      <w:pPr>
        <w:pStyle w:val="Exercise1"/>
      </w:pPr>
      <w:r w:rsidRPr="006832B1">
        <w:t>Exploration</w:t>
      </w:r>
    </w:p>
    <w:p w14:paraId="1982315C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32AC5690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18819860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3EBF47FB" w14:textId="77777777" w:rsidR="002B10A7" w:rsidRPr="006832B1" w:rsidRDefault="002B10A7" w:rsidP="00D22D4E">
      <w:pPr>
        <w:pStyle w:val="Exercise1"/>
      </w:pPr>
      <w:r w:rsidRPr="006832B1">
        <w:t>Expedition</w:t>
      </w:r>
    </w:p>
    <w:p w14:paraId="4B394F5C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70A65AD4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38F77220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07E1F9E3" w14:textId="77777777" w:rsidR="002B10A7" w:rsidRPr="006832B1" w:rsidRDefault="002B10A7" w:rsidP="00D22D4E">
      <w:pPr>
        <w:pStyle w:val="Exercise1"/>
      </w:pPr>
      <w:r w:rsidRPr="006832B1">
        <w:t>Columbian Exchange</w:t>
      </w:r>
    </w:p>
    <w:p w14:paraId="033C3F27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394F6BCC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36E74688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61899C95" w14:textId="77777777" w:rsidR="002B10A7" w:rsidRPr="006832B1" w:rsidRDefault="002B10A7" w:rsidP="00D22D4E">
      <w:pPr>
        <w:pStyle w:val="Exercise1"/>
      </w:pPr>
      <w:r w:rsidRPr="006832B1">
        <w:t>Conquistador</w:t>
      </w:r>
    </w:p>
    <w:p w14:paraId="7748DD69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41630AD1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0FA2CF91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7401A6C5" w14:textId="77777777" w:rsidR="002B10A7" w:rsidRPr="006832B1" w:rsidRDefault="002B10A7" w:rsidP="00D22D4E">
      <w:pPr>
        <w:pStyle w:val="Exercise1"/>
      </w:pPr>
      <w:r w:rsidRPr="006832B1">
        <w:t>Colonization</w:t>
      </w:r>
    </w:p>
    <w:p w14:paraId="7E67BD23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6CCFE55E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7E9F3883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3D47F30D" w14:textId="77777777" w:rsidR="002B10A7" w:rsidRPr="006832B1" w:rsidRDefault="002B10A7" w:rsidP="00D22D4E">
      <w:pPr>
        <w:pStyle w:val="Exercise1"/>
      </w:pPr>
      <w:r w:rsidRPr="006832B1">
        <w:t>Viceroy</w:t>
      </w:r>
    </w:p>
    <w:p w14:paraId="0C43FE23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277931F9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6F7EEC34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7338836B" w14:textId="77777777" w:rsidR="002B10A7" w:rsidRPr="006832B1" w:rsidRDefault="002B10A7" w:rsidP="00D22D4E">
      <w:pPr>
        <w:pStyle w:val="Exercise1"/>
      </w:pPr>
      <w:r w:rsidRPr="006832B1">
        <w:lastRenderedPageBreak/>
        <w:t>Plantation</w:t>
      </w:r>
    </w:p>
    <w:p w14:paraId="5A169BE0" w14:textId="77777777" w:rsidR="002B10A7" w:rsidRPr="006832B1" w:rsidRDefault="002B10A7" w:rsidP="00D22D4E">
      <w:pPr>
        <w:pStyle w:val="Exercise2"/>
      </w:pPr>
      <w:r w:rsidRPr="006832B1">
        <w:t>Definition: (blank)</w:t>
      </w:r>
    </w:p>
    <w:p w14:paraId="3066D1E5" w14:textId="77777777" w:rsidR="002B10A7" w:rsidRPr="006832B1" w:rsidRDefault="002B10A7" w:rsidP="00D22D4E">
      <w:pPr>
        <w:pStyle w:val="Exercise2"/>
      </w:pPr>
      <w:r w:rsidRPr="006832B1">
        <w:t>Example: (blank)</w:t>
      </w:r>
    </w:p>
    <w:p w14:paraId="738EF8C8" w14:textId="77777777" w:rsidR="002B10A7" w:rsidRPr="006832B1" w:rsidRDefault="002B10A7" w:rsidP="00D22D4E">
      <w:pPr>
        <w:pStyle w:val="Exercise2"/>
        <w:rPr>
          <w:sz w:val="24"/>
          <w:szCs w:val="24"/>
        </w:rPr>
      </w:pPr>
      <w:r w:rsidRPr="006832B1">
        <w:t xml:space="preserve">Image: (blank) </w:t>
      </w:r>
    </w:p>
    <w:p w14:paraId="617C8B3F" w14:textId="77777777" w:rsidR="002628AE" w:rsidRDefault="002628AE" w:rsidP="006943E5">
      <w:pPr>
        <w:pStyle w:val="BodyText"/>
      </w:pPr>
    </w:p>
    <w:sectPr w:rsidR="002628AE" w:rsidSect="002B10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CFAC" w14:textId="77777777" w:rsidR="000D6CFB" w:rsidRDefault="000D6CFB" w:rsidP="00D0688C">
      <w:pPr>
        <w:spacing w:after="0" w:line="240" w:lineRule="auto"/>
      </w:pPr>
      <w:r>
        <w:separator/>
      </w:r>
    </w:p>
  </w:endnote>
  <w:endnote w:type="continuationSeparator" w:id="0">
    <w:p w14:paraId="30D639D3" w14:textId="77777777" w:rsidR="000D6CFB" w:rsidRDefault="000D6CFB" w:rsidP="00D0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D6D3" w14:textId="69307AF7" w:rsidR="002B10A7" w:rsidRDefault="002B10A7" w:rsidP="00D068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8738" w14:textId="77777777" w:rsidR="000D6CFB" w:rsidRDefault="000D6CFB" w:rsidP="00D0688C">
      <w:pPr>
        <w:spacing w:after="0" w:line="240" w:lineRule="auto"/>
      </w:pPr>
      <w:r>
        <w:separator/>
      </w:r>
    </w:p>
  </w:footnote>
  <w:footnote w:type="continuationSeparator" w:id="0">
    <w:p w14:paraId="66246D20" w14:textId="77777777" w:rsidR="000D6CFB" w:rsidRDefault="000D6CFB" w:rsidP="00D06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9077000">
    <w:abstractNumId w:val="10"/>
  </w:num>
  <w:num w:numId="2" w16cid:durableId="940991669">
    <w:abstractNumId w:val="2"/>
  </w:num>
  <w:num w:numId="3" w16cid:durableId="1210066471">
    <w:abstractNumId w:val="11"/>
  </w:num>
  <w:num w:numId="4" w16cid:durableId="1770731691">
    <w:abstractNumId w:val="1"/>
  </w:num>
  <w:num w:numId="5" w16cid:durableId="989671571">
    <w:abstractNumId w:val="9"/>
  </w:num>
  <w:num w:numId="6" w16cid:durableId="721563226">
    <w:abstractNumId w:val="7"/>
  </w:num>
  <w:num w:numId="7" w16cid:durableId="2093156532">
    <w:abstractNumId w:val="15"/>
  </w:num>
  <w:num w:numId="8" w16cid:durableId="227964305">
    <w:abstractNumId w:val="4"/>
  </w:num>
  <w:num w:numId="9" w16cid:durableId="2075156220">
    <w:abstractNumId w:val="6"/>
  </w:num>
  <w:num w:numId="10" w16cid:durableId="792137036">
    <w:abstractNumId w:val="3"/>
  </w:num>
  <w:num w:numId="11" w16cid:durableId="1421104641">
    <w:abstractNumId w:val="0"/>
  </w:num>
  <w:num w:numId="12" w16cid:durableId="677388573">
    <w:abstractNumId w:val="11"/>
  </w:num>
  <w:num w:numId="13" w16cid:durableId="2115858757">
    <w:abstractNumId w:val="10"/>
  </w:num>
  <w:num w:numId="14" w16cid:durableId="941304187">
    <w:abstractNumId w:val="2"/>
  </w:num>
  <w:num w:numId="15" w16cid:durableId="450323352">
    <w:abstractNumId w:val="8"/>
  </w:num>
  <w:num w:numId="16" w16cid:durableId="93676345">
    <w:abstractNumId w:val="1"/>
  </w:num>
  <w:num w:numId="17" w16cid:durableId="1267805146">
    <w:abstractNumId w:val="9"/>
  </w:num>
  <w:num w:numId="18" w16cid:durableId="2081827428">
    <w:abstractNumId w:val="13"/>
  </w:num>
  <w:num w:numId="19" w16cid:durableId="1887600050">
    <w:abstractNumId w:val="12"/>
  </w:num>
  <w:num w:numId="20" w16cid:durableId="1783375151">
    <w:abstractNumId w:val="5"/>
  </w:num>
  <w:num w:numId="21" w16cid:durableId="756707142">
    <w:abstractNumId w:val="14"/>
  </w:num>
  <w:num w:numId="22" w16cid:durableId="8194644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2B10A7"/>
    <w:rsid w:val="00056151"/>
    <w:rsid w:val="0006590A"/>
    <w:rsid w:val="000B4A57"/>
    <w:rsid w:val="000D1F13"/>
    <w:rsid w:val="000D6CFB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10A7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34EF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688C"/>
    <w:rsid w:val="00D07ECD"/>
    <w:rsid w:val="00D1466A"/>
    <w:rsid w:val="00D22519"/>
    <w:rsid w:val="00D22D4E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3B070"/>
  <w15:chartTrackingRefBased/>
  <w15:docId w15:val="{DEF480B4-1390-45C9-BCBF-CD135BD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footer" w:uiPriority="99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0A7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2B10A7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2B10A7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2B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B10A7"/>
    <w:rPr>
      <w:rFonts w:ascii="Aptos" w:eastAsia="Aptos" w:hAnsi="Aptos"/>
      <w:kern w:val="2"/>
      <w:sz w:val="24"/>
      <w:szCs w:val="24"/>
    </w:rPr>
  </w:style>
  <w:style w:type="paragraph" w:styleId="Header">
    <w:name w:val="header"/>
    <w:basedOn w:val="Normal"/>
    <w:link w:val="HeaderChar"/>
    <w:rsid w:val="00D068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0688C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F7F46156-9DCF-4BCF-8D5C-968B8F8F5216}"/>
</file>

<file path=customXml/itemProps2.xml><?xml version="1.0" encoding="utf-8"?>
<ds:datastoreItem xmlns:ds="http://schemas.openxmlformats.org/officeDocument/2006/customXml" ds:itemID="{3043FDB6-449D-47C1-94B5-B724A4116AF9}"/>
</file>

<file path=customXml/itemProps3.xml><?xml version="1.0" encoding="utf-8"?>
<ds:datastoreItem xmlns:ds="http://schemas.openxmlformats.org/officeDocument/2006/customXml" ds:itemID="{69D3CBB2-2EBD-4AC3-837F-3094257D9BD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2</Pages>
  <Words>83</Words>
  <Characters>576</Characters>
  <Application>Microsoft Office Word</Application>
  <DocSecurity>0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2025-11-20T20:21:00Z</dcterms:created>
  <dcterms:modified xsi:type="dcterms:W3CDTF">2025-11-20T21:49:00Z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