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1B73" w14:textId="77777777" w:rsidR="007B2966" w:rsidRPr="004609C0" w:rsidRDefault="007B2966" w:rsidP="00534B56">
      <w:pPr>
        <w:pStyle w:val="Heading1"/>
      </w:pPr>
      <w:r w:rsidRPr="007B2966">
        <w:rPr>
          <w:noProof/>
        </w:rPr>
        <w:t>What’s the Story?</w:t>
      </w:r>
      <w:r w:rsidRPr="007B2966">
        <w:t xml:space="preserve"> </w:t>
      </w:r>
      <w:r w:rsidRPr="004609C0">
        <w:t>Exit Ticket</w:t>
      </w:r>
    </w:p>
    <w:p w14:paraId="442EDE66" w14:textId="77777777" w:rsidR="007B2966" w:rsidRPr="004609C0" w:rsidRDefault="007B2966" w:rsidP="00432C6C">
      <w:pPr>
        <w:pStyle w:val="ListParagraph"/>
      </w:pPr>
      <w:r w:rsidRPr="004609C0">
        <w:t xml:space="preserve">You created a timeline today of some of the most significant events in the Age of Contact. </w:t>
      </w:r>
    </w:p>
    <w:p w14:paraId="5516BDCE" w14:textId="77777777" w:rsidR="007B2966" w:rsidRPr="004609C0" w:rsidRDefault="007B2966" w:rsidP="00432C6C">
      <w:pPr>
        <w:pStyle w:val="ListParagraph"/>
      </w:pPr>
      <w:r w:rsidRPr="004609C0">
        <w:t>The events listed below are out of order. Put them in the correct chronological order by writing the number of each event in the blank provided.</w:t>
      </w:r>
    </w:p>
    <w:p w14:paraId="647C5E00" w14:textId="77777777" w:rsidR="007B2966" w:rsidRPr="004609C0" w:rsidRDefault="007B2966" w:rsidP="00432C6C">
      <w:pPr>
        <w:pStyle w:val="ListParagraph"/>
      </w:pPr>
      <w:r w:rsidRPr="007D4CDF">
        <w:t>For example:</w:t>
      </w:r>
      <w:r w:rsidRPr="004609C0">
        <w:t xml:space="preserve"> Write a “1” next to the event you think came first, based on the readings, and so on.</w:t>
      </w:r>
    </w:p>
    <w:p w14:paraId="122F21DC" w14:textId="77777777" w:rsidR="007B2966" w:rsidRPr="004609C0" w:rsidRDefault="007B2966" w:rsidP="00432C6C">
      <w:pPr>
        <w:pStyle w:val="Exercise1"/>
      </w:pPr>
      <w:r w:rsidRPr="004609C0">
        <w:t>(blank) A. Christopher Columbus landed in the Americas in 1492.</w:t>
      </w:r>
    </w:p>
    <w:p w14:paraId="3532B210" w14:textId="77777777" w:rsidR="007B2966" w:rsidRPr="004609C0" w:rsidRDefault="007B2966" w:rsidP="00432C6C">
      <w:pPr>
        <w:pStyle w:val="Exercise1"/>
      </w:pPr>
      <w:r w:rsidRPr="004609C0">
        <w:t>(blank) B. Spain gives up on exploring Texas after experiencing no success finding gold there.</w:t>
      </w:r>
    </w:p>
    <w:p w14:paraId="74E5F20A" w14:textId="77777777" w:rsidR="007B2966" w:rsidRPr="004609C0" w:rsidRDefault="007B2966" w:rsidP="00432C6C">
      <w:pPr>
        <w:pStyle w:val="Exercise1"/>
      </w:pPr>
      <w:r w:rsidRPr="004609C0">
        <w:t>(blank) C. Hernán Cortés and Francisco Pizarro acquired a lot of gold when they defeated the Aztec and Inca Empires.</w:t>
      </w:r>
    </w:p>
    <w:p w14:paraId="34836EDB" w14:textId="77777777" w:rsidR="007B2966" w:rsidRPr="004609C0" w:rsidRDefault="007B2966" w:rsidP="00432C6C">
      <w:pPr>
        <w:pStyle w:val="Exercise1"/>
      </w:pPr>
      <w:r w:rsidRPr="004609C0">
        <w:t>(blank) D. Spain defeats the Moors of Africa after 800 years of occupation.</w:t>
      </w:r>
    </w:p>
    <w:p w14:paraId="31409FE6" w14:textId="77777777" w:rsidR="007B2966" w:rsidRPr="004609C0" w:rsidRDefault="007B2966" w:rsidP="00432C6C">
      <w:pPr>
        <w:pStyle w:val="Exercise1"/>
      </w:pPr>
      <w:r w:rsidRPr="004609C0">
        <w:t>(blank) E. Spain decided to focus its exploration and colonization efforts on Mexico and South America where they became wealthy seizing gold and silver.</w:t>
      </w:r>
    </w:p>
    <w:p w14:paraId="17431A51" w14:textId="77777777" w:rsidR="007B2966" w:rsidRPr="004609C0" w:rsidRDefault="007B2966" w:rsidP="00432C6C">
      <w:pPr>
        <w:pStyle w:val="Exercise1"/>
      </w:pPr>
      <w:r w:rsidRPr="004609C0">
        <w:t>(blank) F. The Spanish king and queen hire Christopher Columbus to find a water route to the markets in Asia.</w:t>
      </w:r>
    </w:p>
    <w:p w14:paraId="52952FFC" w14:textId="43F81429" w:rsidR="002628AE" w:rsidRDefault="007B2966" w:rsidP="00432C6C">
      <w:pPr>
        <w:pStyle w:val="Exercise1"/>
      </w:pPr>
      <w:r w:rsidRPr="004609C0">
        <w:t>(blank) G. Spanish conquistadors explore north of Mexico but have no luck finding gold in places like Texas.</w:t>
      </w: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2006469862">
    <w:abstractNumId w:val="10"/>
  </w:num>
  <w:num w:numId="2" w16cid:durableId="1696030475">
    <w:abstractNumId w:val="2"/>
  </w:num>
  <w:num w:numId="3" w16cid:durableId="1921407786">
    <w:abstractNumId w:val="11"/>
  </w:num>
  <w:num w:numId="4" w16cid:durableId="320429548">
    <w:abstractNumId w:val="1"/>
  </w:num>
  <w:num w:numId="5" w16cid:durableId="1989942741">
    <w:abstractNumId w:val="9"/>
  </w:num>
  <w:num w:numId="6" w16cid:durableId="1007829224">
    <w:abstractNumId w:val="7"/>
  </w:num>
  <w:num w:numId="7" w16cid:durableId="1278218699">
    <w:abstractNumId w:val="15"/>
  </w:num>
  <w:num w:numId="8" w16cid:durableId="1448348853">
    <w:abstractNumId w:val="4"/>
  </w:num>
  <w:num w:numId="9" w16cid:durableId="1028143026">
    <w:abstractNumId w:val="6"/>
  </w:num>
  <w:num w:numId="10" w16cid:durableId="1725712854">
    <w:abstractNumId w:val="3"/>
  </w:num>
  <w:num w:numId="11" w16cid:durableId="1568765848">
    <w:abstractNumId w:val="0"/>
  </w:num>
  <w:num w:numId="12" w16cid:durableId="1556232350">
    <w:abstractNumId w:val="11"/>
  </w:num>
  <w:num w:numId="13" w16cid:durableId="1260261977">
    <w:abstractNumId w:val="10"/>
  </w:num>
  <w:num w:numId="14" w16cid:durableId="314186044">
    <w:abstractNumId w:val="2"/>
  </w:num>
  <w:num w:numId="15" w16cid:durableId="1098912439">
    <w:abstractNumId w:val="8"/>
  </w:num>
  <w:num w:numId="16" w16cid:durableId="466893424">
    <w:abstractNumId w:val="1"/>
  </w:num>
  <w:num w:numId="17" w16cid:durableId="633875991">
    <w:abstractNumId w:val="9"/>
  </w:num>
  <w:num w:numId="18" w16cid:durableId="2005744941">
    <w:abstractNumId w:val="13"/>
  </w:num>
  <w:num w:numId="19" w16cid:durableId="382215492">
    <w:abstractNumId w:val="12"/>
  </w:num>
  <w:num w:numId="20" w16cid:durableId="1334144914">
    <w:abstractNumId w:val="5"/>
  </w:num>
  <w:num w:numId="21" w16cid:durableId="65998078">
    <w:abstractNumId w:val="14"/>
  </w:num>
  <w:num w:numId="22" w16cid:durableId="376007794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7B2966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95E75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32C6C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B56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2966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07D6D"/>
  <w15:chartTrackingRefBased/>
  <w15:docId w15:val="{7F7A2406-15DC-4EA1-9BDD-A43C598A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2966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2-age-of-contact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81952699-3C3A-43C1-A25A-C10F296659D6}"/>
</file>

<file path=customXml/itemProps2.xml><?xml version="1.0" encoding="utf-8"?>
<ds:datastoreItem xmlns:ds="http://schemas.openxmlformats.org/officeDocument/2006/customXml" ds:itemID="{9F66B62D-12B4-4E08-81B2-0E143C20D8D4}"/>
</file>

<file path=customXml/itemProps3.xml><?xml version="1.0" encoding="utf-8"?>
<ds:datastoreItem xmlns:ds="http://schemas.openxmlformats.org/officeDocument/2006/customXml" ds:itemID="{67FFD8C7-34C6-48E5-A4C5-0E8F71779A21}"/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6</TotalTime>
  <Pages>1</Pages>
  <Words>188</Words>
  <Characters>903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4</cp:revision>
  <dcterms:created xsi:type="dcterms:W3CDTF">2025-12-02T20:47:00Z</dcterms:created>
  <dcterms:modified xsi:type="dcterms:W3CDTF">2025-12-02T21:05:00Z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MSIP_Label_37f4b8a2-ad4f-41b5-9a91-284d2cc38f56_Enabled">
    <vt:lpwstr>true</vt:lpwstr>
  </property>
  <property fmtid="{D5CDD505-2E9C-101B-9397-08002B2CF9AE}" pid="4" name="MSIP_Label_37f4b8a2-ad4f-41b5-9a91-284d2cc38f56_SetDate">
    <vt:lpwstr>2025-12-02T20:57:56Z</vt:lpwstr>
  </property>
  <property fmtid="{D5CDD505-2E9C-101B-9397-08002B2CF9AE}" pid="5" name="MSIP_Label_37f4b8a2-ad4f-41b5-9a91-284d2cc38f56_Method">
    <vt:lpwstr>Standard</vt:lpwstr>
  </property>
  <property fmtid="{D5CDD505-2E9C-101B-9397-08002B2CF9AE}" pid="6" name="MSIP_Label_37f4b8a2-ad4f-41b5-9a91-284d2cc38f56_Name">
    <vt:lpwstr>Internal-HSC</vt:lpwstr>
  </property>
  <property fmtid="{D5CDD505-2E9C-101B-9397-08002B2CF9AE}" pid="7" name="MSIP_Label_37f4b8a2-ad4f-41b5-9a91-284d2cc38f56_SiteId">
    <vt:lpwstr>70de1992-07c6-480f-a318-a1afcba03983</vt:lpwstr>
  </property>
  <property fmtid="{D5CDD505-2E9C-101B-9397-08002B2CF9AE}" pid="8" name="MSIP_Label_37f4b8a2-ad4f-41b5-9a91-284d2cc38f56_ActionId">
    <vt:lpwstr>4b2f6e46-9c20-47a1-a954-aadac825d5ee</vt:lpwstr>
  </property>
  <property fmtid="{D5CDD505-2E9C-101B-9397-08002B2CF9AE}" pid="9" name="MSIP_Label_37f4b8a2-ad4f-41b5-9a91-284d2cc38f56_ContentBits">
    <vt:lpwstr>0</vt:lpwstr>
  </property>
  <property fmtid="{D5CDD505-2E9C-101B-9397-08002B2CF9AE}" pid="10" name="MSIP_Label_37f4b8a2-ad4f-41b5-9a91-284d2cc38f56_Tag">
    <vt:lpwstr>10, 3, 0, 1</vt:lpwstr>
  </property>
  <property fmtid="{D5CDD505-2E9C-101B-9397-08002B2CF9AE}" pid="11" name="ContentTypeId">
    <vt:lpwstr>0x010100EB0A8DCC8F544446B22E24D6E812C780</vt:lpwstr>
  </property>
</Properties>
</file>