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9950" w14:textId="77777777" w:rsidR="008654A4" w:rsidRDefault="008654A4" w:rsidP="003A0F9A">
      <w:pPr>
        <w:pStyle w:val="Heading1"/>
      </w:pPr>
      <w:r>
        <w:t xml:space="preserve">Unit 2: </w:t>
      </w:r>
    </w:p>
    <w:p w14:paraId="0D5A8F6C" w14:textId="77777777" w:rsidR="008654A4" w:rsidRPr="001A1B4D" w:rsidRDefault="008654A4" w:rsidP="003A0F9A">
      <w:pPr>
        <w:pStyle w:val="Heading1"/>
      </w:pPr>
      <w:r>
        <w:t>Age of Contact</w:t>
      </w:r>
    </w:p>
    <w:p w14:paraId="663CD15D" w14:textId="77777777" w:rsidR="008654A4" w:rsidRPr="001A1B4D" w:rsidRDefault="008654A4" w:rsidP="003A0F9A">
      <w:pPr>
        <w:pStyle w:val="Heading2"/>
      </w:pPr>
      <w:r>
        <w:t xml:space="preserve">Lesson 4: </w:t>
      </w:r>
    </w:p>
    <w:p w14:paraId="4638C04A" w14:textId="77777777" w:rsidR="008654A4" w:rsidRPr="001A1B4D" w:rsidRDefault="008654A4" w:rsidP="003A0F9A">
      <w:pPr>
        <w:pStyle w:val="Heading2"/>
      </w:pPr>
      <w:r>
        <w:t>What’s the story?</w:t>
      </w:r>
    </w:p>
    <w:p w14:paraId="0A35B91E" w14:textId="0C1F5901" w:rsidR="008654A4" w:rsidRPr="001A1B4D" w:rsidRDefault="00000000" w:rsidP="008654A4">
      <w:pPr>
        <w:spacing w:after="0" w:line="240" w:lineRule="auto"/>
      </w:pPr>
      <w:r>
        <w:rPr>
          <w:noProof/>
        </w:rPr>
        <w:pict w14:anchorId="01483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A painting of Christopher Columbus saying farewell to the king and queen as he prepares to set sail in 1492. There are ships on the sea in the distance. " style="width:468pt;height:371.1pt;visibility:visible;mso-wrap-style:square">
            <v:imagedata r:id="rId8" o:title="A painting of Christopher Columbus saying farewell to the king and queen as he prepares to set sail in 1492" croptop="1474f" cropbottom="3775f" cropleft="4648f"/>
          </v:shape>
        </w:pict>
      </w:r>
    </w:p>
    <w:p w14:paraId="334A36E2" w14:textId="62634FE0" w:rsidR="008654A4" w:rsidRDefault="008654A4" w:rsidP="00C97335">
      <w:pPr>
        <w:pStyle w:val="Heading3"/>
      </w:pPr>
      <w:r w:rsidRPr="001A1B4D">
        <w:br w:type="page"/>
      </w:r>
      <w:r>
        <w:lastRenderedPageBreak/>
        <w:t xml:space="preserve">What’s the Story? </w:t>
      </w:r>
    </w:p>
    <w:p w14:paraId="41284DEC" w14:textId="77777777" w:rsidR="008654A4" w:rsidRPr="001A1B4D" w:rsidRDefault="008654A4" w:rsidP="00C97335">
      <w:pPr>
        <w:pStyle w:val="Heading3"/>
      </w:pPr>
      <w:r>
        <w:t>Warm-up</w:t>
      </w:r>
    </w:p>
    <w:p w14:paraId="0253B1CD" w14:textId="6C387016" w:rsidR="008654A4" w:rsidRPr="001A1B4D" w:rsidRDefault="008654A4" w:rsidP="00C97335">
      <w:pPr>
        <w:pStyle w:val="Exercise1"/>
      </w:pPr>
      <w:r w:rsidRPr="001A1B4D">
        <w:br w:type="page"/>
      </w:r>
      <w:r>
        <w:lastRenderedPageBreak/>
        <w:t>Use the map on your warm-up to make predictions about the unit</w:t>
      </w:r>
    </w:p>
    <w:p w14:paraId="5FD8AB9C" w14:textId="77777777" w:rsidR="008654A4" w:rsidRPr="001A1B4D" w:rsidRDefault="008654A4" w:rsidP="00C97335">
      <w:pPr>
        <w:pStyle w:val="Exercise1"/>
      </w:pPr>
      <w:r>
        <w:t xml:space="preserve">In which two modern-day locations on the map do you predict the Spanish will find gold? </w:t>
      </w:r>
    </w:p>
    <w:p w14:paraId="163C6AF9" w14:textId="77777777" w:rsidR="008654A4" w:rsidRPr="001A1B4D" w:rsidRDefault="008654A4" w:rsidP="00C97335">
      <w:pPr>
        <w:pStyle w:val="Exercise1"/>
      </w:pPr>
      <w:r>
        <w:t>Explain your answer.</w:t>
      </w:r>
    </w:p>
    <w:p w14:paraId="1292648E" w14:textId="176BA11D" w:rsidR="008654A4" w:rsidRPr="001A1B4D" w:rsidRDefault="008654A4" w:rsidP="00C97335">
      <w:pPr>
        <w:pStyle w:val="Heading3"/>
      </w:pPr>
      <w:r w:rsidRPr="001A1B4D">
        <w:br w:type="page"/>
      </w:r>
      <w:r>
        <w:lastRenderedPageBreak/>
        <w:t>Share your response</w:t>
      </w:r>
    </w:p>
    <w:p w14:paraId="15284ED7" w14:textId="14D5FB42" w:rsidR="008654A4" w:rsidRPr="001A1B4D" w:rsidRDefault="008654A4" w:rsidP="00950175">
      <w:pPr>
        <w:pStyle w:val="Exercise1"/>
      </w:pPr>
      <w:r>
        <w:t xml:space="preserve">I predict the Spanish will find gold in </w:t>
      </w:r>
      <w:r w:rsidR="001301D6">
        <w:t>(blank)</w:t>
      </w:r>
      <w:r>
        <w:t xml:space="preserve"> because </w:t>
      </w:r>
      <w:r w:rsidR="001301D6">
        <w:t>(blank)</w:t>
      </w:r>
      <w:r>
        <w:t xml:space="preserve"> </w:t>
      </w:r>
    </w:p>
    <w:p w14:paraId="36F632C4" w14:textId="5C9B7D74" w:rsidR="008654A4" w:rsidRPr="001A1B4D" w:rsidRDefault="008654A4" w:rsidP="00950175">
      <w:pPr>
        <w:pStyle w:val="Heading3"/>
      </w:pPr>
      <w:r w:rsidRPr="001A1B4D">
        <w:br w:type="page"/>
      </w:r>
      <w:r>
        <w:lastRenderedPageBreak/>
        <w:t>Essential Question</w:t>
      </w:r>
    </w:p>
    <w:p w14:paraId="1E06564F" w14:textId="77777777" w:rsidR="008654A4" w:rsidRPr="001A1B4D" w:rsidRDefault="008654A4" w:rsidP="00950175">
      <w:pPr>
        <w:pStyle w:val="Exercise1"/>
      </w:pPr>
      <w:r w:rsidRPr="001A1B4D">
        <w:t xml:space="preserve">What is the cause-and-effect relationship between the most significant chronological events of </w:t>
      </w:r>
      <w:proofErr w:type="gramStart"/>
      <w:r w:rsidRPr="001A1B4D">
        <w:t>the Unit</w:t>
      </w:r>
      <w:proofErr w:type="gramEnd"/>
      <w:r w:rsidRPr="001A1B4D">
        <w:t xml:space="preserve"> 2: Age of Contact? </w:t>
      </w:r>
    </w:p>
    <w:p w14:paraId="016A1E1A" w14:textId="0B7B2CE4" w:rsidR="008654A4" w:rsidRPr="001A1B4D" w:rsidRDefault="008654A4" w:rsidP="00950175">
      <w:pPr>
        <w:pStyle w:val="Heading3"/>
      </w:pPr>
      <w:r w:rsidRPr="001A1B4D">
        <w:br w:type="page"/>
      </w:r>
      <w:r>
        <w:lastRenderedPageBreak/>
        <w:t>In today’s lesson…</w:t>
      </w:r>
    </w:p>
    <w:p w14:paraId="5F11806B" w14:textId="77777777" w:rsidR="0005191F" w:rsidRPr="001A1B4D" w:rsidRDefault="008654A4" w:rsidP="00950175">
      <w:pPr>
        <w:pStyle w:val="List1"/>
      </w:pPr>
      <w:r w:rsidRPr="001A1B4D">
        <w:t>1. We will identify cause and effect between the most significant chronological events that occur during the Age of Contact.</w:t>
      </w:r>
    </w:p>
    <w:p w14:paraId="3D7872D2" w14:textId="77777777" w:rsidR="0005191F" w:rsidRPr="001A1B4D" w:rsidRDefault="008654A4" w:rsidP="00950175">
      <w:pPr>
        <w:pStyle w:val="List1"/>
      </w:pPr>
      <w:r w:rsidRPr="001A1B4D">
        <w:t>2. I will read a series of short passages showing significant events in the Age of Contact. I will summarize each passage and explain its significance to the Age of Contact.</w:t>
      </w:r>
    </w:p>
    <w:p w14:paraId="4CDF267A" w14:textId="2E630699" w:rsidR="008654A4" w:rsidRDefault="008654A4" w:rsidP="00950175">
      <w:pPr>
        <w:pStyle w:val="Heading3"/>
      </w:pPr>
      <w:r w:rsidRPr="001A1B4D">
        <w:br w:type="page"/>
      </w:r>
      <w:r>
        <w:lastRenderedPageBreak/>
        <w:t xml:space="preserve">What’s the Story? </w:t>
      </w:r>
    </w:p>
    <w:p w14:paraId="27D3FE06" w14:textId="77777777" w:rsidR="008654A4" w:rsidRPr="001A1B4D" w:rsidRDefault="008654A4" w:rsidP="00950175">
      <w:pPr>
        <w:pStyle w:val="Heading3"/>
      </w:pPr>
      <w:r>
        <w:t>Lesson</w:t>
      </w:r>
    </w:p>
    <w:p w14:paraId="4003E7D7" w14:textId="10449B10" w:rsidR="008654A4" w:rsidRPr="001A1B4D" w:rsidRDefault="008654A4" w:rsidP="00950175">
      <w:pPr>
        <w:pStyle w:val="Heading3"/>
      </w:pPr>
      <w:r w:rsidRPr="001A1B4D">
        <w:br w:type="page"/>
      </w:r>
      <w:r>
        <w:lastRenderedPageBreak/>
        <w:t>Directions for the Lesson</w:t>
      </w:r>
    </w:p>
    <w:p w14:paraId="70E1E9E9" w14:textId="77777777" w:rsidR="0005191F" w:rsidRPr="001A1B4D" w:rsidRDefault="008654A4" w:rsidP="00950175">
      <w:pPr>
        <w:pStyle w:val="List1"/>
      </w:pPr>
      <w:r w:rsidRPr="001A1B4D">
        <w:t xml:space="preserve">1. </w:t>
      </w:r>
      <w:r>
        <w:t>Read each short passage for information about an event or events from the Age of Contact.</w:t>
      </w:r>
    </w:p>
    <w:p w14:paraId="25D78270" w14:textId="77777777" w:rsidR="0005191F" w:rsidRPr="001A1B4D" w:rsidRDefault="008654A4" w:rsidP="00950175">
      <w:pPr>
        <w:pStyle w:val="List1"/>
      </w:pPr>
      <w:r w:rsidRPr="001A1B4D">
        <w:t xml:space="preserve">2. </w:t>
      </w:r>
      <w:r>
        <w:t xml:space="preserve">Record information about each reading in the correct place on your timeline assignment. </w:t>
      </w:r>
    </w:p>
    <w:p w14:paraId="57B3C0A7" w14:textId="77777777" w:rsidR="008654A4" w:rsidRPr="001A1B4D" w:rsidRDefault="008654A4" w:rsidP="00950175">
      <w:pPr>
        <w:pStyle w:val="List1"/>
      </w:pPr>
      <w:r>
        <w:t xml:space="preserve">Read the </w:t>
      </w:r>
      <w:proofErr w:type="gramStart"/>
      <w:r>
        <w:t>specific,</w:t>
      </w:r>
      <w:proofErr w:type="gramEnd"/>
      <w:r>
        <w:t xml:space="preserve"> step-by-step directions on your paper.</w:t>
      </w:r>
    </w:p>
    <w:p w14:paraId="69437E8B" w14:textId="718D3258" w:rsidR="008654A4" w:rsidRPr="001A1B4D" w:rsidRDefault="008654A4" w:rsidP="00350EE5">
      <w:pPr>
        <w:pStyle w:val="Heading3"/>
      </w:pPr>
      <w:r w:rsidRPr="001A1B4D">
        <w:br w:type="page"/>
      </w:r>
      <w:r>
        <w:lastRenderedPageBreak/>
        <w:t>Let’s do the first one together!</w:t>
      </w:r>
    </w:p>
    <w:p w14:paraId="5D5A76CE" w14:textId="77777777" w:rsidR="008654A4" w:rsidRPr="001A1B4D" w:rsidRDefault="008654A4" w:rsidP="00350EE5">
      <w:pPr>
        <w:pStyle w:val="Directions"/>
      </w:pPr>
      <w:r>
        <w:t xml:space="preserve">Start with the reading passage titled, “The Reconquista 732 - 1492” </w:t>
      </w:r>
    </w:p>
    <w:p w14:paraId="1AFB08CB" w14:textId="616A8471" w:rsidR="008654A4" w:rsidRPr="001A1B4D" w:rsidRDefault="008654A4" w:rsidP="00350EE5">
      <w:pPr>
        <w:pStyle w:val="Heading3"/>
      </w:pPr>
      <w:r w:rsidRPr="001A1B4D">
        <w:br w:type="page"/>
      </w:r>
      <w:r>
        <w:lastRenderedPageBreak/>
        <w:t>Breaking Down Each Reading</w:t>
      </w:r>
    </w:p>
    <w:p w14:paraId="2B8D081F" w14:textId="77777777" w:rsidR="008654A4" w:rsidRPr="001A1B4D" w:rsidRDefault="008654A4" w:rsidP="00350EE5">
      <w:pPr>
        <w:pStyle w:val="List1"/>
      </w:pPr>
      <w:r>
        <w:t>Title &amp; Date</w:t>
      </w:r>
    </w:p>
    <w:p w14:paraId="5C7D65D3" w14:textId="77777777" w:rsidR="008654A4" w:rsidRPr="001A1B4D" w:rsidRDefault="008654A4" w:rsidP="00350EE5">
      <w:pPr>
        <w:pStyle w:val="List1"/>
      </w:pPr>
      <w:r>
        <w:t>Pay attention to people, places, events, and cause and effect relationships</w:t>
      </w:r>
    </w:p>
    <w:p w14:paraId="51B84451" w14:textId="77777777" w:rsidR="008654A4" w:rsidRPr="001A1B4D" w:rsidRDefault="008654A4" w:rsidP="00350EE5">
      <w:pPr>
        <w:pStyle w:val="List1"/>
      </w:pPr>
      <w:r>
        <w:t xml:space="preserve">How does the picture help us understand the reading? </w:t>
      </w:r>
    </w:p>
    <w:p w14:paraId="2521AA26" w14:textId="77777777" w:rsidR="008654A4" w:rsidRPr="001A1B4D" w:rsidRDefault="008654A4" w:rsidP="00350EE5">
      <w:pPr>
        <w:pStyle w:val="List1"/>
      </w:pPr>
      <w:r>
        <w:t>What important information is in the caption?</w:t>
      </w:r>
    </w:p>
    <w:p w14:paraId="17893BAA" w14:textId="77777777" w:rsidR="008654A4" w:rsidRPr="001A1B4D" w:rsidRDefault="008654A4" w:rsidP="00350EE5">
      <w:pPr>
        <w:pStyle w:val="List1"/>
      </w:pPr>
      <w:r>
        <w:t>What are the most important events?</w:t>
      </w:r>
    </w:p>
    <w:p w14:paraId="06C2A3A8" w14:textId="77777777" w:rsidR="008654A4" w:rsidRPr="001A1B4D" w:rsidRDefault="008654A4" w:rsidP="00350EE5">
      <w:pPr>
        <w:pStyle w:val="List1"/>
      </w:pPr>
      <w:r>
        <w:t>Why are they significant?</w:t>
      </w:r>
    </w:p>
    <w:p w14:paraId="33F87729" w14:textId="480658D4" w:rsidR="008654A4" w:rsidRPr="001A1B4D" w:rsidRDefault="008654A4" w:rsidP="00350EE5">
      <w:pPr>
        <w:pStyle w:val="Heading3"/>
      </w:pPr>
      <w:r w:rsidRPr="001A1B4D">
        <w:br w:type="page"/>
      </w:r>
      <w:r>
        <w:lastRenderedPageBreak/>
        <w:t>Read &amp; Record Your Notes</w:t>
      </w:r>
    </w:p>
    <w:p w14:paraId="5E002CD8" w14:textId="77777777" w:rsidR="008654A4" w:rsidRPr="001A1B4D" w:rsidRDefault="008654A4" w:rsidP="00350EE5">
      <w:pPr>
        <w:pStyle w:val="List1"/>
      </w:pPr>
      <w:r w:rsidRPr="001A1B4D">
        <w:t xml:space="preserve">1. </w:t>
      </w:r>
      <w:r>
        <w:t>Read the passage.</w:t>
      </w:r>
    </w:p>
    <w:p w14:paraId="47C54936" w14:textId="77777777" w:rsidR="008654A4" w:rsidRPr="001A1B4D" w:rsidRDefault="008654A4" w:rsidP="00350EE5">
      <w:pPr>
        <w:pStyle w:val="List1"/>
      </w:pPr>
      <w:r w:rsidRPr="001A1B4D">
        <w:t xml:space="preserve">2. </w:t>
      </w:r>
      <w:r>
        <w:t>Record the title, date, the most important events, and the significance:</w:t>
      </w:r>
    </w:p>
    <w:p w14:paraId="76968849" w14:textId="77777777" w:rsidR="008654A4" w:rsidRPr="001A1B4D" w:rsidRDefault="008654A4" w:rsidP="00350EE5">
      <w:pPr>
        <w:pStyle w:val="List2"/>
      </w:pPr>
      <w:r w:rsidRPr="001A1B4D">
        <w:t xml:space="preserve">a. </w:t>
      </w:r>
      <w:r>
        <w:t xml:space="preserve">Why is this important in history? </w:t>
      </w:r>
    </w:p>
    <w:p w14:paraId="07F75966" w14:textId="77777777" w:rsidR="008654A4" w:rsidRPr="001A1B4D" w:rsidRDefault="008654A4" w:rsidP="00350EE5">
      <w:pPr>
        <w:pStyle w:val="List2"/>
      </w:pPr>
      <w:r w:rsidRPr="001A1B4D">
        <w:t xml:space="preserve">b. </w:t>
      </w:r>
      <w:r>
        <w:t xml:space="preserve">How did it change things for the better or worse? </w:t>
      </w:r>
    </w:p>
    <w:p w14:paraId="372D61B7" w14:textId="77777777" w:rsidR="0005191F" w:rsidRPr="001A1B4D" w:rsidRDefault="008654A4" w:rsidP="00350EE5">
      <w:pPr>
        <w:pStyle w:val="List2"/>
      </w:pPr>
      <w:r w:rsidRPr="001A1B4D">
        <w:t xml:space="preserve">c. </w:t>
      </w:r>
      <w:r>
        <w:t>What did it cause to happen next?</w:t>
      </w:r>
    </w:p>
    <w:p w14:paraId="630A8424" w14:textId="77777777" w:rsidR="008654A4" w:rsidRPr="001A1B4D" w:rsidRDefault="008654A4" w:rsidP="00350EE5">
      <w:pPr>
        <w:pStyle w:val="Directions"/>
      </w:pPr>
      <w:r>
        <w:t xml:space="preserve">Tip: Determine the significance of each passage, then determine which key events support that significance. </w:t>
      </w:r>
    </w:p>
    <w:p w14:paraId="2D3DBF0E" w14:textId="68C65E85" w:rsidR="008654A4" w:rsidRPr="001A1B4D" w:rsidRDefault="008654A4" w:rsidP="00350EE5">
      <w:pPr>
        <w:pStyle w:val="Heading3"/>
      </w:pPr>
      <w:r w:rsidRPr="001A1B4D">
        <w:br w:type="page"/>
      </w:r>
      <w:r>
        <w:lastRenderedPageBreak/>
        <w:t>Share one topic with the Class</w:t>
      </w:r>
    </w:p>
    <w:p w14:paraId="34D74E6F" w14:textId="01D9C52E" w:rsidR="008654A4" w:rsidRPr="001A1B4D" w:rsidRDefault="008654A4" w:rsidP="004435FF">
      <w:pPr>
        <w:pStyle w:val="List1"/>
      </w:pPr>
      <w:r>
        <w:t xml:space="preserve">The title of this topic is </w:t>
      </w:r>
      <w:r w:rsidR="001301D6">
        <w:t>(blank)</w:t>
      </w:r>
    </w:p>
    <w:p w14:paraId="42E8C3B4" w14:textId="00545062" w:rsidR="008654A4" w:rsidRPr="001A1B4D" w:rsidRDefault="008654A4" w:rsidP="004435FF">
      <w:pPr>
        <w:pStyle w:val="List1"/>
      </w:pPr>
      <w:r>
        <w:t xml:space="preserve">It occurred from </w:t>
      </w:r>
      <w:r w:rsidR="001301D6">
        <w:t>(blank)</w:t>
      </w:r>
      <w:r>
        <w:t xml:space="preserve"> to </w:t>
      </w:r>
      <w:r w:rsidR="001301D6">
        <w:t>(blank)</w:t>
      </w:r>
      <w:r>
        <w:t>*</w:t>
      </w:r>
    </w:p>
    <w:p w14:paraId="76A89FE3" w14:textId="34D27C21" w:rsidR="008654A4" w:rsidRPr="001A1B4D" w:rsidRDefault="008654A4" w:rsidP="004435FF">
      <w:pPr>
        <w:pStyle w:val="List1"/>
      </w:pPr>
      <w:r>
        <w:t xml:space="preserve">The most significant events of this topic are </w:t>
      </w:r>
      <w:r w:rsidR="001301D6">
        <w:t>(blank)</w:t>
      </w:r>
    </w:p>
    <w:p w14:paraId="3E0ABCF4" w14:textId="7378A105" w:rsidR="008654A4" w:rsidRPr="001A1B4D" w:rsidRDefault="008654A4" w:rsidP="004435FF">
      <w:pPr>
        <w:pStyle w:val="List1"/>
      </w:pPr>
      <w:r>
        <w:t xml:space="preserve">This topic is significant to the Age of Contact because </w:t>
      </w:r>
      <w:r w:rsidR="001301D6">
        <w:t>(blank)</w:t>
      </w:r>
    </w:p>
    <w:p w14:paraId="3CFFAF49" w14:textId="77777777" w:rsidR="008654A4" w:rsidRPr="001A1B4D" w:rsidRDefault="008654A4" w:rsidP="00DC30C6">
      <w:pPr>
        <w:pStyle w:val="Footnote"/>
      </w:pPr>
      <w:r>
        <w:t>*Some events take place in only one year.</w:t>
      </w:r>
    </w:p>
    <w:p w14:paraId="36B0ECF2" w14:textId="614F1339" w:rsidR="008654A4" w:rsidRPr="001A1B4D" w:rsidRDefault="008654A4" w:rsidP="00DC30C6">
      <w:pPr>
        <w:pStyle w:val="Directions"/>
      </w:pPr>
      <w:r w:rsidRPr="001A1B4D">
        <w:br w:type="page"/>
      </w:r>
      <w:r>
        <w:lastRenderedPageBreak/>
        <w:t>Continue with the next readings to complete your timeline.</w:t>
      </w:r>
    </w:p>
    <w:p w14:paraId="681302B1" w14:textId="674507DD" w:rsidR="008654A4" w:rsidRDefault="008654A4" w:rsidP="00DC30C6">
      <w:pPr>
        <w:pStyle w:val="Heading3"/>
      </w:pPr>
      <w:r w:rsidRPr="001A1B4D">
        <w:br w:type="page"/>
      </w:r>
      <w:r>
        <w:lastRenderedPageBreak/>
        <w:t>Significance of the Age of Contact</w:t>
      </w:r>
    </w:p>
    <w:p w14:paraId="3C5B21DC" w14:textId="77777777" w:rsidR="008654A4" w:rsidRPr="001A1B4D" w:rsidRDefault="008654A4" w:rsidP="00DC30C6">
      <w:pPr>
        <w:pStyle w:val="Heading3"/>
      </w:pPr>
      <w:r>
        <w:t>The Final Reading</w:t>
      </w:r>
    </w:p>
    <w:p w14:paraId="0F2EBB6F" w14:textId="4D20689A" w:rsidR="008654A4" w:rsidRPr="001A1B4D" w:rsidRDefault="008654A4" w:rsidP="00DC30C6">
      <w:pPr>
        <w:pStyle w:val="Exercise1"/>
      </w:pPr>
      <w:r>
        <w:t xml:space="preserve">I think one of the most significant changes that came about because of the Age of Contact was </w:t>
      </w:r>
      <w:r w:rsidR="001301D6">
        <w:t>(blank)</w:t>
      </w:r>
    </w:p>
    <w:p w14:paraId="3FC12330" w14:textId="4F3C8D60" w:rsidR="008654A4" w:rsidRDefault="008654A4" w:rsidP="00DC30C6">
      <w:pPr>
        <w:pStyle w:val="Heading3"/>
      </w:pPr>
      <w:r w:rsidRPr="001A1B4D">
        <w:br w:type="page"/>
      </w:r>
      <w:r>
        <w:lastRenderedPageBreak/>
        <w:t xml:space="preserve">What’s the Story? </w:t>
      </w:r>
    </w:p>
    <w:p w14:paraId="6F6FC918" w14:textId="77777777" w:rsidR="008654A4" w:rsidRPr="001A1B4D" w:rsidRDefault="008654A4" w:rsidP="00DC30C6">
      <w:pPr>
        <w:pStyle w:val="Heading3"/>
      </w:pPr>
      <w:r>
        <w:t>Exit Ticket</w:t>
      </w:r>
    </w:p>
    <w:p w14:paraId="600325BE" w14:textId="35E8DFC4" w:rsidR="008654A4" w:rsidRPr="001A1B4D" w:rsidRDefault="008654A4" w:rsidP="00DC30C6">
      <w:pPr>
        <w:pStyle w:val="Directions"/>
      </w:pPr>
      <w:r w:rsidRPr="001A1B4D">
        <w:br w:type="page"/>
      </w:r>
      <w:r>
        <w:lastRenderedPageBreak/>
        <w:t>Follow the instructions to complete your Exit Ticket</w:t>
      </w:r>
    </w:p>
    <w:p w14:paraId="73CBE14E" w14:textId="77777777" w:rsidR="008654A4" w:rsidRPr="001A1B4D" w:rsidRDefault="008654A4" w:rsidP="00DC30C6">
      <w:pPr>
        <w:pStyle w:val="List1"/>
      </w:pPr>
      <w:r w:rsidRPr="001A1B4D">
        <w:t xml:space="preserve">1. </w:t>
      </w:r>
      <w:r>
        <w:t>Put the events listed in the correct chronological order.</w:t>
      </w:r>
    </w:p>
    <w:p w14:paraId="6F8F7421" w14:textId="637BB755" w:rsidR="0005191F" w:rsidRPr="001A1B4D" w:rsidRDefault="008654A4" w:rsidP="00DC30C6">
      <w:pPr>
        <w:pStyle w:val="List1"/>
      </w:pPr>
      <w:r w:rsidRPr="001A1B4D">
        <w:t xml:space="preserve">2. </w:t>
      </w:r>
      <w:r>
        <w:t>Example: Write “1” beside the event that came first.</w:t>
      </w:r>
    </w:p>
    <w:p w14:paraId="6D670D7F" w14:textId="77777777" w:rsidR="008654A4" w:rsidRPr="001A1B4D" w:rsidRDefault="008654A4" w:rsidP="00DC30C6">
      <w:pPr>
        <w:pStyle w:val="List1"/>
      </w:pPr>
      <w:r w:rsidRPr="001A1B4D">
        <w:t xml:space="preserve">3. </w:t>
      </w:r>
      <w:r>
        <w:t>Discuss with a partner</w:t>
      </w:r>
    </w:p>
    <w:p w14:paraId="62D10AF9" w14:textId="738C109D" w:rsidR="008654A4" w:rsidRPr="001A1B4D" w:rsidRDefault="008654A4" w:rsidP="00DC30C6">
      <w:pPr>
        <w:pStyle w:val="Heading3"/>
      </w:pPr>
      <w:r w:rsidRPr="001A1B4D">
        <w:br w:type="page"/>
      </w:r>
      <w:r>
        <w:lastRenderedPageBreak/>
        <w:t xml:space="preserve">Share with </w:t>
      </w:r>
      <w:proofErr w:type="gramStart"/>
      <w:r>
        <w:t>the class</w:t>
      </w:r>
      <w:proofErr w:type="gramEnd"/>
      <w:r>
        <w:t xml:space="preserve"> 2</w:t>
      </w:r>
    </w:p>
    <w:p w14:paraId="089EE4CD" w14:textId="62011646" w:rsidR="008654A4" w:rsidRDefault="008654A4" w:rsidP="00DC30C6">
      <w:pPr>
        <w:pStyle w:val="Exercise1"/>
      </w:pPr>
      <w:r>
        <w:t xml:space="preserve">The first / second / etc. event is </w:t>
      </w:r>
      <w:r w:rsidR="001301D6">
        <w:t>(blank)</w:t>
      </w:r>
    </w:p>
    <w:p w14:paraId="4313902B" w14:textId="77777777" w:rsidR="002628AE" w:rsidRDefault="002628AE" w:rsidP="006943E5">
      <w:pPr>
        <w:pStyle w:val="BodyText"/>
      </w:pPr>
    </w:p>
    <w:sectPr w:rsidR="002628AE" w:rsidSect="00865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600643848">
    <w:abstractNumId w:val="10"/>
  </w:num>
  <w:num w:numId="2" w16cid:durableId="57870307">
    <w:abstractNumId w:val="2"/>
  </w:num>
  <w:num w:numId="3" w16cid:durableId="1106732223">
    <w:abstractNumId w:val="11"/>
  </w:num>
  <w:num w:numId="4" w16cid:durableId="1123769561">
    <w:abstractNumId w:val="1"/>
  </w:num>
  <w:num w:numId="5" w16cid:durableId="735199839">
    <w:abstractNumId w:val="9"/>
  </w:num>
  <w:num w:numId="6" w16cid:durableId="124352628">
    <w:abstractNumId w:val="7"/>
  </w:num>
  <w:num w:numId="7" w16cid:durableId="1491947391">
    <w:abstractNumId w:val="15"/>
  </w:num>
  <w:num w:numId="8" w16cid:durableId="2134013723">
    <w:abstractNumId w:val="4"/>
  </w:num>
  <w:num w:numId="9" w16cid:durableId="356345787">
    <w:abstractNumId w:val="6"/>
  </w:num>
  <w:num w:numId="10" w16cid:durableId="1332638157">
    <w:abstractNumId w:val="3"/>
  </w:num>
  <w:num w:numId="11" w16cid:durableId="380909153">
    <w:abstractNumId w:val="0"/>
  </w:num>
  <w:num w:numId="12" w16cid:durableId="1637181326">
    <w:abstractNumId w:val="11"/>
  </w:num>
  <w:num w:numId="13" w16cid:durableId="2021933115">
    <w:abstractNumId w:val="10"/>
  </w:num>
  <w:num w:numId="14" w16cid:durableId="1569420649">
    <w:abstractNumId w:val="2"/>
  </w:num>
  <w:num w:numId="15" w16cid:durableId="444277493">
    <w:abstractNumId w:val="8"/>
  </w:num>
  <w:num w:numId="16" w16cid:durableId="1179201975">
    <w:abstractNumId w:val="1"/>
  </w:num>
  <w:num w:numId="17" w16cid:durableId="1677658463">
    <w:abstractNumId w:val="9"/>
  </w:num>
  <w:num w:numId="18" w16cid:durableId="873155922">
    <w:abstractNumId w:val="13"/>
  </w:num>
  <w:num w:numId="19" w16cid:durableId="2036419977">
    <w:abstractNumId w:val="12"/>
  </w:num>
  <w:num w:numId="20" w16cid:durableId="865873184">
    <w:abstractNumId w:val="5"/>
  </w:num>
  <w:num w:numId="21" w16cid:durableId="1482497435">
    <w:abstractNumId w:val="14"/>
  </w:num>
  <w:num w:numId="22" w16cid:durableId="15507950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8654A4"/>
    <w:rsid w:val="0005191F"/>
    <w:rsid w:val="00056151"/>
    <w:rsid w:val="0006590A"/>
    <w:rsid w:val="000B4A57"/>
    <w:rsid w:val="000D1F13"/>
    <w:rsid w:val="00100C58"/>
    <w:rsid w:val="00111278"/>
    <w:rsid w:val="00114498"/>
    <w:rsid w:val="001301D6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50EE5"/>
    <w:rsid w:val="0037380E"/>
    <w:rsid w:val="00381CC0"/>
    <w:rsid w:val="00383BFD"/>
    <w:rsid w:val="00386A03"/>
    <w:rsid w:val="003973B0"/>
    <w:rsid w:val="003A0F9A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435FF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37DB9"/>
    <w:rsid w:val="0085242A"/>
    <w:rsid w:val="008533B6"/>
    <w:rsid w:val="008569F0"/>
    <w:rsid w:val="00860077"/>
    <w:rsid w:val="0086127C"/>
    <w:rsid w:val="008654A4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50175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335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C30C6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62237"/>
  <w15:chartTrackingRefBased/>
  <w15:docId w15:val="{0568B074-D56C-4EF5-BFB3-D1E284A4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4A4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0A364-4347-474C-8DC9-9CC643DFBAD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566317B1-80CE-4850-A368-6F1574DE1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D21F1-E1F3-4B6E-89C9-2A8A5682C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5</TotalTime>
  <Pages>17</Pages>
  <Words>445</Words>
  <Characters>2178</Characters>
  <Application>Microsoft Office Word</Application>
  <DocSecurity>0</DocSecurity>
  <Lines>83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8</cp:revision>
  <dcterms:created xsi:type="dcterms:W3CDTF">2026-01-14T22:29:00Z</dcterms:created>
  <dcterms:modified xsi:type="dcterms:W3CDTF">2026-01-14T23:05:00Z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2026-01-14T22:40:34Z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fa964801-1fa3-439c-b15f-c0497fe894e8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