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E86F" w14:textId="77777777" w:rsidR="008B4336" w:rsidRPr="004609C0" w:rsidRDefault="008B4336" w:rsidP="007D1A8F">
      <w:pPr>
        <w:pStyle w:val="Heading1"/>
      </w:pPr>
      <w:bookmarkStart w:id="0" w:name="_Hlk169089722"/>
      <w:r w:rsidRPr="004609C0">
        <w:t xml:space="preserve">Warm-up: What’s the Story? </w:t>
      </w:r>
    </w:p>
    <w:p w14:paraId="570ED94B" w14:textId="77777777" w:rsidR="008B4336" w:rsidRPr="004609C0" w:rsidRDefault="008B4336" w:rsidP="007D1A8F">
      <w:pPr>
        <w:pStyle w:val="Heading2"/>
      </w:pPr>
      <w:r w:rsidRPr="008B4336">
        <w:t>Unit 2: The Age of Contact</w:t>
      </w:r>
      <w:bookmarkEnd w:id="0"/>
    </w:p>
    <w:p w14:paraId="6FB2F812" w14:textId="7904535B" w:rsidR="008B4336" w:rsidRPr="004609C0" w:rsidRDefault="008B4336" w:rsidP="008B4336">
      <w:pPr>
        <w:spacing w:after="0" w:line="240" w:lineRule="auto"/>
        <w:rPr>
          <w:rFonts w:ascii="Gotham Book" w:hAnsi="Gotham Book"/>
          <w:sz w:val="24"/>
          <w:szCs w:val="24"/>
        </w:rPr>
      </w:pPr>
      <w:r w:rsidRPr="008B4336">
        <w:rPr>
          <w:rFonts w:ascii="Gotham Book" w:hAnsi="Gotham Book"/>
          <w:noProof/>
          <w:sz w:val="24"/>
          <w:szCs w:val="24"/>
        </w:rPr>
        <w:pict w14:anchorId="32194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alt="A map of North and South America with the following places labeled: &#10;&#10;Texas, Florida, Mexico, the Andes Mountains" style="width:139.15pt;height:200.75pt;visibility:visible;mso-wrap-style:square">
            <v:imagedata r:id="rId5" o:title=" &#10;&#10;Texas, Florida, Mexico, the Andes Mountains" croptop="5259f" cropbottom="2831f" cropright="35681f"/>
          </v:shape>
        </w:pict>
      </w:r>
    </w:p>
    <w:p w14:paraId="3FE3C4F9" w14:textId="77777777" w:rsidR="008B4336" w:rsidRPr="004609C0" w:rsidRDefault="008B4336" w:rsidP="003B5D07">
      <w:pPr>
        <w:pStyle w:val="ListParagraph"/>
      </w:pPr>
      <w:r w:rsidRPr="004609C0">
        <w:t>The map to the left is labeled with the location of several modern-day states, countries, and one geographic landform.</w:t>
      </w:r>
    </w:p>
    <w:p w14:paraId="200856CE" w14:textId="77777777" w:rsidR="008B4336" w:rsidRPr="004609C0" w:rsidRDefault="008B4336" w:rsidP="00AD45F9">
      <w:pPr>
        <w:pStyle w:val="Exercise1"/>
      </w:pPr>
      <w:r w:rsidRPr="004609C0">
        <w:t>Make a prediction:</w:t>
      </w:r>
    </w:p>
    <w:p w14:paraId="7AF6E836" w14:textId="24AAD0FD" w:rsidR="008B4336" w:rsidRPr="004609C0" w:rsidRDefault="008B4336" w:rsidP="00AD45F9">
      <w:pPr>
        <w:pStyle w:val="Exercise1"/>
      </w:pPr>
      <w:r w:rsidRPr="004609C0">
        <w:t xml:space="preserve">The Spanish successfully acquire gold in two of the locations labeled on the map. In which two locations do you think they will find gold? </w:t>
      </w:r>
    </w:p>
    <w:p w14:paraId="6D37557A" w14:textId="77777777" w:rsidR="008B4336" w:rsidRPr="004609C0" w:rsidRDefault="008B4336" w:rsidP="00AD45F9">
      <w:pPr>
        <w:pStyle w:val="Exercise1"/>
      </w:pPr>
      <w:r w:rsidRPr="004609C0">
        <w:t>Explain your reasoning: Explain why you chose those two locations.</w:t>
      </w:r>
    </w:p>
    <w:p w14:paraId="29D80A35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2006469862">
    <w:abstractNumId w:val="10"/>
  </w:num>
  <w:num w:numId="2" w16cid:durableId="1696030475">
    <w:abstractNumId w:val="2"/>
  </w:num>
  <w:num w:numId="3" w16cid:durableId="1921407786">
    <w:abstractNumId w:val="11"/>
  </w:num>
  <w:num w:numId="4" w16cid:durableId="320429548">
    <w:abstractNumId w:val="1"/>
  </w:num>
  <w:num w:numId="5" w16cid:durableId="1989942741">
    <w:abstractNumId w:val="9"/>
  </w:num>
  <w:num w:numId="6" w16cid:durableId="1007829224">
    <w:abstractNumId w:val="7"/>
  </w:num>
  <w:num w:numId="7" w16cid:durableId="1278218699">
    <w:abstractNumId w:val="15"/>
  </w:num>
  <w:num w:numId="8" w16cid:durableId="1448348853">
    <w:abstractNumId w:val="4"/>
  </w:num>
  <w:num w:numId="9" w16cid:durableId="1028143026">
    <w:abstractNumId w:val="6"/>
  </w:num>
  <w:num w:numId="10" w16cid:durableId="1725712854">
    <w:abstractNumId w:val="3"/>
  </w:num>
  <w:num w:numId="11" w16cid:durableId="1568765848">
    <w:abstractNumId w:val="0"/>
  </w:num>
  <w:num w:numId="12" w16cid:durableId="1556232350">
    <w:abstractNumId w:val="11"/>
  </w:num>
  <w:num w:numId="13" w16cid:durableId="1260261977">
    <w:abstractNumId w:val="10"/>
  </w:num>
  <w:num w:numId="14" w16cid:durableId="314186044">
    <w:abstractNumId w:val="2"/>
  </w:num>
  <w:num w:numId="15" w16cid:durableId="1098912439">
    <w:abstractNumId w:val="8"/>
  </w:num>
  <w:num w:numId="16" w16cid:durableId="466893424">
    <w:abstractNumId w:val="1"/>
  </w:num>
  <w:num w:numId="17" w16cid:durableId="633875991">
    <w:abstractNumId w:val="9"/>
  </w:num>
  <w:num w:numId="18" w16cid:durableId="2005744941">
    <w:abstractNumId w:val="13"/>
  </w:num>
  <w:num w:numId="19" w16cid:durableId="382215492">
    <w:abstractNumId w:val="12"/>
  </w:num>
  <w:num w:numId="20" w16cid:durableId="1334144914">
    <w:abstractNumId w:val="5"/>
  </w:num>
  <w:num w:numId="21" w16cid:durableId="65998078">
    <w:abstractNumId w:val="14"/>
  </w:num>
  <w:num w:numId="22" w16cid:durableId="37600779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8B4336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5D07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61114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D1A8F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B433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D45F9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5D2CB"/>
  <w15:chartTrackingRefBased/>
  <w15:docId w15:val="{A7F121C3-54E4-4BBB-B803-C3286326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336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738194AD-0374-4337-B3C1-DB9DD4F2266A}"/>
</file>

<file path=customXml/itemProps2.xml><?xml version="1.0" encoding="utf-8"?>
<ds:datastoreItem xmlns:ds="http://schemas.openxmlformats.org/officeDocument/2006/customXml" ds:itemID="{43FE9339-6F72-4432-B358-9943360EC24A}"/>
</file>

<file path=customXml/itemProps3.xml><?xml version="1.0" encoding="utf-8"?>
<ds:datastoreItem xmlns:ds="http://schemas.openxmlformats.org/officeDocument/2006/customXml" ds:itemID="{A67B2890-FCCC-4578-9C15-EE240C45AC40}"/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1</Pages>
  <Words>69</Words>
  <Characters>334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2025-12-02T20:47:00Z</dcterms:created>
  <dcterms:modified xsi:type="dcterms:W3CDTF">2025-12-02T21:03:00Z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2025-12-02T20:58:03Z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05d03d66-084c-44d9-a0df-d5e53c1b40c7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</Properties>
</file>