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39B3" w14:textId="77777777" w:rsidR="007052D6" w:rsidRPr="009F0518" w:rsidRDefault="007052D6" w:rsidP="009F0518">
      <w:pPr>
        <w:pStyle w:val="Heading1"/>
        <w:rPr>
          <w:rStyle w:val="Strong"/>
          <w:b w:val="0"/>
          <w:bCs w:val="0"/>
        </w:rPr>
      </w:pPr>
      <w:bookmarkStart w:id="0" w:name="_Hlk174611224"/>
      <w:r w:rsidRPr="009F0518">
        <w:rPr>
          <w:rStyle w:val="Strong"/>
          <w:b w:val="0"/>
          <w:bCs w:val="0"/>
        </w:rPr>
        <w:t>What’s the Story? Advanced</w:t>
      </w:r>
    </w:p>
    <w:p w14:paraId="20794971" w14:textId="77777777" w:rsidR="007052D6" w:rsidRPr="0037422A" w:rsidRDefault="007052D6" w:rsidP="009F0518">
      <w:pPr>
        <w:pStyle w:val="Heading2"/>
      </w:pPr>
      <w:r w:rsidRPr="0037422A">
        <w:t>Unit 2: Age of Contact</w:t>
      </w:r>
    </w:p>
    <w:p w14:paraId="68033D7A" w14:textId="77777777" w:rsidR="007052D6" w:rsidRPr="0037422A" w:rsidRDefault="007052D6" w:rsidP="003C518E">
      <w:pPr>
        <w:pStyle w:val="Heading3"/>
      </w:pPr>
      <w:r w:rsidRPr="0037422A">
        <w:t xml:space="preserve">Part I Directions: </w:t>
      </w:r>
    </w:p>
    <w:p w14:paraId="5F5A71D2" w14:textId="77777777" w:rsidR="007052D6" w:rsidRPr="0037422A" w:rsidRDefault="007052D6" w:rsidP="00757E19">
      <w:pPr>
        <w:pStyle w:val="List1"/>
      </w:pPr>
      <w:r w:rsidRPr="0037422A">
        <w:t xml:space="preserve">1. Read each passage about a significant event or </w:t>
      </w:r>
      <w:proofErr w:type="gramStart"/>
      <w:r w:rsidRPr="0037422A">
        <w:t>events</w:t>
      </w:r>
      <w:proofErr w:type="gramEnd"/>
      <w:r w:rsidRPr="0037422A">
        <w:t xml:space="preserve"> during the Age of Contact.</w:t>
      </w:r>
    </w:p>
    <w:p w14:paraId="2BCD72D6" w14:textId="77777777" w:rsidR="007052D6" w:rsidRPr="0037422A" w:rsidRDefault="007052D6" w:rsidP="00757E19">
      <w:pPr>
        <w:pStyle w:val="List1"/>
      </w:pPr>
      <w:r w:rsidRPr="0037422A">
        <w:t xml:space="preserve">2. Complete your chart by placing each event in </w:t>
      </w:r>
      <w:proofErr w:type="gramStart"/>
      <w:r w:rsidRPr="0037422A">
        <w:t>the correct</w:t>
      </w:r>
      <w:proofErr w:type="gramEnd"/>
      <w:r w:rsidRPr="0037422A">
        <w:t xml:space="preserve"> chronological order. </w:t>
      </w:r>
    </w:p>
    <w:p w14:paraId="03BB44A7" w14:textId="77777777" w:rsidR="007052D6" w:rsidRPr="0037422A" w:rsidRDefault="007052D6" w:rsidP="00757E19">
      <w:pPr>
        <w:pStyle w:val="List1"/>
      </w:pPr>
      <w:r w:rsidRPr="0037422A">
        <w:t>3. Write the title of the event and the date it occurred.</w:t>
      </w:r>
    </w:p>
    <w:p w14:paraId="42456407" w14:textId="77777777" w:rsidR="007052D6" w:rsidRPr="0037422A" w:rsidRDefault="007052D6" w:rsidP="00757E19">
      <w:pPr>
        <w:pStyle w:val="List1"/>
      </w:pPr>
      <w:r w:rsidRPr="0037422A">
        <w:t xml:space="preserve">4. Write quick notes summarizing the most significant events that happened in each </w:t>
      </w:r>
      <w:proofErr w:type="spellStart"/>
      <w:r w:rsidRPr="0037422A">
        <w:t>rading</w:t>
      </w:r>
      <w:proofErr w:type="spellEnd"/>
      <w:r w:rsidRPr="0037422A">
        <w:t xml:space="preserve">. Your notes should be 2 – 3 bulleted items in a list. </w:t>
      </w:r>
    </w:p>
    <w:p w14:paraId="7B1B4492" w14:textId="77777777" w:rsidR="007052D6" w:rsidRPr="0037422A" w:rsidRDefault="007052D6" w:rsidP="00757E19">
      <w:pPr>
        <w:pStyle w:val="List1"/>
      </w:pPr>
      <w:r w:rsidRPr="0037422A">
        <w:t xml:space="preserve">5. Write the significance of the event or events: Explain why it was important to our era in Unit 2: the Age of Contact. Helpful Tip: Determine the significance first, then identify the events that support or demonstrate the significance. </w:t>
      </w:r>
    </w:p>
    <w:p w14:paraId="602281AF" w14:textId="77777777" w:rsidR="007052D6" w:rsidRPr="0037422A" w:rsidRDefault="007052D6" w:rsidP="00757E19">
      <w:pPr>
        <w:pStyle w:val="Exercise1"/>
      </w:pPr>
      <w:r w:rsidRPr="0037422A">
        <w:t>First Significant Event(s) (blank)</w:t>
      </w:r>
    </w:p>
    <w:p w14:paraId="26D5FF1A" w14:textId="77777777" w:rsidR="007052D6" w:rsidRPr="0037422A" w:rsidRDefault="007052D6" w:rsidP="00757E19">
      <w:pPr>
        <w:pStyle w:val="Exercise2"/>
      </w:pPr>
      <w:r w:rsidRPr="0037422A">
        <w:t>When: (blank)</w:t>
      </w:r>
    </w:p>
    <w:p w14:paraId="7AA84AD4" w14:textId="77777777" w:rsidR="007052D6" w:rsidRPr="0037422A" w:rsidRDefault="007052D6" w:rsidP="00757E19">
      <w:pPr>
        <w:pStyle w:val="Exercise2"/>
      </w:pPr>
      <w:r w:rsidRPr="0037422A">
        <w:t>What happened? (blank)</w:t>
      </w:r>
    </w:p>
    <w:p w14:paraId="254BA4AC" w14:textId="77777777" w:rsidR="007052D6" w:rsidRPr="0037422A" w:rsidRDefault="007052D6" w:rsidP="00757E19">
      <w:pPr>
        <w:pStyle w:val="Exercise2"/>
      </w:pPr>
      <w:r w:rsidRPr="0037422A">
        <w:t>Significance: (blank)</w:t>
      </w:r>
    </w:p>
    <w:p w14:paraId="61F9257C" w14:textId="77777777" w:rsidR="007052D6" w:rsidRPr="0037422A" w:rsidRDefault="007052D6" w:rsidP="00757E19">
      <w:pPr>
        <w:pStyle w:val="Exercise1"/>
      </w:pPr>
      <w:r w:rsidRPr="0037422A">
        <w:t>Second Significant Event(s) (blank)</w:t>
      </w:r>
    </w:p>
    <w:p w14:paraId="2E1FFF6F" w14:textId="77777777" w:rsidR="007052D6" w:rsidRPr="0037422A" w:rsidRDefault="007052D6" w:rsidP="00757E19">
      <w:pPr>
        <w:pStyle w:val="Exercise2"/>
      </w:pPr>
      <w:r w:rsidRPr="0037422A">
        <w:t>When: (blank)</w:t>
      </w:r>
    </w:p>
    <w:p w14:paraId="1C9702B1" w14:textId="77777777" w:rsidR="007052D6" w:rsidRPr="0037422A" w:rsidRDefault="007052D6" w:rsidP="00757E19">
      <w:pPr>
        <w:pStyle w:val="Exercise2"/>
      </w:pPr>
      <w:r w:rsidRPr="0037422A">
        <w:t>What happened? (blank)</w:t>
      </w:r>
    </w:p>
    <w:p w14:paraId="684F1112" w14:textId="77777777" w:rsidR="007052D6" w:rsidRPr="0037422A" w:rsidRDefault="007052D6" w:rsidP="00757E19">
      <w:pPr>
        <w:pStyle w:val="Exercise2"/>
      </w:pPr>
      <w:r w:rsidRPr="0037422A">
        <w:t>Significance: (blank)</w:t>
      </w:r>
    </w:p>
    <w:p w14:paraId="3C4ED866" w14:textId="77777777" w:rsidR="007052D6" w:rsidRPr="0037422A" w:rsidRDefault="007052D6" w:rsidP="00757E19">
      <w:pPr>
        <w:pStyle w:val="Exercise1"/>
      </w:pPr>
      <w:r w:rsidRPr="0037422A">
        <w:t>Third Significant Event(s) (blank)</w:t>
      </w:r>
    </w:p>
    <w:p w14:paraId="37D09A5F" w14:textId="77777777" w:rsidR="007052D6" w:rsidRPr="0037422A" w:rsidRDefault="007052D6" w:rsidP="00FB2F7F">
      <w:pPr>
        <w:pStyle w:val="Exercise2"/>
      </w:pPr>
      <w:r w:rsidRPr="0037422A">
        <w:t>When: (blank)</w:t>
      </w:r>
    </w:p>
    <w:p w14:paraId="58BEF5C4" w14:textId="77777777" w:rsidR="007052D6" w:rsidRPr="0037422A" w:rsidRDefault="007052D6" w:rsidP="00FB2F7F">
      <w:pPr>
        <w:pStyle w:val="Exercise2"/>
      </w:pPr>
      <w:r w:rsidRPr="0037422A">
        <w:t>What happened? (blank)</w:t>
      </w:r>
    </w:p>
    <w:p w14:paraId="30E75671" w14:textId="77777777" w:rsidR="007052D6" w:rsidRPr="0037422A" w:rsidRDefault="007052D6" w:rsidP="00FB2F7F">
      <w:pPr>
        <w:pStyle w:val="Exercise2"/>
      </w:pPr>
      <w:r w:rsidRPr="0037422A">
        <w:t>Significance: (blank)</w:t>
      </w:r>
    </w:p>
    <w:p w14:paraId="35EBF8A8" w14:textId="77777777" w:rsidR="007052D6" w:rsidRPr="0037422A" w:rsidRDefault="007052D6" w:rsidP="00FB2F7F">
      <w:pPr>
        <w:pStyle w:val="Exercise1"/>
      </w:pPr>
      <w:r w:rsidRPr="0037422A">
        <w:t>Fourth Significant Event(s) (blank)</w:t>
      </w:r>
    </w:p>
    <w:p w14:paraId="38AF0313" w14:textId="77777777" w:rsidR="007052D6" w:rsidRPr="0037422A" w:rsidRDefault="007052D6" w:rsidP="00FB2F7F">
      <w:pPr>
        <w:pStyle w:val="Exercise2"/>
      </w:pPr>
      <w:r w:rsidRPr="0037422A">
        <w:t>When: (blank)</w:t>
      </w:r>
    </w:p>
    <w:p w14:paraId="2D15B2AA" w14:textId="77777777" w:rsidR="007052D6" w:rsidRPr="0037422A" w:rsidRDefault="007052D6" w:rsidP="00FB2F7F">
      <w:pPr>
        <w:pStyle w:val="Exercise2"/>
      </w:pPr>
      <w:r w:rsidRPr="0037422A">
        <w:t>What happened? (blank)</w:t>
      </w:r>
    </w:p>
    <w:p w14:paraId="3473F787" w14:textId="77777777" w:rsidR="007052D6" w:rsidRPr="0037422A" w:rsidRDefault="007052D6" w:rsidP="00FB2F7F">
      <w:pPr>
        <w:pStyle w:val="Exercise2"/>
      </w:pPr>
      <w:r w:rsidRPr="0037422A">
        <w:t>Significance: (blank)</w:t>
      </w:r>
    </w:p>
    <w:p w14:paraId="5FEBD2BA" w14:textId="77777777" w:rsidR="007052D6" w:rsidRPr="0037422A" w:rsidRDefault="007052D6" w:rsidP="004A5598">
      <w:pPr>
        <w:pStyle w:val="Exercise1"/>
      </w:pPr>
      <w:r w:rsidRPr="0037422A">
        <w:t>Fifth Significant Event(s) (blank)</w:t>
      </w:r>
    </w:p>
    <w:p w14:paraId="75001DDB" w14:textId="77777777" w:rsidR="007052D6" w:rsidRPr="0037422A" w:rsidRDefault="007052D6" w:rsidP="009F2E5E">
      <w:pPr>
        <w:pStyle w:val="Exercise2"/>
      </w:pPr>
      <w:r w:rsidRPr="0037422A">
        <w:t>When: (blank)</w:t>
      </w:r>
    </w:p>
    <w:p w14:paraId="2086572B" w14:textId="77777777" w:rsidR="007052D6" w:rsidRPr="0037422A" w:rsidRDefault="007052D6" w:rsidP="009F2E5E">
      <w:pPr>
        <w:pStyle w:val="Exercise2"/>
      </w:pPr>
      <w:r w:rsidRPr="0037422A">
        <w:t>What happened? (blank)</w:t>
      </w:r>
    </w:p>
    <w:p w14:paraId="5CCAC2CB" w14:textId="77777777" w:rsidR="007052D6" w:rsidRPr="0037422A" w:rsidRDefault="007052D6" w:rsidP="009F2E5E">
      <w:pPr>
        <w:pStyle w:val="Exercise2"/>
      </w:pPr>
      <w:r w:rsidRPr="0037422A">
        <w:t>Significance: (blank)</w:t>
      </w:r>
    </w:p>
    <w:p w14:paraId="699FCC19" w14:textId="77777777" w:rsidR="007052D6" w:rsidRPr="0037422A" w:rsidRDefault="007052D6" w:rsidP="009F2E5E">
      <w:pPr>
        <w:pStyle w:val="Heading3"/>
      </w:pPr>
      <w:r w:rsidRPr="0037422A">
        <w:lastRenderedPageBreak/>
        <w:t xml:space="preserve">Significance of the Age of Contact: </w:t>
      </w:r>
    </w:p>
    <w:p w14:paraId="3265B991" w14:textId="77777777" w:rsidR="007052D6" w:rsidRPr="0037422A" w:rsidRDefault="007052D6" w:rsidP="009F2E5E">
      <w:pPr>
        <w:pStyle w:val="ListParagraph"/>
      </w:pPr>
      <w:proofErr w:type="gramStart"/>
      <w:r w:rsidRPr="0037422A">
        <w:t>List</w:t>
      </w:r>
      <w:proofErr w:type="gramEnd"/>
      <w:r w:rsidRPr="0037422A">
        <w:t xml:space="preserve"> five significant changes that came about because of the Age of Contact:</w:t>
      </w:r>
    </w:p>
    <w:p w14:paraId="038CCB64" w14:textId="77777777" w:rsidR="007052D6" w:rsidRPr="0037422A" w:rsidRDefault="007052D6" w:rsidP="009F2E5E">
      <w:pPr>
        <w:pStyle w:val="Exercise1"/>
      </w:pPr>
      <w:r w:rsidRPr="0037422A">
        <w:t>1. (blank)</w:t>
      </w:r>
    </w:p>
    <w:p w14:paraId="4B637B64" w14:textId="77777777" w:rsidR="007052D6" w:rsidRPr="0037422A" w:rsidRDefault="007052D6" w:rsidP="009F2E5E">
      <w:pPr>
        <w:pStyle w:val="Exercise1"/>
      </w:pPr>
      <w:r w:rsidRPr="0037422A">
        <w:t>2. (blank)</w:t>
      </w:r>
    </w:p>
    <w:p w14:paraId="428190C8" w14:textId="77777777" w:rsidR="007052D6" w:rsidRPr="0037422A" w:rsidRDefault="007052D6" w:rsidP="009F2E5E">
      <w:pPr>
        <w:pStyle w:val="Exercise1"/>
      </w:pPr>
      <w:r w:rsidRPr="0037422A">
        <w:t>3. (blank)</w:t>
      </w:r>
    </w:p>
    <w:p w14:paraId="7F9C203E" w14:textId="77777777" w:rsidR="007052D6" w:rsidRPr="0037422A" w:rsidRDefault="007052D6" w:rsidP="009F2E5E">
      <w:pPr>
        <w:pStyle w:val="Exercise1"/>
      </w:pPr>
      <w:r w:rsidRPr="0037422A">
        <w:t>4. (blank)</w:t>
      </w:r>
    </w:p>
    <w:p w14:paraId="238DF7B1" w14:textId="77777777" w:rsidR="007052D6" w:rsidRPr="0037422A" w:rsidRDefault="007052D6" w:rsidP="009F2E5E">
      <w:pPr>
        <w:pStyle w:val="Exercise1"/>
      </w:pPr>
      <w:r w:rsidRPr="0037422A">
        <w:t>5. (blank)</w:t>
      </w:r>
      <w:bookmarkEnd w:id="0"/>
    </w:p>
    <w:p w14:paraId="1863FCDF" w14:textId="77777777" w:rsidR="007052D6" w:rsidRPr="0037422A" w:rsidRDefault="007052D6" w:rsidP="009F2E5E">
      <w:pPr>
        <w:pStyle w:val="Directions"/>
      </w:pPr>
      <w:r w:rsidRPr="0037422A">
        <w:t xml:space="preserve">Part II Directions: Answer the comprehension questions based on information from the readings. </w:t>
      </w:r>
    </w:p>
    <w:p w14:paraId="4EE8B9FF" w14:textId="77777777" w:rsidR="007052D6" w:rsidRPr="0037422A" w:rsidRDefault="007052D6" w:rsidP="0076483D">
      <w:pPr>
        <w:pStyle w:val="Exercise1"/>
      </w:pPr>
      <w:r w:rsidRPr="0037422A">
        <w:t>(blank) 1. How did the Age of Contact affect many of the American Indian civilizations that lived in the Americas? Choose two correct answers.</w:t>
      </w:r>
    </w:p>
    <w:p w14:paraId="51345450" w14:textId="77777777" w:rsidR="007052D6" w:rsidRPr="0037422A" w:rsidRDefault="007052D6" w:rsidP="0076483D">
      <w:pPr>
        <w:pStyle w:val="Exercise2"/>
      </w:pPr>
      <w:r w:rsidRPr="0037422A">
        <w:t>a. American Indian tribes gained access to Spanish horses which changed the way they traveled, hunted, and engaged in conflict with opposing tribes.</w:t>
      </w:r>
    </w:p>
    <w:p w14:paraId="5F935162" w14:textId="77777777" w:rsidR="007052D6" w:rsidRPr="0037422A" w:rsidRDefault="007052D6" w:rsidP="0076483D">
      <w:pPr>
        <w:pStyle w:val="Exercise2"/>
      </w:pPr>
      <w:r w:rsidRPr="0037422A">
        <w:t>b. Trade between the Spanish and American Indian groups forged a strong alliance between the Indigenous people and Spain.</w:t>
      </w:r>
    </w:p>
    <w:p w14:paraId="31A61204" w14:textId="77777777" w:rsidR="007052D6" w:rsidRPr="0037422A" w:rsidRDefault="007052D6" w:rsidP="0076483D">
      <w:pPr>
        <w:pStyle w:val="Exercise2"/>
      </w:pPr>
      <w:r w:rsidRPr="0037422A">
        <w:t xml:space="preserve">c. American Indians gained access to large amounts of gold and silver </w:t>
      </w:r>
      <w:proofErr w:type="gramStart"/>
      <w:r w:rsidRPr="0037422A">
        <w:t>as a result of</w:t>
      </w:r>
      <w:proofErr w:type="gramEnd"/>
      <w:r w:rsidRPr="0037422A">
        <w:t xml:space="preserve"> the arrival of the Spanish.</w:t>
      </w:r>
    </w:p>
    <w:p w14:paraId="4B0DEF21" w14:textId="77777777" w:rsidR="007052D6" w:rsidRPr="0037422A" w:rsidRDefault="007052D6" w:rsidP="0076483D">
      <w:pPr>
        <w:pStyle w:val="Exercise2"/>
      </w:pPr>
      <w:r w:rsidRPr="0037422A">
        <w:t>d. Spanish colonization and especially Spanish diseases resulted in the death of millions of American Indian people across the Americas.</w:t>
      </w:r>
    </w:p>
    <w:p w14:paraId="709BB05C" w14:textId="77777777" w:rsidR="007052D6" w:rsidRPr="0037422A" w:rsidRDefault="007052D6" w:rsidP="0076483D">
      <w:pPr>
        <w:pStyle w:val="Exercise1"/>
      </w:pPr>
      <w:r w:rsidRPr="0037422A">
        <w:t xml:space="preserve">(blank) 2. Which statement best describes the Spanish view of Texas by the end of the Age of Contact? </w:t>
      </w:r>
    </w:p>
    <w:p w14:paraId="1FC99E6D" w14:textId="77777777" w:rsidR="007052D6" w:rsidRPr="0037422A" w:rsidRDefault="007052D6" w:rsidP="0076483D">
      <w:pPr>
        <w:pStyle w:val="Exercise2"/>
      </w:pPr>
      <w:r w:rsidRPr="0037422A">
        <w:t xml:space="preserve">a. Texas was one of the most significant </w:t>
      </w:r>
      <w:proofErr w:type="gramStart"/>
      <w:r w:rsidRPr="0037422A">
        <w:t>territorial</w:t>
      </w:r>
      <w:proofErr w:type="gramEnd"/>
      <w:r w:rsidRPr="0037422A">
        <w:t xml:space="preserve"> acquisitions the Spanish gained in their conquest of the Americas.</w:t>
      </w:r>
    </w:p>
    <w:p w14:paraId="14CF8FBF" w14:textId="77777777" w:rsidR="007052D6" w:rsidRPr="0037422A" w:rsidRDefault="007052D6" w:rsidP="0076483D">
      <w:pPr>
        <w:pStyle w:val="Exercise2"/>
      </w:pPr>
      <w:r w:rsidRPr="0037422A">
        <w:t>b. The Spanish viewed Texas as a difficult and even dangerous frontier that lacked profitable resources.</w:t>
      </w:r>
    </w:p>
    <w:p w14:paraId="79CA452F" w14:textId="77777777" w:rsidR="007052D6" w:rsidRPr="0037422A" w:rsidRDefault="007052D6" w:rsidP="0076483D">
      <w:pPr>
        <w:pStyle w:val="Exercise2"/>
      </w:pPr>
      <w:r w:rsidRPr="0037422A">
        <w:t>c. Texas resources like oil, gas, and grasslands for grazing cattle would be invaluable to the Spanish economy in the Americas.</w:t>
      </w:r>
    </w:p>
    <w:p w14:paraId="5FCD221F" w14:textId="77777777" w:rsidR="007052D6" w:rsidRPr="0037422A" w:rsidRDefault="007052D6" w:rsidP="0076483D">
      <w:pPr>
        <w:pStyle w:val="Exercise2"/>
      </w:pPr>
      <w:r w:rsidRPr="0037422A">
        <w:t xml:space="preserve">d. The Spanish viewed Texas as a place with ample opportunities for trade with the various Indigenous groups like the Caddo. </w:t>
      </w:r>
    </w:p>
    <w:p w14:paraId="5BA2D773" w14:textId="77777777" w:rsidR="007052D6" w:rsidRPr="0037422A" w:rsidRDefault="007052D6" w:rsidP="008E5DCA">
      <w:pPr>
        <w:pStyle w:val="Exercise1"/>
      </w:pPr>
      <w:r w:rsidRPr="0037422A">
        <w:t>(blank) 3. Which statement below provides the most accurate characterization of the Age of Contact?</w:t>
      </w:r>
    </w:p>
    <w:p w14:paraId="11304EF7" w14:textId="77777777" w:rsidR="007052D6" w:rsidRPr="0037422A" w:rsidRDefault="007052D6" w:rsidP="008E5DCA">
      <w:pPr>
        <w:pStyle w:val="Exercise2"/>
      </w:pPr>
      <w:r w:rsidRPr="0037422A">
        <w:t>a. During the Age of Contact, Spanish success at acquiring gold, silver, and other resources in Mexico and South America led them to colonize those locations.</w:t>
      </w:r>
    </w:p>
    <w:p w14:paraId="05521AB2" w14:textId="77777777" w:rsidR="007052D6" w:rsidRPr="0037422A" w:rsidRDefault="007052D6" w:rsidP="008E5DCA">
      <w:pPr>
        <w:pStyle w:val="Exercise2"/>
      </w:pPr>
      <w:r w:rsidRPr="0037422A">
        <w:t>b. During the Age of Contact, Spanish conflict with American Indians led to many wars for territory and resources.</w:t>
      </w:r>
    </w:p>
    <w:p w14:paraId="39D6E4A6" w14:textId="77777777" w:rsidR="007052D6" w:rsidRPr="0037422A" w:rsidRDefault="007052D6" w:rsidP="008E5DCA">
      <w:pPr>
        <w:pStyle w:val="Exercise2"/>
      </w:pPr>
      <w:r w:rsidRPr="0037422A">
        <w:lastRenderedPageBreak/>
        <w:t>c. During the Age of Contact, Spanish explorers led expeditions throughout the Americas with the primary goal of spreading their religious beliefs.</w:t>
      </w:r>
    </w:p>
    <w:p w14:paraId="2872CF71" w14:textId="421575DF" w:rsidR="002628AE" w:rsidRDefault="007052D6" w:rsidP="006943E5">
      <w:pPr>
        <w:pStyle w:val="Exercise2"/>
      </w:pPr>
      <w:r w:rsidRPr="0037422A">
        <w:t>d. During the Age of Contact, the Spanish king and queen had the primary goal of finding a faster, more convenient water route to the markets in Asia.</w:t>
      </w:r>
    </w:p>
    <w:sectPr w:rsidR="002628AE" w:rsidSect="0070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303312300">
    <w:abstractNumId w:val="10"/>
  </w:num>
  <w:num w:numId="2" w16cid:durableId="1240600701">
    <w:abstractNumId w:val="2"/>
  </w:num>
  <w:num w:numId="3" w16cid:durableId="763114827">
    <w:abstractNumId w:val="11"/>
  </w:num>
  <w:num w:numId="4" w16cid:durableId="849029155">
    <w:abstractNumId w:val="1"/>
  </w:num>
  <w:num w:numId="5" w16cid:durableId="251856731">
    <w:abstractNumId w:val="9"/>
  </w:num>
  <w:num w:numId="6" w16cid:durableId="1872919232">
    <w:abstractNumId w:val="7"/>
  </w:num>
  <w:num w:numId="7" w16cid:durableId="1707832095">
    <w:abstractNumId w:val="15"/>
  </w:num>
  <w:num w:numId="8" w16cid:durableId="799151567">
    <w:abstractNumId w:val="4"/>
  </w:num>
  <w:num w:numId="9" w16cid:durableId="1599019567">
    <w:abstractNumId w:val="6"/>
  </w:num>
  <w:num w:numId="10" w16cid:durableId="739210080">
    <w:abstractNumId w:val="3"/>
  </w:num>
  <w:num w:numId="11" w16cid:durableId="2079551725">
    <w:abstractNumId w:val="0"/>
  </w:num>
  <w:num w:numId="12" w16cid:durableId="2062752638">
    <w:abstractNumId w:val="11"/>
  </w:num>
  <w:num w:numId="13" w16cid:durableId="1890418266">
    <w:abstractNumId w:val="10"/>
  </w:num>
  <w:num w:numId="14" w16cid:durableId="328335474">
    <w:abstractNumId w:val="2"/>
  </w:num>
  <w:num w:numId="15" w16cid:durableId="1008024592">
    <w:abstractNumId w:val="8"/>
  </w:num>
  <w:num w:numId="16" w16cid:durableId="1930460224">
    <w:abstractNumId w:val="1"/>
  </w:num>
  <w:num w:numId="17" w16cid:durableId="1687249171">
    <w:abstractNumId w:val="9"/>
  </w:num>
  <w:num w:numId="18" w16cid:durableId="1640379753">
    <w:abstractNumId w:val="13"/>
  </w:num>
  <w:num w:numId="19" w16cid:durableId="1065184576">
    <w:abstractNumId w:val="12"/>
  </w:num>
  <w:num w:numId="20" w16cid:durableId="2145534606">
    <w:abstractNumId w:val="5"/>
  </w:num>
  <w:num w:numId="21" w16cid:durableId="2125417806">
    <w:abstractNumId w:val="14"/>
  </w:num>
  <w:num w:numId="22" w16cid:durableId="217081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7052D6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C518E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5598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052D6"/>
    <w:rsid w:val="00725632"/>
    <w:rsid w:val="00736D60"/>
    <w:rsid w:val="00737075"/>
    <w:rsid w:val="00737665"/>
    <w:rsid w:val="007419E9"/>
    <w:rsid w:val="00741AAA"/>
    <w:rsid w:val="007512BB"/>
    <w:rsid w:val="00757275"/>
    <w:rsid w:val="00757E19"/>
    <w:rsid w:val="0076483D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8E5DCA"/>
    <w:rsid w:val="00901C30"/>
    <w:rsid w:val="0092792C"/>
    <w:rsid w:val="00930DF6"/>
    <w:rsid w:val="00944C6A"/>
    <w:rsid w:val="009C0902"/>
    <w:rsid w:val="009E36BD"/>
    <w:rsid w:val="009F0518"/>
    <w:rsid w:val="009F2E5E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2F7F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EAEB8"/>
  <w15:chartTrackingRefBased/>
  <w15:docId w15:val="{8FB2F641-8DDF-4D0E-A35F-EDB5BF9D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2D6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7052D6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7052D6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5641AFF-8C2E-4AF2-BF63-7BA4CB3221C2}"/>
</file>

<file path=customXml/itemProps2.xml><?xml version="1.0" encoding="utf-8"?>
<ds:datastoreItem xmlns:ds="http://schemas.openxmlformats.org/officeDocument/2006/customXml" ds:itemID="{AA87BD29-530F-4586-AD18-7A7C372459A5}"/>
</file>

<file path=customXml/itemProps3.xml><?xml version="1.0" encoding="utf-8"?>
<ds:datastoreItem xmlns:ds="http://schemas.openxmlformats.org/officeDocument/2006/customXml" ds:itemID="{885839E8-1ED5-4D55-A266-7CA9133A268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29</TotalTime>
  <Pages>3</Pages>
  <Words>469</Words>
  <Characters>2866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9</cp:revision>
  <dcterms:created xsi:type="dcterms:W3CDTF">2025-12-02T21:06:00Z</dcterms:created>
  <dcterms:modified xsi:type="dcterms:W3CDTF">2025-12-02T21:49:00Z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