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D49F" w14:textId="2F19848E" w:rsidR="00056752" w:rsidRPr="000B609A" w:rsidRDefault="00056752" w:rsidP="000B609A">
      <w:pPr>
        <w:pStyle w:val="Heading1"/>
        <w:rPr>
          <w:rStyle w:val="Strong"/>
          <w:b w:val="0"/>
          <w:bCs w:val="0"/>
        </w:rPr>
      </w:pPr>
      <w:r w:rsidRPr="000B609A">
        <w:rPr>
          <w:rStyle w:val="Strong"/>
          <w:b w:val="0"/>
          <w:bCs w:val="0"/>
        </w:rPr>
        <w:t>What’s the Story? Foundations</w:t>
      </w:r>
    </w:p>
    <w:p w14:paraId="5C10CF7F" w14:textId="77777777" w:rsidR="00056752" w:rsidRPr="007E0DE0" w:rsidRDefault="00056752" w:rsidP="000B609A">
      <w:pPr>
        <w:pStyle w:val="Heading2"/>
      </w:pPr>
      <w:r w:rsidRPr="007E0DE0">
        <w:t>Unit 2: Age of Contact</w:t>
      </w:r>
    </w:p>
    <w:p w14:paraId="0BF51F05" w14:textId="77777777" w:rsidR="00056752" w:rsidRPr="007E0DE0" w:rsidRDefault="00056752" w:rsidP="000B609A">
      <w:pPr>
        <w:pStyle w:val="Heading3"/>
      </w:pPr>
      <w:r w:rsidRPr="007E0DE0">
        <w:t xml:space="preserve">Part I Directions: </w:t>
      </w:r>
    </w:p>
    <w:p w14:paraId="55B3BB29" w14:textId="77777777" w:rsidR="00056752" w:rsidRPr="007E0DE0" w:rsidRDefault="00056752" w:rsidP="00B8718B">
      <w:pPr>
        <w:pStyle w:val="List1"/>
      </w:pPr>
      <w:r w:rsidRPr="007E0DE0">
        <w:t xml:space="preserve">1. Read each passage about a significant event or </w:t>
      </w:r>
      <w:proofErr w:type="gramStart"/>
      <w:r w:rsidRPr="007E0DE0">
        <w:t>events</w:t>
      </w:r>
      <w:proofErr w:type="gramEnd"/>
      <w:r w:rsidRPr="007E0DE0">
        <w:t xml:space="preserve"> during the Age of Contact.</w:t>
      </w:r>
    </w:p>
    <w:p w14:paraId="6B200482" w14:textId="77777777" w:rsidR="00056752" w:rsidRPr="007E0DE0" w:rsidRDefault="00056752" w:rsidP="00B8718B">
      <w:pPr>
        <w:pStyle w:val="List1"/>
      </w:pPr>
      <w:r w:rsidRPr="007E0DE0">
        <w:t>2. When: Write the date it occurred. (Make sure you are writing the date under the correct event in your list. Check the title of your reading.)</w:t>
      </w:r>
    </w:p>
    <w:p w14:paraId="4659EFA7" w14:textId="77777777" w:rsidR="00056752" w:rsidRPr="007E0DE0" w:rsidRDefault="00056752" w:rsidP="00B8718B">
      <w:pPr>
        <w:pStyle w:val="List1"/>
      </w:pPr>
      <w:r w:rsidRPr="007E0DE0">
        <w:t>3. What happened: Highlight or circle two statements that are most significant to this event. NOTE: All three statements are TRUE, but only two are the most significant.</w:t>
      </w:r>
    </w:p>
    <w:p w14:paraId="034BC066" w14:textId="77777777" w:rsidR="00056752" w:rsidRPr="007E0DE0" w:rsidRDefault="00056752" w:rsidP="00B8718B">
      <w:pPr>
        <w:pStyle w:val="List1"/>
      </w:pPr>
      <w:r w:rsidRPr="007E0DE0">
        <w:t>4. Significance: A helpful tip: read the significance of each event FIRST to help you understand what’s most important about each reading. Then choose which 2 events under “What Happened” best support the significance.</w:t>
      </w:r>
    </w:p>
    <w:p w14:paraId="0C20BDA8" w14:textId="77777777" w:rsidR="00056752" w:rsidRPr="007E0DE0" w:rsidRDefault="00056752" w:rsidP="00B8718B">
      <w:pPr>
        <w:pStyle w:val="Exercise1"/>
      </w:pPr>
      <w:r w:rsidRPr="007E0DE0">
        <w:t>First Significant Event(s)</w:t>
      </w:r>
    </w:p>
    <w:p w14:paraId="5F189D24" w14:textId="77777777" w:rsidR="00056752" w:rsidRPr="007E0DE0" w:rsidRDefault="00056752" w:rsidP="00B8718B">
      <w:pPr>
        <w:pStyle w:val="Exercise1"/>
      </w:pPr>
      <w:r w:rsidRPr="007E0DE0">
        <w:t>The Reconquista</w:t>
      </w:r>
    </w:p>
    <w:p w14:paraId="4E514702" w14:textId="77777777" w:rsidR="00056752" w:rsidRPr="007E0DE0" w:rsidRDefault="00056752" w:rsidP="00B8718B">
      <w:pPr>
        <w:pStyle w:val="Exercise2"/>
      </w:pPr>
      <w:r w:rsidRPr="007E0DE0">
        <w:t>When: (blank)</w:t>
      </w:r>
    </w:p>
    <w:p w14:paraId="1F1DF996" w14:textId="77777777" w:rsidR="00056752" w:rsidRPr="007E0DE0" w:rsidRDefault="00056752" w:rsidP="00B8718B">
      <w:pPr>
        <w:pStyle w:val="Exercise2"/>
      </w:pPr>
      <w:r w:rsidRPr="007E0DE0">
        <w:t>What happened?</w:t>
      </w:r>
    </w:p>
    <w:p w14:paraId="5BFCAB82" w14:textId="77777777" w:rsidR="00056752" w:rsidRPr="007E0DE0" w:rsidRDefault="00056752" w:rsidP="00B8718B">
      <w:pPr>
        <w:pStyle w:val="Exercise3"/>
      </w:pPr>
      <w:r w:rsidRPr="007E0DE0">
        <w:t>A) Spain defeated the Moors after 800 years of occupation.</w:t>
      </w:r>
    </w:p>
    <w:p w14:paraId="074C8707" w14:textId="77777777" w:rsidR="00056752" w:rsidRPr="007E0DE0" w:rsidRDefault="00056752" w:rsidP="00B8718B">
      <w:pPr>
        <w:pStyle w:val="Exercise3"/>
      </w:pPr>
      <w:r w:rsidRPr="007E0DE0">
        <w:t>B) King Ferdinand and Queen Isabella joined to rule Spain.</w:t>
      </w:r>
    </w:p>
    <w:p w14:paraId="1DE4C121" w14:textId="77777777" w:rsidR="00056752" w:rsidRPr="007E0DE0" w:rsidRDefault="00056752" w:rsidP="00B8718B">
      <w:pPr>
        <w:pStyle w:val="Exercise3"/>
      </w:pPr>
      <w:r w:rsidRPr="007E0DE0">
        <w:t>C) The king and queen hired Columbus to explore.</w:t>
      </w:r>
    </w:p>
    <w:p w14:paraId="6BD1E18F" w14:textId="77777777" w:rsidR="00056752" w:rsidRPr="007E0DE0" w:rsidRDefault="00056752" w:rsidP="00D73BF7">
      <w:pPr>
        <w:pStyle w:val="Exercise2"/>
      </w:pPr>
      <w:r w:rsidRPr="007E0DE0">
        <w:t>Significance: Spain’s defeat of the Moors allowed them to begin exploration.</w:t>
      </w:r>
    </w:p>
    <w:p w14:paraId="6DC70B3B" w14:textId="77777777" w:rsidR="00056752" w:rsidRPr="007E0DE0" w:rsidRDefault="00056752" w:rsidP="00D73BF7">
      <w:pPr>
        <w:pStyle w:val="Exercise1"/>
      </w:pPr>
      <w:r w:rsidRPr="007E0DE0">
        <w:t>Second Significant Event(s)</w:t>
      </w:r>
    </w:p>
    <w:p w14:paraId="0806C003" w14:textId="77777777" w:rsidR="00056752" w:rsidRPr="007E0DE0" w:rsidRDefault="00056752" w:rsidP="00D73BF7">
      <w:pPr>
        <w:pStyle w:val="Exercise1"/>
      </w:pPr>
      <w:r w:rsidRPr="007E0DE0">
        <w:t>The Journeys of Christopher Columbus</w:t>
      </w:r>
    </w:p>
    <w:p w14:paraId="0600E406" w14:textId="77777777" w:rsidR="00056752" w:rsidRPr="007E0DE0" w:rsidRDefault="00056752" w:rsidP="00D73BF7">
      <w:pPr>
        <w:pStyle w:val="Exercise2"/>
      </w:pPr>
      <w:r w:rsidRPr="007E0DE0">
        <w:t>When: (blank)</w:t>
      </w:r>
    </w:p>
    <w:p w14:paraId="6B385EBE" w14:textId="77777777" w:rsidR="00056752" w:rsidRPr="007E0DE0" w:rsidRDefault="00056752" w:rsidP="00D73BF7">
      <w:pPr>
        <w:pStyle w:val="Exercise2"/>
      </w:pPr>
      <w:r w:rsidRPr="007E0DE0">
        <w:t>What happened?</w:t>
      </w:r>
    </w:p>
    <w:p w14:paraId="6C979170" w14:textId="77777777" w:rsidR="00056752" w:rsidRPr="007E0DE0" w:rsidRDefault="00056752" w:rsidP="00D73BF7">
      <w:pPr>
        <w:pStyle w:val="Exercise3"/>
      </w:pPr>
      <w:r w:rsidRPr="007E0DE0">
        <w:t>A) Columbus’ arrived in the Americas and realized the land was full of resources.</w:t>
      </w:r>
    </w:p>
    <w:p w14:paraId="0DB35D9E" w14:textId="77777777" w:rsidR="00056752" w:rsidRPr="007E0DE0" w:rsidRDefault="00056752" w:rsidP="00D73BF7">
      <w:pPr>
        <w:pStyle w:val="Exercise3"/>
      </w:pPr>
      <w:r w:rsidRPr="007E0DE0">
        <w:t>B) A large system of trade between the Americas and Europe began after Columbus’ journey.</w:t>
      </w:r>
    </w:p>
    <w:p w14:paraId="351B277A" w14:textId="77777777" w:rsidR="00056752" w:rsidRPr="007E0DE0" w:rsidRDefault="00056752" w:rsidP="00D73BF7">
      <w:pPr>
        <w:pStyle w:val="Exercise3"/>
      </w:pPr>
      <w:r w:rsidRPr="007E0DE0">
        <w:t>C) Columbus sailed west to find a water route to Asia.</w:t>
      </w:r>
    </w:p>
    <w:p w14:paraId="6DC64C2F" w14:textId="77777777" w:rsidR="00056752" w:rsidRPr="007E0DE0" w:rsidRDefault="00056752" w:rsidP="00D73BF7">
      <w:pPr>
        <w:pStyle w:val="Exercise2"/>
      </w:pPr>
      <w:r w:rsidRPr="007E0DE0">
        <w:t>Significance: Columbus’ journeys to America initiated an era of European exploration that changed history.</w:t>
      </w:r>
    </w:p>
    <w:p w14:paraId="6B65913F" w14:textId="77777777" w:rsidR="00056752" w:rsidRPr="007E0DE0" w:rsidRDefault="00056752" w:rsidP="00D73BF7">
      <w:pPr>
        <w:pStyle w:val="Exercise1"/>
      </w:pPr>
      <w:r w:rsidRPr="007E0DE0">
        <w:t>Third Significant Event(s)</w:t>
      </w:r>
    </w:p>
    <w:p w14:paraId="32820690" w14:textId="77777777" w:rsidR="00056752" w:rsidRPr="007E0DE0" w:rsidRDefault="00056752" w:rsidP="00D73BF7">
      <w:pPr>
        <w:pStyle w:val="Exercise1"/>
      </w:pPr>
      <w:r w:rsidRPr="007E0DE0">
        <w:t>God, Gold, and Glory in the Americas</w:t>
      </w:r>
    </w:p>
    <w:p w14:paraId="414292B6" w14:textId="77777777" w:rsidR="00056752" w:rsidRPr="007E0DE0" w:rsidRDefault="00056752" w:rsidP="00D73BF7">
      <w:pPr>
        <w:pStyle w:val="Exercise2"/>
      </w:pPr>
      <w:r w:rsidRPr="007E0DE0">
        <w:lastRenderedPageBreak/>
        <w:t>When: (blank)</w:t>
      </w:r>
    </w:p>
    <w:p w14:paraId="32032623" w14:textId="77777777" w:rsidR="00056752" w:rsidRPr="007E0DE0" w:rsidRDefault="00056752" w:rsidP="00D73BF7">
      <w:pPr>
        <w:pStyle w:val="Exercise2"/>
      </w:pPr>
      <w:r w:rsidRPr="007E0DE0">
        <w:t xml:space="preserve">What happened? </w:t>
      </w:r>
    </w:p>
    <w:p w14:paraId="3DDAD446" w14:textId="77777777" w:rsidR="00056752" w:rsidRPr="007E0DE0" w:rsidRDefault="00056752" w:rsidP="00D73BF7">
      <w:pPr>
        <w:pStyle w:val="Exercise3"/>
      </w:pPr>
      <w:r w:rsidRPr="007E0DE0">
        <w:t>A) Spain’s goals for exploration included spreading their religion.</w:t>
      </w:r>
    </w:p>
    <w:p w14:paraId="0F0E46D1" w14:textId="77777777" w:rsidR="00056752" w:rsidRPr="007E0DE0" w:rsidRDefault="00056752" w:rsidP="00D73BF7">
      <w:pPr>
        <w:pStyle w:val="Exercise3"/>
      </w:pPr>
      <w:r w:rsidRPr="007E0DE0">
        <w:t>B) Hernán Cortés defeated the Aztecs in 1519, making himself wealthy.</w:t>
      </w:r>
    </w:p>
    <w:p w14:paraId="31BF7B0C" w14:textId="77777777" w:rsidR="00056752" w:rsidRPr="007E0DE0" w:rsidRDefault="00056752" w:rsidP="00D73BF7">
      <w:pPr>
        <w:pStyle w:val="Exercise3"/>
      </w:pPr>
      <w:r w:rsidRPr="007E0DE0">
        <w:t>C) Francisco Pizarro defeated the Incas in 1532, acquiring gold and wealth.</w:t>
      </w:r>
    </w:p>
    <w:p w14:paraId="19E03AE7" w14:textId="77777777" w:rsidR="00056752" w:rsidRPr="007E0DE0" w:rsidRDefault="00056752" w:rsidP="00D73BF7">
      <w:pPr>
        <w:pStyle w:val="Exercise2"/>
      </w:pPr>
      <w:r w:rsidRPr="007E0DE0">
        <w:t>Significance: Spain’s success acquiring gold in Mexico and South America caused more Spaniards to explore.</w:t>
      </w:r>
    </w:p>
    <w:p w14:paraId="4A406498" w14:textId="77777777" w:rsidR="00056752" w:rsidRPr="007E0DE0" w:rsidRDefault="00056752" w:rsidP="00D73BF7">
      <w:pPr>
        <w:pStyle w:val="Exercise1"/>
      </w:pPr>
      <w:r w:rsidRPr="007E0DE0">
        <w:t>Fourth Significant Event(s)</w:t>
      </w:r>
    </w:p>
    <w:p w14:paraId="235FE94C" w14:textId="77777777" w:rsidR="00056752" w:rsidRPr="007E0DE0" w:rsidRDefault="00056752" w:rsidP="00D73BF7">
      <w:pPr>
        <w:pStyle w:val="Exercise1"/>
      </w:pPr>
      <w:r w:rsidRPr="007E0DE0">
        <w:t>Conquistadors Continue their Search for Gold</w:t>
      </w:r>
    </w:p>
    <w:p w14:paraId="3185C66D" w14:textId="1077ADDA" w:rsidR="00056752" w:rsidRPr="007E0DE0" w:rsidRDefault="00056752" w:rsidP="00D73BF7">
      <w:pPr>
        <w:pStyle w:val="Exercise2"/>
      </w:pPr>
      <w:r w:rsidRPr="007E0DE0">
        <w:t xml:space="preserve">When: </w:t>
      </w:r>
      <w:r w:rsidR="00D73BF7">
        <w:t>(blank)</w:t>
      </w:r>
    </w:p>
    <w:p w14:paraId="741A17D0" w14:textId="77777777" w:rsidR="00056752" w:rsidRPr="007E0DE0" w:rsidRDefault="00056752" w:rsidP="00D73BF7">
      <w:pPr>
        <w:pStyle w:val="Exercise2"/>
      </w:pPr>
      <w:r w:rsidRPr="007E0DE0">
        <w:t xml:space="preserve">What happened? </w:t>
      </w:r>
    </w:p>
    <w:p w14:paraId="28108D10" w14:textId="77777777" w:rsidR="00056752" w:rsidRPr="007E0DE0" w:rsidRDefault="00056752" w:rsidP="000D35DA">
      <w:pPr>
        <w:pStyle w:val="Exercise3"/>
        <w:rPr>
          <w:lang w:val="es-419"/>
        </w:rPr>
      </w:pPr>
      <w:r w:rsidRPr="007E0DE0">
        <w:rPr>
          <w:lang w:val="es-419"/>
        </w:rPr>
        <w:t xml:space="preserve">A) </w:t>
      </w:r>
      <w:proofErr w:type="spellStart"/>
      <w:r w:rsidRPr="007E0DE0">
        <w:rPr>
          <w:lang w:val="es-419"/>
        </w:rPr>
        <w:t>Álvar</w:t>
      </w:r>
      <w:proofErr w:type="spellEnd"/>
      <w:r w:rsidRPr="007E0DE0">
        <w:rPr>
          <w:lang w:val="es-419"/>
        </w:rPr>
        <w:t xml:space="preserve"> Núñez Cabeza de Vaca </w:t>
      </w:r>
      <w:proofErr w:type="spellStart"/>
      <w:r w:rsidRPr="007E0DE0">
        <w:rPr>
          <w:lang w:val="es-419"/>
        </w:rPr>
        <w:t>explored</w:t>
      </w:r>
      <w:proofErr w:type="spellEnd"/>
      <w:r w:rsidRPr="007E0DE0">
        <w:rPr>
          <w:lang w:val="es-419"/>
        </w:rPr>
        <w:t xml:space="preserve"> </w:t>
      </w:r>
      <w:proofErr w:type="spellStart"/>
      <w:r w:rsidRPr="007E0DE0">
        <w:rPr>
          <w:lang w:val="es-419"/>
        </w:rPr>
        <w:t>America</w:t>
      </w:r>
      <w:proofErr w:type="spellEnd"/>
      <w:r w:rsidRPr="007E0DE0">
        <w:rPr>
          <w:lang w:val="es-419"/>
        </w:rPr>
        <w:t xml:space="preserve"> </w:t>
      </w:r>
      <w:proofErr w:type="spellStart"/>
      <w:r w:rsidRPr="007E0DE0">
        <w:rPr>
          <w:lang w:val="es-419"/>
        </w:rPr>
        <w:t>from</w:t>
      </w:r>
      <w:proofErr w:type="spellEnd"/>
      <w:r w:rsidRPr="007E0DE0">
        <w:rPr>
          <w:lang w:val="es-419"/>
        </w:rPr>
        <w:t xml:space="preserve"> Florida </w:t>
      </w:r>
      <w:proofErr w:type="spellStart"/>
      <w:r w:rsidRPr="007E0DE0">
        <w:rPr>
          <w:lang w:val="es-419"/>
        </w:rPr>
        <w:t>to</w:t>
      </w:r>
      <w:proofErr w:type="spellEnd"/>
      <w:r w:rsidRPr="007E0DE0">
        <w:rPr>
          <w:lang w:val="es-419"/>
        </w:rPr>
        <w:t xml:space="preserve"> Texas.</w:t>
      </w:r>
    </w:p>
    <w:p w14:paraId="1E005417" w14:textId="77777777" w:rsidR="00056752" w:rsidRPr="007E0DE0" w:rsidRDefault="00056752" w:rsidP="000D35DA">
      <w:pPr>
        <w:pStyle w:val="Exercise3"/>
      </w:pPr>
      <w:r w:rsidRPr="007E0DE0">
        <w:t>B) Conquistadors like Coronado explored north of Mexico, finding no gold.</w:t>
      </w:r>
    </w:p>
    <w:p w14:paraId="0DA6AF74" w14:textId="77777777" w:rsidR="00056752" w:rsidRPr="007E0DE0" w:rsidRDefault="00056752" w:rsidP="000D35DA">
      <w:pPr>
        <w:pStyle w:val="Exercise3"/>
      </w:pPr>
      <w:r w:rsidRPr="007E0DE0">
        <w:t>C) De Soto and Oñate found no gold north of Mexico.</w:t>
      </w:r>
    </w:p>
    <w:p w14:paraId="469E2BE9" w14:textId="41F2F92F" w:rsidR="00056752" w:rsidRPr="007E0DE0" w:rsidRDefault="00056752" w:rsidP="00E37B99">
      <w:pPr>
        <w:pStyle w:val="Exercise2"/>
      </w:pPr>
      <w:r w:rsidRPr="007E0DE0">
        <w:t>Significance: Spain failed to find gold north of Mexico, so they stopped exploring lands like Texas.</w:t>
      </w:r>
    </w:p>
    <w:p w14:paraId="3D0773F8" w14:textId="77777777" w:rsidR="00056752" w:rsidRPr="007E0DE0" w:rsidRDefault="00056752" w:rsidP="00E37B99">
      <w:pPr>
        <w:pStyle w:val="Exercise1"/>
      </w:pPr>
      <w:r w:rsidRPr="007E0DE0">
        <w:t>Fifth Significant Event(s)</w:t>
      </w:r>
    </w:p>
    <w:p w14:paraId="61F8C144" w14:textId="77777777" w:rsidR="00056752" w:rsidRPr="007E0DE0" w:rsidRDefault="00056752" w:rsidP="00E37B99">
      <w:pPr>
        <w:pStyle w:val="Exercise1"/>
      </w:pPr>
      <w:r w:rsidRPr="007E0DE0">
        <w:t>The Arrival of the French</w:t>
      </w:r>
    </w:p>
    <w:p w14:paraId="1F1B352E" w14:textId="77777777" w:rsidR="00056752" w:rsidRPr="007E0DE0" w:rsidRDefault="00056752" w:rsidP="00E37B99">
      <w:pPr>
        <w:pStyle w:val="Exercise2"/>
      </w:pPr>
      <w:r w:rsidRPr="007E0DE0">
        <w:t>When: (blank)</w:t>
      </w:r>
    </w:p>
    <w:p w14:paraId="71D3F9A1" w14:textId="77777777" w:rsidR="00056752" w:rsidRPr="007E0DE0" w:rsidRDefault="00056752" w:rsidP="00E37B99">
      <w:pPr>
        <w:pStyle w:val="Exercise2"/>
      </w:pPr>
      <w:r w:rsidRPr="007E0DE0">
        <w:t>What happened?</w:t>
      </w:r>
    </w:p>
    <w:p w14:paraId="6C1C801C" w14:textId="77777777" w:rsidR="00056752" w:rsidRPr="007E0DE0" w:rsidRDefault="00056752" w:rsidP="00E37B99">
      <w:pPr>
        <w:pStyle w:val="Exercise3"/>
      </w:pPr>
      <w:r w:rsidRPr="007E0DE0">
        <w:t>A) France and Spain had been enemies for hundreds of years.</w:t>
      </w:r>
    </w:p>
    <w:p w14:paraId="1C6B9E4C" w14:textId="77777777" w:rsidR="00056752" w:rsidRPr="007E0DE0" w:rsidRDefault="00056752" w:rsidP="00E37B99">
      <w:pPr>
        <w:pStyle w:val="Exercise3"/>
      </w:pPr>
      <w:r w:rsidRPr="007E0DE0">
        <w:t>B) Spain focused on Mexico and South America because they found gold there.</w:t>
      </w:r>
    </w:p>
    <w:p w14:paraId="67A48147" w14:textId="77777777" w:rsidR="00056752" w:rsidRPr="007E0DE0" w:rsidRDefault="00056752" w:rsidP="00E37B99">
      <w:pPr>
        <w:pStyle w:val="Exercise3"/>
      </w:pPr>
      <w:r w:rsidRPr="007E0DE0">
        <w:t>C) A French man named La Salle arrived on the coast of Texas.</w:t>
      </w:r>
    </w:p>
    <w:p w14:paraId="07252B07" w14:textId="0EFA5212" w:rsidR="00056752" w:rsidRPr="007E0DE0" w:rsidRDefault="00056752" w:rsidP="00E37B99">
      <w:pPr>
        <w:pStyle w:val="Exercise2"/>
      </w:pPr>
      <w:r w:rsidRPr="007E0DE0">
        <w:t>Significance:</w:t>
      </w:r>
      <w:r w:rsidR="00E37B99">
        <w:t xml:space="preserve"> </w:t>
      </w:r>
      <w:r w:rsidRPr="007E0DE0">
        <w:t>The French presence in Texas troubles Spain, who doesn’t want their enemy to control the land.</w:t>
      </w:r>
    </w:p>
    <w:p w14:paraId="37F06863" w14:textId="77777777" w:rsidR="00056752" w:rsidRPr="007E0DE0" w:rsidRDefault="00056752" w:rsidP="00E37B99">
      <w:pPr>
        <w:pStyle w:val="Heading3"/>
      </w:pPr>
      <w:r w:rsidRPr="007E0DE0">
        <w:t xml:space="preserve">Significance of the Age of Contact: </w:t>
      </w:r>
    </w:p>
    <w:p w14:paraId="1CE16453" w14:textId="77777777" w:rsidR="00056752" w:rsidRPr="007E0DE0" w:rsidRDefault="00056752" w:rsidP="00E37B99">
      <w:pPr>
        <w:pStyle w:val="Directions"/>
      </w:pPr>
      <w:r w:rsidRPr="007E0DE0">
        <w:t>Place a checkmark next to three statements that demonstrate the primary significance of the Age of Contact.</w:t>
      </w:r>
    </w:p>
    <w:p w14:paraId="0DD28D23" w14:textId="77777777" w:rsidR="00056752" w:rsidRPr="007E0DE0" w:rsidRDefault="00056752" w:rsidP="00E37B99">
      <w:pPr>
        <w:pStyle w:val="Exercise1"/>
      </w:pPr>
      <w:r w:rsidRPr="007E0DE0">
        <w:t>(blank) The king and queen of Spain decided to explore the world for riches.</w:t>
      </w:r>
    </w:p>
    <w:p w14:paraId="617D280B" w14:textId="77777777" w:rsidR="00056752" w:rsidRPr="007E0DE0" w:rsidRDefault="00056752" w:rsidP="00E37B99">
      <w:pPr>
        <w:pStyle w:val="Exercise1"/>
      </w:pPr>
      <w:r w:rsidRPr="007E0DE0">
        <w:t>(blank) Spain was successful acquiring gold and wealth in Mexico and South America.</w:t>
      </w:r>
    </w:p>
    <w:p w14:paraId="19760DE8" w14:textId="77777777" w:rsidR="00056752" w:rsidRPr="007E0DE0" w:rsidRDefault="00056752" w:rsidP="00E37B99">
      <w:pPr>
        <w:pStyle w:val="Exercise1"/>
      </w:pPr>
      <w:r w:rsidRPr="007E0DE0">
        <w:t>(blank) American Indians gained horses, and millions were killed by European diseases.</w:t>
      </w:r>
    </w:p>
    <w:p w14:paraId="7A179BF6" w14:textId="66E3989B" w:rsidR="002628AE" w:rsidRPr="007E0DE0" w:rsidRDefault="00056752" w:rsidP="00E37B99">
      <w:pPr>
        <w:pStyle w:val="Exercise1"/>
      </w:pPr>
      <w:r w:rsidRPr="007E0DE0">
        <w:lastRenderedPageBreak/>
        <w:t>(blank) Spain failed to find gold north of Mexico, so they gave up on places like Texas.</w:t>
      </w:r>
    </w:p>
    <w:sectPr w:rsidR="002628AE" w:rsidRPr="007E0DE0" w:rsidSect="00056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823471683">
    <w:abstractNumId w:val="10"/>
  </w:num>
  <w:num w:numId="2" w16cid:durableId="1793015131">
    <w:abstractNumId w:val="2"/>
  </w:num>
  <w:num w:numId="3" w16cid:durableId="46223148">
    <w:abstractNumId w:val="11"/>
  </w:num>
  <w:num w:numId="4" w16cid:durableId="441997427">
    <w:abstractNumId w:val="1"/>
  </w:num>
  <w:num w:numId="5" w16cid:durableId="246698678">
    <w:abstractNumId w:val="9"/>
  </w:num>
  <w:num w:numId="6" w16cid:durableId="1496843403">
    <w:abstractNumId w:val="7"/>
  </w:num>
  <w:num w:numId="7" w16cid:durableId="1871409346">
    <w:abstractNumId w:val="15"/>
  </w:num>
  <w:num w:numId="8" w16cid:durableId="307898848">
    <w:abstractNumId w:val="4"/>
  </w:num>
  <w:num w:numId="9" w16cid:durableId="686643059">
    <w:abstractNumId w:val="6"/>
  </w:num>
  <w:num w:numId="10" w16cid:durableId="390924650">
    <w:abstractNumId w:val="3"/>
  </w:num>
  <w:num w:numId="11" w16cid:durableId="1497767750">
    <w:abstractNumId w:val="0"/>
  </w:num>
  <w:num w:numId="12" w16cid:durableId="1750230848">
    <w:abstractNumId w:val="11"/>
  </w:num>
  <w:num w:numId="13" w16cid:durableId="1143690753">
    <w:abstractNumId w:val="10"/>
  </w:num>
  <w:num w:numId="14" w16cid:durableId="713895594">
    <w:abstractNumId w:val="2"/>
  </w:num>
  <w:num w:numId="15" w16cid:durableId="1991514395">
    <w:abstractNumId w:val="8"/>
  </w:num>
  <w:num w:numId="16" w16cid:durableId="1318916040">
    <w:abstractNumId w:val="1"/>
  </w:num>
  <w:num w:numId="17" w16cid:durableId="301204138">
    <w:abstractNumId w:val="9"/>
  </w:num>
  <w:num w:numId="18" w16cid:durableId="1697926412">
    <w:abstractNumId w:val="13"/>
  </w:num>
  <w:num w:numId="19" w16cid:durableId="2130590659">
    <w:abstractNumId w:val="12"/>
  </w:num>
  <w:num w:numId="20" w16cid:durableId="1489980033">
    <w:abstractNumId w:val="5"/>
  </w:num>
  <w:num w:numId="21" w16cid:durableId="219246449">
    <w:abstractNumId w:val="14"/>
  </w:num>
  <w:num w:numId="22" w16cid:durableId="49638813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056752"/>
    <w:rsid w:val="00056151"/>
    <w:rsid w:val="00056752"/>
    <w:rsid w:val="0006590A"/>
    <w:rsid w:val="000B4A57"/>
    <w:rsid w:val="000B609A"/>
    <w:rsid w:val="000D1F13"/>
    <w:rsid w:val="000D35DA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0DE0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8718B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73BF7"/>
    <w:rsid w:val="00D866EE"/>
    <w:rsid w:val="00DF1651"/>
    <w:rsid w:val="00E306FB"/>
    <w:rsid w:val="00E37B99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A68E6"/>
  <w15:chartTrackingRefBased/>
  <w15:docId w15:val="{1F123183-5598-4A29-A8E1-B80DC4C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Strong" w:uiPriority="22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752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056752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056752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7C50155B-DD29-4693-BDB8-18DC070CB582}"/>
</file>

<file path=customXml/itemProps2.xml><?xml version="1.0" encoding="utf-8"?>
<ds:datastoreItem xmlns:ds="http://schemas.openxmlformats.org/officeDocument/2006/customXml" ds:itemID="{1DAE6F92-55FA-4DBC-A64F-F00D89C04D61}"/>
</file>

<file path=customXml/itemProps3.xml><?xml version="1.0" encoding="utf-8"?>
<ds:datastoreItem xmlns:ds="http://schemas.openxmlformats.org/officeDocument/2006/customXml" ds:itemID="{B7571FE3-01B0-4D92-87F6-4BDF7981F759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9</TotalTime>
  <Pages>3</Pages>
  <Words>505</Words>
  <Characters>2616</Characters>
  <Application>Microsoft Office Word</Application>
  <DocSecurity>0</DocSecurity>
  <Lines>130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7</cp:revision>
  <dcterms:created xsi:type="dcterms:W3CDTF">2025-12-02T21:50:00Z</dcterms:created>
  <dcterms:modified xsi:type="dcterms:W3CDTF">2025-12-02T22:28:00Z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