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207E" w14:textId="77777777" w:rsidR="00EC7B2A" w:rsidRPr="00676A2A" w:rsidRDefault="00EC7B2A" w:rsidP="00EC7B2A">
      <w:pPr>
        <w:pStyle w:val="Heading1"/>
        <w:rPr>
          <w:rStyle w:val="Strong"/>
          <w:b w:val="0"/>
          <w:bCs w:val="0"/>
        </w:rPr>
      </w:pPr>
      <w:bookmarkStart w:id="0" w:name="_Hlk171358319"/>
      <w:r w:rsidRPr="00676A2A">
        <w:rPr>
          <w:rStyle w:val="Strong"/>
          <w:b w:val="0"/>
          <w:bCs w:val="0"/>
        </w:rPr>
        <w:t>American Indian Tribes of Texas Advanced</w:t>
      </w:r>
    </w:p>
    <w:p w14:paraId="0E065133" w14:textId="77777777" w:rsidR="00EC7B2A" w:rsidRPr="00676A2A" w:rsidRDefault="00EC7B2A" w:rsidP="00EC7B2A">
      <w:pPr>
        <w:pStyle w:val="Heading2"/>
      </w:pPr>
      <w:r w:rsidRPr="00676A2A">
        <w:t>Unit 1: Natural Texas and Its People</w:t>
      </w:r>
    </w:p>
    <w:p w14:paraId="2365D9AF" w14:textId="77777777" w:rsidR="00EC7B2A" w:rsidRPr="00676A2A" w:rsidRDefault="00EC7B2A" w:rsidP="001B40A6">
      <w:pPr>
        <w:pStyle w:val="Exercise1"/>
      </w:pPr>
      <w:r w:rsidRPr="00676A2A">
        <w:t xml:space="preserve">PART 1) Directions: Use the informational readings about each tribe to complete the chart below, taking notes for each category, and shading </w:t>
      </w:r>
      <w:proofErr w:type="gramStart"/>
      <w:r w:rsidRPr="00676A2A">
        <w:t>in the area of</w:t>
      </w:r>
      <w:proofErr w:type="gramEnd"/>
      <w:r w:rsidRPr="00676A2A">
        <w:t xml:space="preserve"> the map which the tribe inhabits. </w:t>
      </w:r>
    </w:p>
    <w:p w14:paraId="155CE558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Wichita</w:t>
      </w:r>
    </w:p>
    <w:p w14:paraId="27D7217C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032C5496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56B5BD5B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152E351D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28B856FA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42ED8C90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2E363EB0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720FBFA0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6137473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20B43757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Caddo</w:t>
      </w:r>
    </w:p>
    <w:p w14:paraId="3CBBD215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0C77426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563C1E6C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5B67F25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3DC9F7E2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08377CFC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53C287E4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68E42671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13A3BD7B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lastRenderedPageBreak/>
        <w:t>Mountains and Basins</w:t>
      </w:r>
    </w:p>
    <w:p w14:paraId="0BA8D7E7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Atakapa</w:t>
      </w:r>
    </w:p>
    <w:p w14:paraId="676F5F94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36B2A67B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7EA97DD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474EAEE6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30989422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6877A960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51A9BD96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77DB0B0A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29437FE3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1D8DE7AE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Karankawa</w:t>
      </w:r>
    </w:p>
    <w:p w14:paraId="67FDCB3C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0E6AB283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2E4F0CC7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29AA092F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7B2F1036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578DD40A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770C572D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2F79477E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5AB88736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742805AB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Coahuiltecan</w:t>
      </w:r>
    </w:p>
    <w:p w14:paraId="3E6E7645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2EBC065D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7E4CFAB1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lastRenderedPageBreak/>
        <w:t>Mobility</w:t>
      </w:r>
    </w:p>
    <w:p w14:paraId="6A3A617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5CBB0F17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0F3EC9EA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76D4C057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5AE3BB7F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6D9CD492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3493D249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Comanche</w:t>
      </w:r>
    </w:p>
    <w:p w14:paraId="25F70E11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11E369F6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5C64B64B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1EB2305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34F646D0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67076A0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227BB842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7F587F6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011CCB45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48AECDBD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Apache</w:t>
      </w:r>
    </w:p>
    <w:p w14:paraId="7517A3ED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26F89F5B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2B061B09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2447EBDB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76300440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2B200755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06C619EE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lastRenderedPageBreak/>
        <w:t>Great Plains</w:t>
      </w:r>
    </w:p>
    <w:p w14:paraId="78DD6EF6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61F6D9B6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560B0F2E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Kiowa</w:t>
      </w:r>
    </w:p>
    <w:p w14:paraId="01523F6A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4B5787F8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7808135A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68DB5C54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4271ED70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27AEC33F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76850E64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69860F9B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5711A21F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5A855FEB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Jumano</w:t>
      </w:r>
    </w:p>
    <w:p w14:paraId="49BDA059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Food</w:t>
      </w:r>
    </w:p>
    <w:p w14:paraId="0ABD5858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1CF2CB90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29781181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7E44528F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1E2029D8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52F1FA8A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28256D61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3EE1F5A2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7D99280E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>Tigua</w:t>
      </w:r>
    </w:p>
    <w:p w14:paraId="77A2A9FA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lastRenderedPageBreak/>
        <w:t>Food</w:t>
      </w:r>
    </w:p>
    <w:p w14:paraId="365FD6A1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Shelter</w:t>
      </w:r>
    </w:p>
    <w:p w14:paraId="15B9AD3E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Mobility</w:t>
      </w:r>
    </w:p>
    <w:p w14:paraId="0F37D355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Culture</w:t>
      </w:r>
    </w:p>
    <w:p w14:paraId="6BB31302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Region</w:t>
      </w:r>
    </w:p>
    <w:p w14:paraId="4FED173B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North Central Plains</w:t>
      </w:r>
    </w:p>
    <w:p w14:paraId="55A114AA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Great Plains</w:t>
      </w:r>
    </w:p>
    <w:p w14:paraId="1FA29C9F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Coastal Plains</w:t>
      </w:r>
    </w:p>
    <w:p w14:paraId="3C5F3197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Mountains and Basins</w:t>
      </w:r>
    </w:p>
    <w:p w14:paraId="2AFE3FAE" w14:textId="77777777" w:rsidR="00EC7B2A" w:rsidRPr="00676A2A" w:rsidRDefault="00EC7B2A" w:rsidP="001B40A6">
      <w:pPr>
        <w:pStyle w:val="Exercise1"/>
        <w:sectPr w:rsidR="00EC7B2A" w:rsidRPr="00676A2A" w:rsidSect="00EC7B2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676A2A">
        <w:t xml:space="preserve">PART 2) Directions: Choose two tribes from your chart who lived in different regions. Complete the graphic organizer on the left comparing the two tribes. </w:t>
      </w:r>
      <w:r w:rsidRPr="00676A2A">
        <w:rPr>
          <w:rFonts w:ascii="Gotham Book" w:hAnsi="Gotham Book"/>
        </w:rPr>
        <w:t xml:space="preserve">Circle any characteristics they have in common. Then write a five to seven sentence essay </w:t>
      </w:r>
      <w:proofErr w:type="gramStart"/>
      <w:r w:rsidRPr="00676A2A">
        <w:rPr>
          <w:rFonts w:ascii="Gotham Book" w:hAnsi="Gotham Book"/>
        </w:rPr>
        <w:t>comparing and contrasting</w:t>
      </w:r>
      <w:proofErr w:type="gramEnd"/>
      <w:r w:rsidRPr="00676A2A">
        <w:rPr>
          <w:rFonts w:ascii="Gotham Book" w:hAnsi="Gotham Book"/>
        </w:rPr>
        <w:t xml:space="preserve"> the two tribes. Be sure to include a good topic sentence and conclusion. </w:t>
      </w:r>
    </w:p>
    <w:p w14:paraId="76DDB72C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bookmarkStart w:id="1" w:name="_Hlk171358426"/>
      <w:r w:rsidRPr="00676A2A">
        <w:t>Step 1:</w:t>
      </w:r>
    </w:p>
    <w:p w14:paraId="32C8FF55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Tribe 1</w:t>
      </w:r>
    </w:p>
    <w:p w14:paraId="63F82C87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Region</w:t>
      </w:r>
    </w:p>
    <w:p w14:paraId="42D13047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Food</w:t>
      </w:r>
    </w:p>
    <w:p w14:paraId="6E35E995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Shelter</w:t>
      </w:r>
    </w:p>
    <w:p w14:paraId="254EF882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Mobility</w:t>
      </w:r>
    </w:p>
    <w:p w14:paraId="61A064F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Culture</w:t>
      </w:r>
    </w:p>
    <w:p w14:paraId="614E84D0" w14:textId="77777777" w:rsidR="00EC7B2A" w:rsidRPr="00676A2A" w:rsidRDefault="00EC7B2A" w:rsidP="00EC7B2A">
      <w:pPr>
        <w:pStyle w:val="List2"/>
        <w:numPr>
          <w:ilvl w:val="1"/>
          <w:numId w:val="5"/>
        </w:numPr>
      </w:pPr>
      <w:r w:rsidRPr="00676A2A">
        <w:t>Tribe 2</w:t>
      </w:r>
    </w:p>
    <w:p w14:paraId="1C4A1008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Region</w:t>
      </w:r>
    </w:p>
    <w:p w14:paraId="6055CF08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Food</w:t>
      </w:r>
    </w:p>
    <w:p w14:paraId="56F454B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Shelter</w:t>
      </w:r>
    </w:p>
    <w:p w14:paraId="76632FD8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t>Mobility</w:t>
      </w:r>
    </w:p>
    <w:p w14:paraId="562F6E39" w14:textId="77777777" w:rsidR="00EC7B2A" w:rsidRPr="00676A2A" w:rsidRDefault="00EC7B2A" w:rsidP="00EC7B2A">
      <w:pPr>
        <w:pStyle w:val="List3"/>
        <w:numPr>
          <w:ilvl w:val="2"/>
          <w:numId w:val="5"/>
        </w:numPr>
      </w:pPr>
      <w:r w:rsidRPr="00676A2A">
        <w:lastRenderedPageBreak/>
        <w:t>Culture</w:t>
      </w:r>
    </w:p>
    <w:p w14:paraId="74A46B2D" w14:textId="77777777" w:rsidR="00EC7B2A" w:rsidRPr="00676A2A" w:rsidRDefault="00EC7B2A" w:rsidP="00EC7B2A">
      <w:pPr>
        <w:pStyle w:val="List1"/>
        <w:numPr>
          <w:ilvl w:val="0"/>
          <w:numId w:val="5"/>
        </w:numPr>
      </w:pPr>
      <w:r w:rsidRPr="00676A2A">
        <w:t xml:space="preserve">Step 2: </w:t>
      </w:r>
    </w:p>
    <w:p w14:paraId="62B0A1D2" w14:textId="4D68F224" w:rsidR="00EC7B2A" w:rsidRPr="00676A2A" w:rsidRDefault="00EC7B2A" w:rsidP="00EC7B2A">
      <w:pPr>
        <w:pStyle w:val="List2"/>
        <w:numPr>
          <w:ilvl w:val="1"/>
          <w:numId w:val="5"/>
        </w:numPr>
        <w:sectPr w:rsidR="00EC7B2A" w:rsidRPr="00676A2A" w:rsidSect="00EC7B2A">
          <w:type w:val="continuous"/>
          <w:pgSz w:w="15840" w:h="12240" w:orient="landscape"/>
          <w:pgMar w:top="1008" w:right="1440" w:bottom="1440" w:left="1440" w:header="720" w:footer="720" w:gutter="0"/>
          <w:cols w:space="720"/>
          <w:docGrid w:linePitch="360"/>
        </w:sectPr>
      </w:pPr>
      <w:r w:rsidRPr="00676A2A">
        <w:t>Paragraph</w:t>
      </w:r>
      <w:bookmarkEnd w:id="0"/>
      <w:bookmarkEnd w:id="1"/>
      <w:r>
        <w:t xml:space="preserve">: </w:t>
      </w:r>
    </w:p>
    <w:p w14:paraId="21E7F7FB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518889293">
    <w:abstractNumId w:val="10"/>
  </w:num>
  <w:num w:numId="2" w16cid:durableId="2123648096">
    <w:abstractNumId w:val="2"/>
  </w:num>
  <w:num w:numId="3" w16cid:durableId="870802872">
    <w:abstractNumId w:val="11"/>
  </w:num>
  <w:num w:numId="4" w16cid:durableId="117454325">
    <w:abstractNumId w:val="1"/>
  </w:num>
  <w:num w:numId="5" w16cid:durableId="868764449">
    <w:abstractNumId w:val="9"/>
  </w:num>
  <w:num w:numId="6" w16cid:durableId="122816541">
    <w:abstractNumId w:val="7"/>
  </w:num>
  <w:num w:numId="7" w16cid:durableId="1578900247">
    <w:abstractNumId w:val="15"/>
  </w:num>
  <w:num w:numId="8" w16cid:durableId="2081976776">
    <w:abstractNumId w:val="4"/>
  </w:num>
  <w:num w:numId="9" w16cid:durableId="1731995198">
    <w:abstractNumId w:val="6"/>
  </w:num>
  <w:num w:numId="10" w16cid:durableId="1328748599">
    <w:abstractNumId w:val="3"/>
  </w:num>
  <w:num w:numId="11" w16cid:durableId="482432142">
    <w:abstractNumId w:val="0"/>
  </w:num>
  <w:num w:numId="12" w16cid:durableId="72289012">
    <w:abstractNumId w:val="11"/>
  </w:num>
  <w:num w:numId="13" w16cid:durableId="1563171384">
    <w:abstractNumId w:val="10"/>
  </w:num>
  <w:num w:numId="14" w16cid:durableId="405155630">
    <w:abstractNumId w:val="2"/>
  </w:num>
  <w:num w:numId="15" w16cid:durableId="787164251">
    <w:abstractNumId w:val="8"/>
  </w:num>
  <w:num w:numId="16" w16cid:durableId="1230308140">
    <w:abstractNumId w:val="1"/>
  </w:num>
  <w:num w:numId="17" w16cid:durableId="1765607736">
    <w:abstractNumId w:val="9"/>
  </w:num>
  <w:num w:numId="18" w16cid:durableId="1515656550">
    <w:abstractNumId w:val="13"/>
  </w:num>
  <w:num w:numId="19" w16cid:durableId="341979080">
    <w:abstractNumId w:val="12"/>
  </w:num>
  <w:num w:numId="20" w16cid:durableId="1135023674">
    <w:abstractNumId w:val="5"/>
  </w:num>
  <w:num w:numId="21" w16cid:durableId="1507359018">
    <w:abstractNumId w:val="14"/>
  </w:num>
  <w:num w:numId="22" w16cid:durableId="6857604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30EE9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B40A6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5530E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30EE9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871F0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7444F"/>
    <w:rsid w:val="00E81329"/>
    <w:rsid w:val="00E92D37"/>
    <w:rsid w:val="00EC48F4"/>
    <w:rsid w:val="00EC6848"/>
    <w:rsid w:val="00EC7B2A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16E96"/>
  <w15:chartTrackingRefBased/>
  <w15:docId w15:val="{B7F1627E-1CA7-488D-9920-9114739C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5530E"/>
    <w:pPr>
      <w:spacing w:after="120"/>
      <w:ind w:firstLine="360"/>
    </w:pPr>
    <w:rPr>
      <w:sz w:val="28"/>
      <w:szCs w:val="28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  <w:ind w:firstLine="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  <w:ind w:firstLine="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  <w:ind w:firstLine="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EC7B2A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EC7B2A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uxbury\DBT%2012.6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DB6B-65C2-4D78-B4AD-7D65CD3064D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30AB175-4D34-48DF-8A74-E0207B7F3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E388A-645D-4D7F-932B-5330844C8F0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7</Pages>
  <Words>280</Words>
  <Characters>1604</Characters>
  <Application>Microsoft Office Word</Application>
  <DocSecurity>0</DocSecurity>
  <Lines>133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2025-10-23T20:05:00Z</dcterms:created>
  <dcterms:modified xsi:type="dcterms:W3CDTF">2025-10-23T20:30:00Z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