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3F18E" w14:textId="77777777" w:rsidR="00C76652" w:rsidRPr="00C76652" w:rsidRDefault="00C76652" w:rsidP="00CE6161">
      <w:pPr>
        <w:pStyle w:val="Heading1"/>
        <w:rPr>
          <w:rStyle w:val="Strong"/>
          <w:rFonts w:ascii="Gotham Book" w:hAnsi="Gotham Book"/>
          <w:b w:val="0"/>
          <w:bCs w:val="0"/>
          <w:sz w:val="24"/>
          <w:szCs w:val="24"/>
        </w:rPr>
      </w:pPr>
      <w:r w:rsidRPr="00C76652">
        <w:rPr>
          <w:rStyle w:val="Strong"/>
          <w:rFonts w:ascii="Gotham Book" w:hAnsi="Gotham Book"/>
          <w:b w:val="0"/>
          <w:bCs w:val="0"/>
          <w:sz w:val="24"/>
          <w:szCs w:val="24"/>
        </w:rPr>
        <w:t>American Indian Tribes of Texas Foundations</w:t>
      </w:r>
    </w:p>
    <w:p w14:paraId="5E23A6C8" w14:textId="4CF30E63" w:rsidR="00C76652" w:rsidRPr="00C76652" w:rsidRDefault="00C76652" w:rsidP="00CE6161">
      <w:pPr>
        <w:pStyle w:val="Heading2"/>
      </w:pPr>
      <w:r w:rsidRPr="00C76652">
        <w:t>Unit 1: Natural Texas and Its People</w:t>
      </w:r>
    </w:p>
    <w:p w14:paraId="18C2328E" w14:textId="77777777" w:rsidR="00C76652" w:rsidRPr="00F5410E" w:rsidRDefault="00C76652" w:rsidP="00190443">
      <w:pPr>
        <w:pStyle w:val="Exercise1"/>
      </w:pPr>
      <w:r w:rsidRPr="00C76652">
        <w:t xml:space="preserve">PART 1) </w:t>
      </w:r>
      <w:r w:rsidRPr="00C76652">
        <w:rPr>
          <w:color w:val="3A3A3A"/>
        </w:rPr>
        <w:t>Directions</w:t>
      </w:r>
      <w:r w:rsidRPr="00C76652">
        <w:t>:</w:t>
      </w:r>
      <w:r w:rsidRPr="00F5410E">
        <w:t xml:space="preserve"> Use the informational readings about each tribe to complete the chart below, taking notes for each category, and shading in the area of the map which the tribe inhabits. Circle or highlight the words that apply to each American Indian tribe.</w:t>
      </w:r>
    </w:p>
    <w:p w14:paraId="6D1A3AA3" w14:textId="77777777" w:rsidR="00C76652" w:rsidRPr="00F5410E" w:rsidRDefault="00C76652" w:rsidP="00CE6161">
      <w:pPr>
        <w:pStyle w:val="List1"/>
      </w:pPr>
      <w:r w:rsidRPr="00F5410E">
        <w:t>Wichita</w:t>
      </w:r>
    </w:p>
    <w:p w14:paraId="477B735A" w14:textId="77777777" w:rsidR="00233681" w:rsidRDefault="00C76652" w:rsidP="00CE6161">
      <w:pPr>
        <w:pStyle w:val="List2"/>
      </w:pPr>
      <w:r w:rsidRPr="00F5410E">
        <w:t xml:space="preserve">Food: </w:t>
      </w:r>
    </w:p>
    <w:p w14:paraId="75EC90B1" w14:textId="0E0095B2" w:rsidR="00233681" w:rsidRDefault="00C76652" w:rsidP="00233681">
      <w:pPr>
        <w:pStyle w:val="List3"/>
      </w:pPr>
      <w:r w:rsidRPr="00F5410E">
        <w:t>Corn, Beans, Squash</w:t>
      </w:r>
    </w:p>
    <w:p w14:paraId="7CDC3965" w14:textId="3FEA7646" w:rsidR="00233681" w:rsidRDefault="00C76652" w:rsidP="00233681">
      <w:pPr>
        <w:pStyle w:val="List3"/>
      </w:pPr>
      <w:r w:rsidRPr="00F5410E">
        <w:t xml:space="preserve">Bison </w:t>
      </w:r>
    </w:p>
    <w:p w14:paraId="4982DE94" w14:textId="46604E53" w:rsidR="00233681" w:rsidRDefault="00C76652" w:rsidP="00233681">
      <w:pPr>
        <w:pStyle w:val="List3"/>
      </w:pPr>
      <w:r w:rsidRPr="00F5410E">
        <w:t xml:space="preserve">Rabbit </w:t>
      </w:r>
    </w:p>
    <w:p w14:paraId="0CDBEDE1" w14:textId="133D0E0F" w:rsidR="00233681" w:rsidRDefault="00C76652" w:rsidP="00233681">
      <w:pPr>
        <w:pStyle w:val="List3"/>
      </w:pPr>
      <w:r w:rsidRPr="00F5410E">
        <w:t xml:space="preserve">Deer </w:t>
      </w:r>
    </w:p>
    <w:p w14:paraId="1B8256C3" w14:textId="50A76236" w:rsidR="00233681" w:rsidRDefault="00C76652" w:rsidP="00233681">
      <w:pPr>
        <w:pStyle w:val="List3"/>
      </w:pPr>
      <w:r w:rsidRPr="00F5410E">
        <w:t xml:space="preserve">Bear </w:t>
      </w:r>
    </w:p>
    <w:p w14:paraId="5622E75E" w14:textId="64C649F4" w:rsidR="00233681" w:rsidRDefault="00C76652" w:rsidP="00233681">
      <w:pPr>
        <w:pStyle w:val="List3"/>
      </w:pPr>
      <w:r w:rsidRPr="00F5410E">
        <w:t xml:space="preserve">Alligator </w:t>
      </w:r>
    </w:p>
    <w:p w14:paraId="728EF50C" w14:textId="22A5708D" w:rsidR="00233681" w:rsidRDefault="00C76652" w:rsidP="00233681">
      <w:pPr>
        <w:pStyle w:val="List3"/>
      </w:pPr>
      <w:r w:rsidRPr="00F5410E">
        <w:t xml:space="preserve">Lizards </w:t>
      </w:r>
    </w:p>
    <w:p w14:paraId="2E5BE713" w14:textId="54B1D189" w:rsidR="00233681" w:rsidRDefault="00C76652" w:rsidP="00233681">
      <w:pPr>
        <w:pStyle w:val="List3"/>
      </w:pPr>
      <w:r w:rsidRPr="00F5410E">
        <w:t xml:space="preserve">Fish </w:t>
      </w:r>
    </w:p>
    <w:p w14:paraId="006C485A" w14:textId="65187886" w:rsidR="00233681" w:rsidRDefault="00C76652" w:rsidP="00233681">
      <w:pPr>
        <w:pStyle w:val="List3"/>
      </w:pPr>
      <w:r w:rsidRPr="00F5410E">
        <w:t xml:space="preserve">Berries </w:t>
      </w:r>
    </w:p>
    <w:p w14:paraId="4DE81D6E" w14:textId="0707A1A9" w:rsidR="00233681" w:rsidRDefault="00C76652" w:rsidP="00233681">
      <w:pPr>
        <w:pStyle w:val="List3"/>
      </w:pPr>
      <w:r w:rsidRPr="00F5410E">
        <w:t xml:space="preserve">Nuts </w:t>
      </w:r>
    </w:p>
    <w:p w14:paraId="06F02B16" w14:textId="328DE41C" w:rsidR="00233681" w:rsidRDefault="00C76652" w:rsidP="00233681">
      <w:pPr>
        <w:pStyle w:val="List3"/>
      </w:pPr>
      <w:r w:rsidRPr="00F5410E">
        <w:t xml:space="preserve">Roots </w:t>
      </w:r>
    </w:p>
    <w:p w14:paraId="2248833E" w14:textId="67501987" w:rsidR="00C76652" w:rsidRPr="00F5410E" w:rsidRDefault="00C76652" w:rsidP="00233681">
      <w:pPr>
        <w:pStyle w:val="List3"/>
      </w:pPr>
      <w:r w:rsidRPr="00F5410E">
        <w:t>Prickly Pear</w:t>
      </w:r>
    </w:p>
    <w:p w14:paraId="68F54E62" w14:textId="77777777" w:rsidR="00233681" w:rsidRDefault="00C76652" w:rsidP="00CE6161">
      <w:pPr>
        <w:pStyle w:val="List2"/>
      </w:pPr>
      <w:r w:rsidRPr="00F5410E">
        <w:t xml:space="preserve">Shelter: </w:t>
      </w:r>
    </w:p>
    <w:p w14:paraId="437BD77E" w14:textId="13CA8F96" w:rsidR="00233681" w:rsidRDefault="00C76652" w:rsidP="00233681">
      <w:pPr>
        <w:pStyle w:val="List3"/>
      </w:pPr>
      <w:r w:rsidRPr="00F5410E">
        <w:t xml:space="preserve">Small grass huts </w:t>
      </w:r>
    </w:p>
    <w:p w14:paraId="18893A3D" w14:textId="4E0A38A2" w:rsidR="00233681" w:rsidRDefault="00C76652" w:rsidP="00233681">
      <w:pPr>
        <w:pStyle w:val="List3"/>
      </w:pPr>
      <w:r w:rsidRPr="00F5410E">
        <w:t xml:space="preserve">Large grass huts </w:t>
      </w:r>
    </w:p>
    <w:p w14:paraId="0A7317A4" w14:textId="75B064BB" w:rsidR="00233681" w:rsidRDefault="00C76652" w:rsidP="00233681">
      <w:pPr>
        <w:pStyle w:val="List3"/>
      </w:pPr>
      <w:r w:rsidRPr="00F5410E">
        <w:t xml:space="preserve">Tipis </w:t>
      </w:r>
    </w:p>
    <w:p w14:paraId="337F8A43" w14:textId="2C147CAD" w:rsidR="00233681" w:rsidRDefault="00C76652" w:rsidP="00233681">
      <w:pPr>
        <w:pStyle w:val="List3"/>
      </w:pPr>
      <w:r w:rsidRPr="00F5410E">
        <w:lastRenderedPageBreak/>
        <w:t xml:space="preserve">Adobe Pueblos </w:t>
      </w:r>
    </w:p>
    <w:p w14:paraId="52DF9719" w14:textId="68D0F623" w:rsidR="00C76652" w:rsidRPr="00F5410E" w:rsidRDefault="00C76652" w:rsidP="00233681">
      <w:pPr>
        <w:pStyle w:val="List3"/>
      </w:pPr>
      <w:r w:rsidRPr="00F5410E">
        <w:t>Stick &amp; Reed</w:t>
      </w:r>
    </w:p>
    <w:p w14:paraId="1EBAA5FA" w14:textId="77777777" w:rsidR="00233681" w:rsidRDefault="00C76652" w:rsidP="00CE6161">
      <w:pPr>
        <w:pStyle w:val="List2"/>
      </w:pPr>
      <w:r w:rsidRPr="00F5410E">
        <w:t>Mobility:</w:t>
      </w:r>
    </w:p>
    <w:p w14:paraId="7706977A" w14:textId="7AAD9F56" w:rsidR="00233681" w:rsidRDefault="00C76652" w:rsidP="00233681">
      <w:pPr>
        <w:pStyle w:val="List3"/>
      </w:pPr>
      <w:r w:rsidRPr="00F5410E">
        <w:t>Sedentary</w:t>
      </w:r>
    </w:p>
    <w:p w14:paraId="3DEDA432" w14:textId="69431F52" w:rsidR="00233681" w:rsidRDefault="00C76652" w:rsidP="00233681">
      <w:pPr>
        <w:pStyle w:val="List3"/>
      </w:pPr>
      <w:r w:rsidRPr="00F5410E">
        <w:t xml:space="preserve">Nomadic </w:t>
      </w:r>
    </w:p>
    <w:p w14:paraId="66B46F0C" w14:textId="3B40BF0A" w:rsidR="00C76652" w:rsidRPr="00F5410E" w:rsidRDefault="00C76652" w:rsidP="00233681">
      <w:pPr>
        <w:pStyle w:val="List3"/>
      </w:pPr>
      <w:r w:rsidRPr="00F5410E">
        <w:t>Both</w:t>
      </w:r>
    </w:p>
    <w:p w14:paraId="33151ED0" w14:textId="77777777" w:rsidR="00C76652" w:rsidRPr="00F5410E" w:rsidRDefault="00C76652" w:rsidP="00CE6161">
      <w:pPr>
        <w:pStyle w:val="List2"/>
      </w:pPr>
      <w:r w:rsidRPr="00F5410E">
        <w:t>Culture</w:t>
      </w:r>
    </w:p>
    <w:p w14:paraId="4C4BEA47" w14:textId="77777777" w:rsidR="00C76652" w:rsidRPr="00F5410E" w:rsidRDefault="00C76652" w:rsidP="00CE6161">
      <w:pPr>
        <w:pStyle w:val="List2"/>
      </w:pPr>
      <w:r w:rsidRPr="00F5410E">
        <w:t>Region</w:t>
      </w:r>
    </w:p>
    <w:p w14:paraId="17678208" w14:textId="018C9ADB" w:rsidR="00C76652" w:rsidRPr="00F5410E" w:rsidRDefault="00C76652" w:rsidP="00CE6161">
      <w:pPr>
        <w:pStyle w:val="List3"/>
      </w:pPr>
      <w:r w:rsidRPr="00F5410E">
        <w:t>North Central Plains</w:t>
      </w:r>
    </w:p>
    <w:p w14:paraId="78F43762" w14:textId="0A1D8520" w:rsidR="00C76652" w:rsidRPr="00F5410E" w:rsidRDefault="00C76652" w:rsidP="00CE6161">
      <w:pPr>
        <w:pStyle w:val="List3"/>
      </w:pPr>
      <w:r w:rsidRPr="00F5410E">
        <w:t>Great Plains</w:t>
      </w:r>
    </w:p>
    <w:p w14:paraId="4BFD9992" w14:textId="2988CDA2" w:rsidR="00C76652" w:rsidRPr="00F5410E" w:rsidRDefault="00C76652" w:rsidP="00CE6161">
      <w:pPr>
        <w:pStyle w:val="List3"/>
      </w:pPr>
      <w:r w:rsidRPr="00F5410E">
        <w:t>Coastal Plains</w:t>
      </w:r>
    </w:p>
    <w:p w14:paraId="5AF95054" w14:textId="004576E4" w:rsidR="00C76652" w:rsidRPr="00F5410E" w:rsidRDefault="00C76652" w:rsidP="00CE6161">
      <w:pPr>
        <w:pStyle w:val="List3"/>
      </w:pPr>
      <w:r w:rsidRPr="00F5410E">
        <w:t>Mountains and Basins</w:t>
      </w:r>
    </w:p>
    <w:p w14:paraId="298B7BA3" w14:textId="77777777" w:rsidR="00C76652" w:rsidRPr="00F5410E" w:rsidRDefault="00C76652" w:rsidP="00CE6161">
      <w:pPr>
        <w:pStyle w:val="List1"/>
      </w:pPr>
      <w:r w:rsidRPr="00F5410E">
        <w:t>Caddo</w:t>
      </w:r>
    </w:p>
    <w:p w14:paraId="40FAD00F" w14:textId="77777777" w:rsidR="00233681" w:rsidRDefault="00233681" w:rsidP="00233681">
      <w:pPr>
        <w:pStyle w:val="List2"/>
      </w:pPr>
      <w:r w:rsidRPr="00F5410E">
        <w:t xml:space="preserve">Food: </w:t>
      </w:r>
    </w:p>
    <w:p w14:paraId="710C9EF2" w14:textId="77777777" w:rsidR="00233681" w:rsidRDefault="00233681" w:rsidP="00233681">
      <w:pPr>
        <w:pStyle w:val="List3"/>
      </w:pPr>
      <w:r w:rsidRPr="00F5410E">
        <w:t>Corn, Beans, Squash</w:t>
      </w:r>
    </w:p>
    <w:p w14:paraId="0C3A9F68" w14:textId="77777777" w:rsidR="00233681" w:rsidRDefault="00233681" w:rsidP="00233681">
      <w:pPr>
        <w:pStyle w:val="List3"/>
      </w:pPr>
      <w:r w:rsidRPr="00F5410E">
        <w:t xml:space="preserve">Bison </w:t>
      </w:r>
    </w:p>
    <w:p w14:paraId="40020510" w14:textId="77777777" w:rsidR="00233681" w:rsidRDefault="00233681" w:rsidP="00233681">
      <w:pPr>
        <w:pStyle w:val="List3"/>
      </w:pPr>
      <w:r w:rsidRPr="00F5410E">
        <w:t xml:space="preserve">Rabbit </w:t>
      </w:r>
    </w:p>
    <w:p w14:paraId="28891E11" w14:textId="77777777" w:rsidR="00233681" w:rsidRDefault="00233681" w:rsidP="00233681">
      <w:pPr>
        <w:pStyle w:val="List3"/>
      </w:pPr>
      <w:r w:rsidRPr="00F5410E">
        <w:t xml:space="preserve">Deer </w:t>
      </w:r>
    </w:p>
    <w:p w14:paraId="2F533131" w14:textId="77777777" w:rsidR="00233681" w:rsidRDefault="00233681" w:rsidP="00233681">
      <w:pPr>
        <w:pStyle w:val="List3"/>
      </w:pPr>
      <w:r w:rsidRPr="00F5410E">
        <w:t xml:space="preserve">Bear </w:t>
      </w:r>
    </w:p>
    <w:p w14:paraId="2592F56D" w14:textId="77777777" w:rsidR="00233681" w:rsidRDefault="00233681" w:rsidP="00233681">
      <w:pPr>
        <w:pStyle w:val="List3"/>
      </w:pPr>
      <w:r w:rsidRPr="00F5410E">
        <w:t xml:space="preserve">Alligator </w:t>
      </w:r>
    </w:p>
    <w:p w14:paraId="11DE1B29" w14:textId="77777777" w:rsidR="00233681" w:rsidRDefault="00233681" w:rsidP="00233681">
      <w:pPr>
        <w:pStyle w:val="List3"/>
      </w:pPr>
      <w:r w:rsidRPr="00F5410E">
        <w:t xml:space="preserve">Lizards </w:t>
      </w:r>
    </w:p>
    <w:p w14:paraId="10C4AF17" w14:textId="77777777" w:rsidR="00233681" w:rsidRDefault="00233681" w:rsidP="00233681">
      <w:pPr>
        <w:pStyle w:val="List3"/>
      </w:pPr>
      <w:r w:rsidRPr="00F5410E">
        <w:t xml:space="preserve">Fish </w:t>
      </w:r>
    </w:p>
    <w:p w14:paraId="647DCBDC" w14:textId="77777777" w:rsidR="00233681" w:rsidRDefault="00233681" w:rsidP="00233681">
      <w:pPr>
        <w:pStyle w:val="List3"/>
      </w:pPr>
      <w:r w:rsidRPr="00F5410E">
        <w:t xml:space="preserve">Berries </w:t>
      </w:r>
    </w:p>
    <w:p w14:paraId="4902B434" w14:textId="77777777" w:rsidR="00233681" w:rsidRDefault="00233681" w:rsidP="00233681">
      <w:pPr>
        <w:pStyle w:val="List3"/>
      </w:pPr>
      <w:r w:rsidRPr="00F5410E">
        <w:t xml:space="preserve">Nuts </w:t>
      </w:r>
    </w:p>
    <w:p w14:paraId="07C7FD58" w14:textId="77777777" w:rsidR="00233681" w:rsidRDefault="00233681" w:rsidP="00233681">
      <w:pPr>
        <w:pStyle w:val="List3"/>
      </w:pPr>
      <w:r w:rsidRPr="00F5410E">
        <w:lastRenderedPageBreak/>
        <w:t xml:space="preserve">Roots </w:t>
      </w:r>
    </w:p>
    <w:p w14:paraId="1E4ED344" w14:textId="77777777" w:rsidR="00233681" w:rsidRPr="00F5410E" w:rsidRDefault="00233681" w:rsidP="00233681">
      <w:pPr>
        <w:pStyle w:val="List3"/>
      </w:pPr>
      <w:r w:rsidRPr="00F5410E">
        <w:t>Prickly Pear</w:t>
      </w:r>
    </w:p>
    <w:p w14:paraId="510B9751" w14:textId="77777777" w:rsidR="00233681" w:rsidRDefault="00233681" w:rsidP="00233681">
      <w:pPr>
        <w:pStyle w:val="List2"/>
      </w:pPr>
      <w:r w:rsidRPr="00F5410E">
        <w:t xml:space="preserve">Shelter: </w:t>
      </w:r>
    </w:p>
    <w:p w14:paraId="44B8E06F" w14:textId="77777777" w:rsidR="00233681" w:rsidRDefault="00233681" w:rsidP="00233681">
      <w:pPr>
        <w:pStyle w:val="List3"/>
      </w:pPr>
      <w:r w:rsidRPr="00F5410E">
        <w:t xml:space="preserve">Small grass huts </w:t>
      </w:r>
    </w:p>
    <w:p w14:paraId="0386CC48" w14:textId="77777777" w:rsidR="00233681" w:rsidRDefault="00233681" w:rsidP="00233681">
      <w:pPr>
        <w:pStyle w:val="List3"/>
      </w:pPr>
      <w:r w:rsidRPr="00F5410E">
        <w:t xml:space="preserve">Large grass huts </w:t>
      </w:r>
    </w:p>
    <w:p w14:paraId="6557A458" w14:textId="77777777" w:rsidR="00233681" w:rsidRDefault="00233681" w:rsidP="00233681">
      <w:pPr>
        <w:pStyle w:val="List3"/>
      </w:pPr>
      <w:r w:rsidRPr="00F5410E">
        <w:t xml:space="preserve">Tipis </w:t>
      </w:r>
    </w:p>
    <w:p w14:paraId="6E48BB07" w14:textId="77777777" w:rsidR="00233681" w:rsidRDefault="00233681" w:rsidP="00233681">
      <w:pPr>
        <w:pStyle w:val="List3"/>
      </w:pPr>
      <w:r w:rsidRPr="00F5410E">
        <w:t xml:space="preserve">Adobe Pueblos </w:t>
      </w:r>
    </w:p>
    <w:p w14:paraId="773BED6E" w14:textId="77777777" w:rsidR="00233681" w:rsidRPr="00F5410E" w:rsidRDefault="00233681" w:rsidP="00233681">
      <w:pPr>
        <w:pStyle w:val="List3"/>
      </w:pPr>
      <w:r w:rsidRPr="00F5410E">
        <w:t>Stick &amp; Reed</w:t>
      </w:r>
    </w:p>
    <w:p w14:paraId="511098C2" w14:textId="77777777" w:rsidR="00233681" w:rsidRDefault="00233681" w:rsidP="00233681">
      <w:pPr>
        <w:pStyle w:val="List2"/>
      </w:pPr>
      <w:r w:rsidRPr="00F5410E">
        <w:t>Mobility:</w:t>
      </w:r>
    </w:p>
    <w:p w14:paraId="04C137CD" w14:textId="77777777" w:rsidR="00233681" w:rsidRDefault="00233681" w:rsidP="00233681">
      <w:pPr>
        <w:pStyle w:val="List3"/>
      </w:pPr>
      <w:r w:rsidRPr="00F5410E">
        <w:t>Sedentary</w:t>
      </w:r>
    </w:p>
    <w:p w14:paraId="0386677A" w14:textId="77777777" w:rsidR="00233681" w:rsidRDefault="00233681" w:rsidP="00233681">
      <w:pPr>
        <w:pStyle w:val="List3"/>
      </w:pPr>
      <w:r w:rsidRPr="00F5410E">
        <w:t xml:space="preserve">Nomadic </w:t>
      </w:r>
    </w:p>
    <w:p w14:paraId="563C690B" w14:textId="77777777" w:rsidR="00233681" w:rsidRPr="00F5410E" w:rsidRDefault="00233681" w:rsidP="00233681">
      <w:pPr>
        <w:pStyle w:val="List3"/>
      </w:pPr>
      <w:r w:rsidRPr="00F5410E">
        <w:t>Both</w:t>
      </w:r>
    </w:p>
    <w:p w14:paraId="4B27B5BE" w14:textId="77777777" w:rsidR="00C76652" w:rsidRPr="00F5410E" w:rsidRDefault="00C76652" w:rsidP="00CE6161">
      <w:pPr>
        <w:pStyle w:val="List2"/>
      </w:pPr>
      <w:r w:rsidRPr="00F5410E">
        <w:t>Culture</w:t>
      </w:r>
    </w:p>
    <w:p w14:paraId="4D742625" w14:textId="77777777" w:rsidR="00C76652" w:rsidRPr="00F5410E" w:rsidRDefault="00C76652" w:rsidP="00CE6161">
      <w:pPr>
        <w:pStyle w:val="List2"/>
      </w:pPr>
      <w:r w:rsidRPr="00F5410E">
        <w:t>Region</w:t>
      </w:r>
    </w:p>
    <w:p w14:paraId="7BE83766" w14:textId="51B6F1A0" w:rsidR="00C76652" w:rsidRPr="00F5410E" w:rsidRDefault="00C76652" w:rsidP="00CE6161">
      <w:pPr>
        <w:pStyle w:val="List3"/>
      </w:pPr>
      <w:r w:rsidRPr="00F5410E">
        <w:t>North Central Plains</w:t>
      </w:r>
    </w:p>
    <w:p w14:paraId="16A23BB8" w14:textId="72605952" w:rsidR="00C76652" w:rsidRPr="00F5410E" w:rsidRDefault="00C76652" w:rsidP="00CE6161">
      <w:pPr>
        <w:pStyle w:val="List3"/>
      </w:pPr>
      <w:r w:rsidRPr="00F5410E">
        <w:t>Great Plains</w:t>
      </w:r>
    </w:p>
    <w:p w14:paraId="68D9B877" w14:textId="754F8297" w:rsidR="00C76652" w:rsidRPr="00F5410E" w:rsidRDefault="00C76652" w:rsidP="00CE6161">
      <w:pPr>
        <w:pStyle w:val="List3"/>
      </w:pPr>
      <w:r w:rsidRPr="00F5410E">
        <w:t>Coastal Plains</w:t>
      </w:r>
    </w:p>
    <w:p w14:paraId="03869709" w14:textId="0651D8F7" w:rsidR="00C76652" w:rsidRPr="00F5410E" w:rsidRDefault="00C76652" w:rsidP="00CE6161">
      <w:pPr>
        <w:pStyle w:val="List3"/>
      </w:pPr>
      <w:r w:rsidRPr="00F5410E">
        <w:t>Mountains and Basins</w:t>
      </w:r>
    </w:p>
    <w:p w14:paraId="5D5CD3AA" w14:textId="77777777" w:rsidR="00C76652" w:rsidRPr="00F5410E" w:rsidRDefault="00C76652" w:rsidP="00CE6161">
      <w:pPr>
        <w:pStyle w:val="List1"/>
      </w:pPr>
      <w:r w:rsidRPr="00F5410E">
        <w:t>Atakapa</w:t>
      </w:r>
    </w:p>
    <w:p w14:paraId="2A3FDDEB" w14:textId="77777777" w:rsidR="00233681" w:rsidRDefault="00233681" w:rsidP="00233681">
      <w:pPr>
        <w:pStyle w:val="List2"/>
      </w:pPr>
      <w:r w:rsidRPr="00F5410E">
        <w:t xml:space="preserve">Food: </w:t>
      </w:r>
    </w:p>
    <w:p w14:paraId="6F314A53" w14:textId="77777777" w:rsidR="00233681" w:rsidRDefault="00233681" w:rsidP="00233681">
      <w:pPr>
        <w:pStyle w:val="List3"/>
      </w:pPr>
      <w:r w:rsidRPr="00F5410E">
        <w:t>Corn, Beans, Squash</w:t>
      </w:r>
    </w:p>
    <w:p w14:paraId="50FD4DB5" w14:textId="77777777" w:rsidR="00233681" w:rsidRDefault="00233681" w:rsidP="00233681">
      <w:pPr>
        <w:pStyle w:val="List3"/>
      </w:pPr>
      <w:r w:rsidRPr="00F5410E">
        <w:t xml:space="preserve">Bison </w:t>
      </w:r>
    </w:p>
    <w:p w14:paraId="209B06D3" w14:textId="77777777" w:rsidR="00233681" w:rsidRDefault="00233681" w:rsidP="00233681">
      <w:pPr>
        <w:pStyle w:val="List3"/>
      </w:pPr>
      <w:r w:rsidRPr="00F5410E">
        <w:t xml:space="preserve">Rabbit </w:t>
      </w:r>
    </w:p>
    <w:p w14:paraId="76619FF8" w14:textId="77777777" w:rsidR="00233681" w:rsidRDefault="00233681" w:rsidP="00233681">
      <w:pPr>
        <w:pStyle w:val="List3"/>
      </w:pPr>
      <w:r w:rsidRPr="00F5410E">
        <w:t xml:space="preserve">Deer </w:t>
      </w:r>
    </w:p>
    <w:p w14:paraId="1A42ECB3" w14:textId="77777777" w:rsidR="00233681" w:rsidRDefault="00233681" w:rsidP="00233681">
      <w:pPr>
        <w:pStyle w:val="List3"/>
      </w:pPr>
      <w:r w:rsidRPr="00F5410E">
        <w:lastRenderedPageBreak/>
        <w:t xml:space="preserve">Bear </w:t>
      </w:r>
    </w:p>
    <w:p w14:paraId="147F4F65" w14:textId="77777777" w:rsidR="00233681" w:rsidRDefault="00233681" w:rsidP="00233681">
      <w:pPr>
        <w:pStyle w:val="List3"/>
      </w:pPr>
      <w:r w:rsidRPr="00F5410E">
        <w:t xml:space="preserve">Alligator </w:t>
      </w:r>
    </w:p>
    <w:p w14:paraId="73158A4A" w14:textId="77777777" w:rsidR="00233681" w:rsidRDefault="00233681" w:rsidP="00233681">
      <w:pPr>
        <w:pStyle w:val="List3"/>
      </w:pPr>
      <w:r w:rsidRPr="00F5410E">
        <w:t xml:space="preserve">Lizards </w:t>
      </w:r>
    </w:p>
    <w:p w14:paraId="1C67265B" w14:textId="77777777" w:rsidR="00233681" w:rsidRDefault="00233681" w:rsidP="00233681">
      <w:pPr>
        <w:pStyle w:val="List3"/>
      </w:pPr>
      <w:r w:rsidRPr="00F5410E">
        <w:t xml:space="preserve">Fish </w:t>
      </w:r>
    </w:p>
    <w:p w14:paraId="3C373312" w14:textId="77777777" w:rsidR="00233681" w:rsidRDefault="00233681" w:rsidP="00233681">
      <w:pPr>
        <w:pStyle w:val="List3"/>
      </w:pPr>
      <w:r w:rsidRPr="00F5410E">
        <w:t xml:space="preserve">Berries </w:t>
      </w:r>
    </w:p>
    <w:p w14:paraId="2CAF145B" w14:textId="77777777" w:rsidR="00233681" w:rsidRDefault="00233681" w:rsidP="00233681">
      <w:pPr>
        <w:pStyle w:val="List3"/>
      </w:pPr>
      <w:r w:rsidRPr="00F5410E">
        <w:t xml:space="preserve">Nuts </w:t>
      </w:r>
    </w:p>
    <w:p w14:paraId="53ACA03A" w14:textId="77777777" w:rsidR="00233681" w:rsidRDefault="00233681" w:rsidP="00233681">
      <w:pPr>
        <w:pStyle w:val="List3"/>
      </w:pPr>
      <w:r w:rsidRPr="00F5410E">
        <w:t xml:space="preserve">Roots </w:t>
      </w:r>
    </w:p>
    <w:p w14:paraId="208BC19D" w14:textId="77777777" w:rsidR="00233681" w:rsidRPr="00F5410E" w:rsidRDefault="00233681" w:rsidP="00233681">
      <w:pPr>
        <w:pStyle w:val="List3"/>
      </w:pPr>
      <w:r w:rsidRPr="00F5410E">
        <w:t>Prickly Pear</w:t>
      </w:r>
    </w:p>
    <w:p w14:paraId="2C8F7722" w14:textId="77777777" w:rsidR="00233681" w:rsidRDefault="00233681" w:rsidP="00233681">
      <w:pPr>
        <w:pStyle w:val="List2"/>
      </w:pPr>
      <w:r w:rsidRPr="00F5410E">
        <w:t xml:space="preserve">Shelter: </w:t>
      </w:r>
    </w:p>
    <w:p w14:paraId="16DA17B0" w14:textId="77777777" w:rsidR="00233681" w:rsidRDefault="00233681" w:rsidP="00233681">
      <w:pPr>
        <w:pStyle w:val="List3"/>
      </w:pPr>
      <w:r w:rsidRPr="00F5410E">
        <w:t xml:space="preserve">Small grass huts </w:t>
      </w:r>
    </w:p>
    <w:p w14:paraId="47CB8797" w14:textId="77777777" w:rsidR="00233681" w:rsidRDefault="00233681" w:rsidP="00233681">
      <w:pPr>
        <w:pStyle w:val="List3"/>
      </w:pPr>
      <w:r w:rsidRPr="00F5410E">
        <w:t xml:space="preserve">Large grass huts </w:t>
      </w:r>
    </w:p>
    <w:p w14:paraId="661D7EB9" w14:textId="77777777" w:rsidR="00233681" w:rsidRDefault="00233681" w:rsidP="00233681">
      <w:pPr>
        <w:pStyle w:val="List3"/>
      </w:pPr>
      <w:r w:rsidRPr="00F5410E">
        <w:t xml:space="preserve">Tipis </w:t>
      </w:r>
    </w:p>
    <w:p w14:paraId="14937B5E" w14:textId="77777777" w:rsidR="00233681" w:rsidRDefault="00233681" w:rsidP="00233681">
      <w:pPr>
        <w:pStyle w:val="List3"/>
      </w:pPr>
      <w:r w:rsidRPr="00F5410E">
        <w:t xml:space="preserve">Adobe Pueblos </w:t>
      </w:r>
    </w:p>
    <w:p w14:paraId="78F077CC" w14:textId="77777777" w:rsidR="00233681" w:rsidRPr="00F5410E" w:rsidRDefault="00233681" w:rsidP="00233681">
      <w:pPr>
        <w:pStyle w:val="List3"/>
      </w:pPr>
      <w:r w:rsidRPr="00F5410E">
        <w:t>Stick &amp; Reed</w:t>
      </w:r>
    </w:p>
    <w:p w14:paraId="3C30C538" w14:textId="77777777" w:rsidR="00233681" w:rsidRDefault="00233681" w:rsidP="00233681">
      <w:pPr>
        <w:pStyle w:val="List2"/>
      </w:pPr>
      <w:r w:rsidRPr="00F5410E">
        <w:t>Mobility:</w:t>
      </w:r>
    </w:p>
    <w:p w14:paraId="360AD5C7" w14:textId="77777777" w:rsidR="00233681" w:rsidRDefault="00233681" w:rsidP="00233681">
      <w:pPr>
        <w:pStyle w:val="List3"/>
      </w:pPr>
      <w:r w:rsidRPr="00F5410E">
        <w:t>Sedentary</w:t>
      </w:r>
    </w:p>
    <w:p w14:paraId="58B8045D" w14:textId="77777777" w:rsidR="00233681" w:rsidRDefault="00233681" w:rsidP="00233681">
      <w:pPr>
        <w:pStyle w:val="List3"/>
      </w:pPr>
      <w:r w:rsidRPr="00F5410E">
        <w:t xml:space="preserve">Nomadic </w:t>
      </w:r>
    </w:p>
    <w:p w14:paraId="268C5228" w14:textId="77777777" w:rsidR="00233681" w:rsidRPr="00F5410E" w:rsidRDefault="00233681" w:rsidP="00233681">
      <w:pPr>
        <w:pStyle w:val="List3"/>
      </w:pPr>
      <w:r w:rsidRPr="00F5410E">
        <w:t>Both</w:t>
      </w:r>
    </w:p>
    <w:p w14:paraId="0969E3BF" w14:textId="77777777" w:rsidR="00C76652" w:rsidRPr="00F5410E" w:rsidRDefault="00C76652" w:rsidP="00CE6161">
      <w:pPr>
        <w:pStyle w:val="List2"/>
      </w:pPr>
      <w:r w:rsidRPr="00F5410E">
        <w:t>Culture</w:t>
      </w:r>
    </w:p>
    <w:p w14:paraId="3E52B9E7" w14:textId="77777777" w:rsidR="00C76652" w:rsidRPr="00F5410E" w:rsidRDefault="00C76652" w:rsidP="00CE6161">
      <w:pPr>
        <w:pStyle w:val="List2"/>
      </w:pPr>
      <w:r w:rsidRPr="00F5410E">
        <w:t>Region</w:t>
      </w:r>
    </w:p>
    <w:p w14:paraId="06B2B082" w14:textId="46BC2318" w:rsidR="00C76652" w:rsidRPr="00F5410E" w:rsidRDefault="00C76652" w:rsidP="00CE6161">
      <w:pPr>
        <w:pStyle w:val="List3"/>
      </w:pPr>
      <w:r w:rsidRPr="00F5410E">
        <w:t>North Central Plains</w:t>
      </w:r>
    </w:p>
    <w:p w14:paraId="102A19AF" w14:textId="3A9B200B" w:rsidR="00C76652" w:rsidRPr="00F5410E" w:rsidRDefault="00C76652" w:rsidP="00CE6161">
      <w:pPr>
        <w:pStyle w:val="List3"/>
      </w:pPr>
      <w:r w:rsidRPr="00F5410E">
        <w:t>Great Plains</w:t>
      </w:r>
    </w:p>
    <w:p w14:paraId="3A2819BA" w14:textId="6C29150B" w:rsidR="00C76652" w:rsidRPr="00F5410E" w:rsidRDefault="00C76652" w:rsidP="00CE6161">
      <w:pPr>
        <w:pStyle w:val="List3"/>
      </w:pPr>
      <w:r w:rsidRPr="00F5410E">
        <w:t>Coastal Plains</w:t>
      </w:r>
    </w:p>
    <w:p w14:paraId="2F6FD587" w14:textId="7F193909" w:rsidR="00C76652" w:rsidRPr="00F5410E" w:rsidRDefault="00C76652" w:rsidP="00CE6161">
      <w:pPr>
        <w:pStyle w:val="List3"/>
      </w:pPr>
      <w:r w:rsidRPr="00F5410E">
        <w:t>Mountains and Basins</w:t>
      </w:r>
    </w:p>
    <w:p w14:paraId="705F7787" w14:textId="77777777" w:rsidR="00C76652" w:rsidRPr="00F5410E" w:rsidRDefault="00C76652" w:rsidP="00CE6161">
      <w:pPr>
        <w:pStyle w:val="List1"/>
      </w:pPr>
      <w:r w:rsidRPr="00F5410E">
        <w:lastRenderedPageBreak/>
        <w:t>Karankawa</w:t>
      </w:r>
    </w:p>
    <w:p w14:paraId="20F1CEDA" w14:textId="77777777" w:rsidR="00233681" w:rsidRDefault="00233681" w:rsidP="00233681">
      <w:pPr>
        <w:pStyle w:val="List2"/>
      </w:pPr>
      <w:r w:rsidRPr="00F5410E">
        <w:t xml:space="preserve">Food: </w:t>
      </w:r>
    </w:p>
    <w:p w14:paraId="779940BB" w14:textId="77777777" w:rsidR="00233681" w:rsidRDefault="00233681" w:rsidP="00233681">
      <w:pPr>
        <w:pStyle w:val="List3"/>
      </w:pPr>
      <w:r w:rsidRPr="00F5410E">
        <w:t>Corn, Beans, Squash</w:t>
      </w:r>
    </w:p>
    <w:p w14:paraId="4D554756" w14:textId="77777777" w:rsidR="00233681" w:rsidRDefault="00233681" w:rsidP="00233681">
      <w:pPr>
        <w:pStyle w:val="List3"/>
      </w:pPr>
      <w:r w:rsidRPr="00F5410E">
        <w:t xml:space="preserve">Bison </w:t>
      </w:r>
    </w:p>
    <w:p w14:paraId="5B9E7C64" w14:textId="77777777" w:rsidR="00233681" w:rsidRDefault="00233681" w:rsidP="00233681">
      <w:pPr>
        <w:pStyle w:val="List3"/>
      </w:pPr>
      <w:r w:rsidRPr="00F5410E">
        <w:t xml:space="preserve">Rabbit </w:t>
      </w:r>
    </w:p>
    <w:p w14:paraId="6A16F379" w14:textId="77777777" w:rsidR="00233681" w:rsidRDefault="00233681" w:rsidP="00233681">
      <w:pPr>
        <w:pStyle w:val="List3"/>
      </w:pPr>
      <w:r w:rsidRPr="00F5410E">
        <w:t xml:space="preserve">Deer </w:t>
      </w:r>
    </w:p>
    <w:p w14:paraId="0D875F6C" w14:textId="77777777" w:rsidR="00233681" w:rsidRDefault="00233681" w:rsidP="00233681">
      <w:pPr>
        <w:pStyle w:val="List3"/>
      </w:pPr>
      <w:r w:rsidRPr="00F5410E">
        <w:t xml:space="preserve">Bear </w:t>
      </w:r>
    </w:p>
    <w:p w14:paraId="1D646C62" w14:textId="77777777" w:rsidR="00233681" w:rsidRDefault="00233681" w:rsidP="00233681">
      <w:pPr>
        <w:pStyle w:val="List3"/>
      </w:pPr>
      <w:r w:rsidRPr="00F5410E">
        <w:t xml:space="preserve">Alligator </w:t>
      </w:r>
    </w:p>
    <w:p w14:paraId="309E9D48" w14:textId="77777777" w:rsidR="00233681" w:rsidRDefault="00233681" w:rsidP="00233681">
      <w:pPr>
        <w:pStyle w:val="List3"/>
      </w:pPr>
      <w:r w:rsidRPr="00F5410E">
        <w:t xml:space="preserve">Lizards </w:t>
      </w:r>
    </w:p>
    <w:p w14:paraId="5004970A" w14:textId="77777777" w:rsidR="00233681" w:rsidRDefault="00233681" w:rsidP="00233681">
      <w:pPr>
        <w:pStyle w:val="List3"/>
      </w:pPr>
      <w:r w:rsidRPr="00F5410E">
        <w:t xml:space="preserve">Fish </w:t>
      </w:r>
    </w:p>
    <w:p w14:paraId="5B234A33" w14:textId="77777777" w:rsidR="00233681" w:rsidRDefault="00233681" w:rsidP="00233681">
      <w:pPr>
        <w:pStyle w:val="List3"/>
      </w:pPr>
      <w:r w:rsidRPr="00F5410E">
        <w:t xml:space="preserve">Berries </w:t>
      </w:r>
    </w:p>
    <w:p w14:paraId="73E2721F" w14:textId="77777777" w:rsidR="00233681" w:rsidRDefault="00233681" w:rsidP="00233681">
      <w:pPr>
        <w:pStyle w:val="List3"/>
      </w:pPr>
      <w:r w:rsidRPr="00F5410E">
        <w:t xml:space="preserve">Nuts </w:t>
      </w:r>
    </w:p>
    <w:p w14:paraId="5141092B" w14:textId="77777777" w:rsidR="00233681" w:rsidRDefault="00233681" w:rsidP="00233681">
      <w:pPr>
        <w:pStyle w:val="List3"/>
      </w:pPr>
      <w:r w:rsidRPr="00F5410E">
        <w:t xml:space="preserve">Roots </w:t>
      </w:r>
    </w:p>
    <w:p w14:paraId="4709A4D7" w14:textId="77777777" w:rsidR="00233681" w:rsidRPr="00F5410E" w:rsidRDefault="00233681" w:rsidP="00233681">
      <w:pPr>
        <w:pStyle w:val="List3"/>
      </w:pPr>
      <w:r w:rsidRPr="00F5410E">
        <w:t>Prickly Pear</w:t>
      </w:r>
    </w:p>
    <w:p w14:paraId="5805AD5C" w14:textId="77777777" w:rsidR="00233681" w:rsidRDefault="00233681" w:rsidP="00233681">
      <w:pPr>
        <w:pStyle w:val="List2"/>
      </w:pPr>
      <w:r w:rsidRPr="00F5410E">
        <w:t xml:space="preserve">Shelter: </w:t>
      </w:r>
    </w:p>
    <w:p w14:paraId="6CD899C8" w14:textId="77777777" w:rsidR="00233681" w:rsidRDefault="00233681" w:rsidP="00233681">
      <w:pPr>
        <w:pStyle w:val="List3"/>
      </w:pPr>
      <w:r w:rsidRPr="00F5410E">
        <w:t xml:space="preserve">Small grass huts </w:t>
      </w:r>
    </w:p>
    <w:p w14:paraId="4C90750F" w14:textId="77777777" w:rsidR="00233681" w:rsidRDefault="00233681" w:rsidP="00233681">
      <w:pPr>
        <w:pStyle w:val="List3"/>
      </w:pPr>
      <w:r w:rsidRPr="00F5410E">
        <w:t xml:space="preserve">Large grass huts </w:t>
      </w:r>
    </w:p>
    <w:p w14:paraId="5CE78D66" w14:textId="77777777" w:rsidR="00233681" w:rsidRDefault="00233681" w:rsidP="00233681">
      <w:pPr>
        <w:pStyle w:val="List3"/>
      </w:pPr>
      <w:r w:rsidRPr="00F5410E">
        <w:t xml:space="preserve">Tipis </w:t>
      </w:r>
    </w:p>
    <w:p w14:paraId="3A2870CD" w14:textId="77777777" w:rsidR="00233681" w:rsidRDefault="00233681" w:rsidP="00233681">
      <w:pPr>
        <w:pStyle w:val="List3"/>
      </w:pPr>
      <w:r w:rsidRPr="00F5410E">
        <w:t xml:space="preserve">Adobe Pueblos </w:t>
      </w:r>
    </w:p>
    <w:p w14:paraId="3C7C2DC8" w14:textId="77777777" w:rsidR="00233681" w:rsidRPr="00F5410E" w:rsidRDefault="00233681" w:rsidP="00233681">
      <w:pPr>
        <w:pStyle w:val="List3"/>
      </w:pPr>
      <w:r w:rsidRPr="00F5410E">
        <w:t>Stick &amp; Reed</w:t>
      </w:r>
    </w:p>
    <w:p w14:paraId="02F52C2C" w14:textId="77777777" w:rsidR="00233681" w:rsidRDefault="00233681" w:rsidP="00233681">
      <w:pPr>
        <w:pStyle w:val="List2"/>
      </w:pPr>
      <w:r w:rsidRPr="00F5410E">
        <w:t>Mobility:</w:t>
      </w:r>
    </w:p>
    <w:p w14:paraId="12AC57A6" w14:textId="77777777" w:rsidR="00233681" w:rsidRDefault="00233681" w:rsidP="00233681">
      <w:pPr>
        <w:pStyle w:val="List3"/>
      </w:pPr>
      <w:r w:rsidRPr="00F5410E">
        <w:t>Sedentary</w:t>
      </w:r>
    </w:p>
    <w:p w14:paraId="78AB2F9B" w14:textId="77777777" w:rsidR="00233681" w:rsidRDefault="00233681" w:rsidP="00233681">
      <w:pPr>
        <w:pStyle w:val="List3"/>
      </w:pPr>
      <w:r w:rsidRPr="00F5410E">
        <w:t xml:space="preserve">Nomadic </w:t>
      </w:r>
    </w:p>
    <w:p w14:paraId="5A4E35E8" w14:textId="77777777" w:rsidR="00233681" w:rsidRPr="00F5410E" w:rsidRDefault="00233681" w:rsidP="00233681">
      <w:pPr>
        <w:pStyle w:val="List3"/>
      </w:pPr>
      <w:r w:rsidRPr="00F5410E">
        <w:t>Both</w:t>
      </w:r>
    </w:p>
    <w:p w14:paraId="35C3FC53" w14:textId="77777777" w:rsidR="00C76652" w:rsidRPr="00F5410E" w:rsidRDefault="00C76652" w:rsidP="00CE6161">
      <w:pPr>
        <w:pStyle w:val="List2"/>
      </w:pPr>
      <w:r w:rsidRPr="00F5410E">
        <w:lastRenderedPageBreak/>
        <w:t>Culture</w:t>
      </w:r>
    </w:p>
    <w:p w14:paraId="3AB3CF2C" w14:textId="77777777" w:rsidR="00C76652" w:rsidRPr="00F5410E" w:rsidRDefault="00C76652" w:rsidP="00CE6161">
      <w:pPr>
        <w:pStyle w:val="List2"/>
      </w:pPr>
      <w:r w:rsidRPr="00F5410E">
        <w:t>Region</w:t>
      </w:r>
    </w:p>
    <w:p w14:paraId="1F1FAEB7" w14:textId="001FDCC3" w:rsidR="00C76652" w:rsidRPr="00F5410E" w:rsidRDefault="00C76652" w:rsidP="00CE6161">
      <w:pPr>
        <w:pStyle w:val="List3"/>
      </w:pPr>
      <w:r w:rsidRPr="00F5410E">
        <w:t>North Central Plains</w:t>
      </w:r>
    </w:p>
    <w:p w14:paraId="1D7E7341" w14:textId="6164DBFC" w:rsidR="00C76652" w:rsidRPr="00F5410E" w:rsidRDefault="00C76652" w:rsidP="00CE6161">
      <w:pPr>
        <w:pStyle w:val="List3"/>
      </w:pPr>
      <w:r w:rsidRPr="00F5410E">
        <w:t>Great Plains</w:t>
      </w:r>
    </w:p>
    <w:p w14:paraId="1718571D" w14:textId="755846C2" w:rsidR="00C76652" w:rsidRPr="00F5410E" w:rsidRDefault="00C76652" w:rsidP="00CE6161">
      <w:pPr>
        <w:pStyle w:val="List3"/>
      </w:pPr>
      <w:r w:rsidRPr="00F5410E">
        <w:t>Coastal Plains</w:t>
      </w:r>
    </w:p>
    <w:p w14:paraId="1BD2A67D" w14:textId="569F8480" w:rsidR="00C76652" w:rsidRPr="00F5410E" w:rsidRDefault="00C76652" w:rsidP="00CE6161">
      <w:pPr>
        <w:pStyle w:val="List3"/>
      </w:pPr>
      <w:r w:rsidRPr="00F5410E">
        <w:t>Mountains and Basins</w:t>
      </w:r>
    </w:p>
    <w:p w14:paraId="7B49D0AA" w14:textId="77777777" w:rsidR="00C76652" w:rsidRPr="00F5410E" w:rsidRDefault="00C76652" w:rsidP="00CE6161">
      <w:pPr>
        <w:pStyle w:val="List1"/>
      </w:pPr>
      <w:r w:rsidRPr="00F5410E">
        <w:t>Coahuiltecan</w:t>
      </w:r>
    </w:p>
    <w:p w14:paraId="64343EB5" w14:textId="77777777" w:rsidR="00233681" w:rsidRDefault="00233681" w:rsidP="00233681">
      <w:pPr>
        <w:pStyle w:val="List2"/>
      </w:pPr>
      <w:r w:rsidRPr="00F5410E">
        <w:t xml:space="preserve">Food: </w:t>
      </w:r>
    </w:p>
    <w:p w14:paraId="4356A3DC" w14:textId="77777777" w:rsidR="00233681" w:rsidRDefault="00233681" w:rsidP="00233681">
      <w:pPr>
        <w:pStyle w:val="List3"/>
      </w:pPr>
      <w:r w:rsidRPr="00F5410E">
        <w:t>Corn, Beans, Squash</w:t>
      </w:r>
    </w:p>
    <w:p w14:paraId="6DD8FD4B" w14:textId="77777777" w:rsidR="00233681" w:rsidRDefault="00233681" w:rsidP="00233681">
      <w:pPr>
        <w:pStyle w:val="List3"/>
      </w:pPr>
      <w:r w:rsidRPr="00F5410E">
        <w:t xml:space="preserve">Bison </w:t>
      </w:r>
    </w:p>
    <w:p w14:paraId="387A264D" w14:textId="77777777" w:rsidR="00233681" w:rsidRDefault="00233681" w:rsidP="00233681">
      <w:pPr>
        <w:pStyle w:val="List3"/>
      </w:pPr>
      <w:r w:rsidRPr="00F5410E">
        <w:t xml:space="preserve">Rabbit </w:t>
      </w:r>
    </w:p>
    <w:p w14:paraId="411C1BC8" w14:textId="77777777" w:rsidR="00233681" w:rsidRDefault="00233681" w:rsidP="00233681">
      <w:pPr>
        <w:pStyle w:val="List3"/>
      </w:pPr>
      <w:r w:rsidRPr="00F5410E">
        <w:t xml:space="preserve">Deer </w:t>
      </w:r>
    </w:p>
    <w:p w14:paraId="6E62B041" w14:textId="77777777" w:rsidR="00233681" w:rsidRDefault="00233681" w:rsidP="00233681">
      <w:pPr>
        <w:pStyle w:val="List3"/>
      </w:pPr>
      <w:r w:rsidRPr="00F5410E">
        <w:t xml:space="preserve">Bear </w:t>
      </w:r>
    </w:p>
    <w:p w14:paraId="5B109D54" w14:textId="77777777" w:rsidR="00233681" w:rsidRDefault="00233681" w:rsidP="00233681">
      <w:pPr>
        <w:pStyle w:val="List3"/>
      </w:pPr>
      <w:r w:rsidRPr="00F5410E">
        <w:t xml:space="preserve">Alligator </w:t>
      </w:r>
    </w:p>
    <w:p w14:paraId="27709920" w14:textId="77777777" w:rsidR="00233681" w:rsidRDefault="00233681" w:rsidP="00233681">
      <w:pPr>
        <w:pStyle w:val="List3"/>
      </w:pPr>
      <w:r w:rsidRPr="00F5410E">
        <w:t xml:space="preserve">Lizards </w:t>
      </w:r>
    </w:p>
    <w:p w14:paraId="25AF32E6" w14:textId="77777777" w:rsidR="00233681" w:rsidRDefault="00233681" w:rsidP="00233681">
      <w:pPr>
        <w:pStyle w:val="List3"/>
      </w:pPr>
      <w:r w:rsidRPr="00F5410E">
        <w:t xml:space="preserve">Fish </w:t>
      </w:r>
    </w:p>
    <w:p w14:paraId="4D4065F7" w14:textId="77777777" w:rsidR="00233681" w:rsidRDefault="00233681" w:rsidP="00233681">
      <w:pPr>
        <w:pStyle w:val="List3"/>
      </w:pPr>
      <w:r w:rsidRPr="00F5410E">
        <w:t xml:space="preserve">Berries </w:t>
      </w:r>
    </w:p>
    <w:p w14:paraId="3A94885A" w14:textId="77777777" w:rsidR="00233681" w:rsidRDefault="00233681" w:rsidP="00233681">
      <w:pPr>
        <w:pStyle w:val="List3"/>
      </w:pPr>
      <w:r w:rsidRPr="00F5410E">
        <w:t xml:space="preserve">Nuts </w:t>
      </w:r>
    </w:p>
    <w:p w14:paraId="6F3FB371" w14:textId="77777777" w:rsidR="00233681" w:rsidRDefault="00233681" w:rsidP="00233681">
      <w:pPr>
        <w:pStyle w:val="List3"/>
      </w:pPr>
      <w:r w:rsidRPr="00F5410E">
        <w:t xml:space="preserve">Roots </w:t>
      </w:r>
    </w:p>
    <w:p w14:paraId="79D3F294" w14:textId="77777777" w:rsidR="00233681" w:rsidRPr="00F5410E" w:rsidRDefault="00233681" w:rsidP="00233681">
      <w:pPr>
        <w:pStyle w:val="List3"/>
      </w:pPr>
      <w:r w:rsidRPr="00F5410E">
        <w:t>Prickly Pear</w:t>
      </w:r>
    </w:p>
    <w:p w14:paraId="530E13C5" w14:textId="77777777" w:rsidR="00233681" w:rsidRDefault="00233681" w:rsidP="00233681">
      <w:pPr>
        <w:pStyle w:val="List2"/>
      </w:pPr>
      <w:r w:rsidRPr="00F5410E">
        <w:t xml:space="preserve">Shelter: </w:t>
      </w:r>
    </w:p>
    <w:p w14:paraId="5E195E15" w14:textId="77777777" w:rsidR="00233681" w:rsidRDefault="00233681" w:rsidP="00233681">
      <w:pPr>
        <w:pStyle w:val="List3"/>
      </w:pPr>
      <w:r w:rsidRPr="00F5410E">
        <w:t xml:space="preserve">Small grass huts </w:t>
      </w:r>
    </w:p>
    <w:p w14:paraId="0E3B2C97" w14:textId="77777777" w:rsidR="00233681" w:rsidRDefault="00233681" w:rsidP="00233681">
      <w:pPr>
        <w:pStyle w:val="List3"/>
      </w:pPr>
      <w:r w:rsidRPr="00F5410E">
        <w:t xml:space="preserve">Large grass huts </w:t>
      </w:r>
    </w:p>
    <w:p w14:paraId="0F2A51FC" w14:textId="77777777" w:rsidR="00233681" w:rsidRDefault="00233681" w:rsidP="00233681">
      <w:pPr>
        <w:pStyle w:val="List3"/>
      </w:pPr>
      <w:r w:rsidRPr="00F5410E">
        <w:t xml:space="preserve">Tipis </w:t>
      </w:r>
    </w:p>
    <w:p w14:paraId="6597DBB4" w14:textId="77777777" w:rsidR="00233681" w:rsidRDefault="00233681" w:rsidP="00233681">
      <w:pPr>
        <w:pStyle w:val="List3"/>
      </w:pPr>
      <w:r w:rsidRPr="00F5410E">
        <w:lastRenderedPageBreak/>
        <w:t xml:space="preserve">Adobe Pueblos </w:t>
      </w:r>
    </w:p>
    <w:p w14:paraId="0DD47A36" w14:textId="77777777" w:rsidR="00233681" w:rsidRPr="00F5410E" w:rsidRDefault="00233681" w:rsidP="00233681">
      <w:pPr>
        <w:pStyle w:val="List3"/>
      </w:pPr>
      <w:r w:rsidRPr="00F5410E">
        <w:t>Stick &amp; Reed</w:t>
      </w:r>
    </w:p>
    <w:p w14:paraId="2B6119B9" w14:textId="77777777" w:rsidR="00233681" w:rsidRDefault="00233681" w:rsidP="00233681">
      <w:pPr>
        <w:pStyle w:val="List2"/>
      </w:pPr>
      <w:r w:rsidRPr="00F5410E">
        <w:t>Mobility:</w:t>
      </w:r>
    </w:p>
    <w:p w14:paraId="47249936" w14:textId="77777777" w:rsidR="00233681" w:rsidRDefault="00233681" w:rsidP="00233681">
      <w:pPr>
        <w:pStyle w:val="List3"/>
      </w:pPr>
      <w:r w:rsidRPr="00F5410E">
        <w:t>Sedentary</w:t>
      </w:r>
    </w:p>
    <w:p w14:paraId="62167FA3" w14:textId="77777777" w:rsidR="00233681" w:rsidRDefault="00233681" w:rsidP="00233681">
      <w:pPr>
        <w:pStyle w:val="List3"/>
      </w:pPr>
      <w:r w:rsidRPr="00F5410E">
        <w:t xml:space="preserve">Nomadic </w:t>
      </w:r>
    </w:p>
    <w:p w14:paraId="142B73F3" w14:textId="77777777" w:rsidR="00233681" w:rsidRPr="00F5410E" w:rsidRDefault="00233681" w:rsidP="00233681">
      <w:pPr>
        <w:pStyle w:val="List3"/>
      </w:pPr>
      <w:r w:rsidRPr="00F5410E">
        <w:t>Both</w:t>
      </w:r>
    </w:p>
    <w:p w14:paraId="7AD1C637" w14:textId="77777777" w:rsidR="00C76652" w:rsidRPr="00F5410E" w:rsidRDefault="00C76652" w:rsidP="00CE6161">
      <w:pPr>
        <w:pStyle w:val="List2"/>
      </w:pPr>
      <w:r w:rsidRPr="00F5410E">
        <w:t>Culture</w:t>
      </w:r>
    </w:p>
    <w:p w14:paraId="5CAE26DD" w14:textId="77777777" w:rsidR="00C76652" w:rsidRPr="00F5410E" w:rsidRDefault="00C76652" w:rsidP="00CE6161">
      <w:pPr>
        <w:pStyle w:val="List2"/>
      </w:pPr>
      <w:r w:rsidRPr="00F5410E">
        <w:t>Region</w:t>
      </w:r>
    </w:p>
    <w:p w14:paraId="2015C1EE" w14:textId="5861B581" w:rsidR="00C76652" w:rsidRPr="00F5410E" w:rsidRDefault="00C76652" w:rsidP="00CE6161">
      <w:pPr>
        <w:pStyle w:val="List3"/>
      </w:pPr>
      <w:r w:rsidRPr="00F5410E">
        <w:t>North Central Plains</w:t>
      </w:r>
    </w:p>
    <w:p w14:paraId="7DBD9289" w14:textId="377CED88" w:rsidR="00C76652" w:rsidRPr="00F5410E" w:rsidRDefault="00C76652" w:rsidP="00CE6161">
      <w:pPr>
        <w:pStyle w:val="List3"/>
      </w:pPr>
      <w:r w:rsidRPr="00F5410E">
        <w:t>Great Plains</w:t>
      </w:r>
    </w:p>
    <w:p w14:paraId="6CAB921F" w14:textId="4EB141D0" w:rsidR="00C76652" w:rsidRPr="00F5410E" w:rsidRDefault="00C76652" w:rsidP="00CE6161">
      <w:pPr>
        <w:pStyle w:val="List3"/>
      </w:pPr>
      <w:r w:rsidRPr="00F5410E">
        <w:t>Coastal Plains</w:t>
      </w:r>
    </w:p>
    <w:p w14:paraId="0D118EF3" w14:textId="0136A660" w:rsidR="00C76652" w:rsidRPr="00F5410E" w:rsidRDefault="00C76652" w:rsidP="00CE6161">
      <w:pPr>
        <w:pStyle w:val="List3"/>
      </w:pPr>
      <w:r w:rsidRPr="00F5410E">
        <w:t>Mountains and Basins</w:t>
      </w:r>
    </w:p>
    <w:p w14:paraId="75A5B21A" w14:textId="77777777" w:rsidR="00C76652" w:rsidRDefault="00C76652" w:rsidP="00CE6161">
      <w:pPr>
        <w:pStyle w:val="List1"/>
      </w:pPr>
      <w:r w:rsidRPr="00F5410E">
        <w:t>Comanche</w:t>
      </w:r>
    </w:p>
    <w:p w14:paraId="50AAA0D5" w14:textId="77777777" w:rsidR="00233681" w:rsidRDefault="00233681" w:rsidP="00233681">
      <w:pPr>
        <w:pStyle w:val="List2"/>
      </w:pPr>
      <w:r w:rsidRPr="00F5410E">
        <w:t xml:space="preserve">Food: </w:t>
      </w:r>
    </w:p>
    <w:p w14:paraId="3CE8DED9" w14:textId="77777777" w:rsidR="00233681" w:rsidRDefault="00233681" w:rsidP="00233681">
      <w:pPr>
        <w:pStyle w:val="List3"/>
      </w:pPr>
      <w:r w:rsidRPr="00F5410E">
        <w:t>Corn, Beans, Squash</w:t>
      </w:r>
    </w:p>
    <w:p w14:paraId="4CBA1202" w14:textId="77777777" w:rsidR="00233681" w:rsidRDefault="00233681" w:rsidP="00233681">
      <w:pPr>
        <w:pStyle w:val="List3"/>
      </w:pPr>
      <w:r w:rsidRPr="00F5410E">
        <w:t xml:space="preserve">Bison </w:t>
      </w:r>
    </w:p>
    <w:p w14:paraId="1951B524" w14:textId="77777777" w:rsidR="00233681" w:rsidRDefault="00233681" w:rsidP="00233681">
      <w:pPr>
        <w:pStyle w:val="List3"/>
      </w:pPr>
      <w:r w:rsidRPr="00F5410E">
        <w:t xml:space="preserve">Rabbit </w:t>
      </w:r>
    </w:p>
    <w:p w14:paraId="6E9ED475" w14:textId="77777777" w:rsidR="00233681" w:rsidRDefault="00233681" w:rsidP="00233681">
      <w:pPr>
        <w:pStyle w:val="List3"/>
      </w:pPr>
      <w:r w:rsidRPr="00F5410E">
        <w:t xml:space="preserve">Deer </w:t>
      </w:r>
    </w:p>
    <w:p w14:paraId="5E49770D" w14:textId="77777777" w:rsidR="00233681" w:rsidRDefault="00233681" w:rsidP="00233681">
      <w:pPr>
        <w:pStyle w:val="List3"/>
      </w:pPr>
      <w:r w:rsidRPr="00F5410E">
        <w:t xml:space="preserve">Bear </w:t>
      </w:r>
    </w:p>
    <w:p w14:paraId="436912F3" w14:textId="77777777" w:rsidR="00233681" w:rsidRDefault="00233681" w:rsidP="00233681">
      <w:pPr>
        <w:pStyle w:val="List3"/>
      </w:pPr>
      <w:r w:rsidRPr="00F5410E">
        <w:t xml:space="preserve">Alligator </w:t>
      </w:r>
    </w:p>
    <w:p w14:paraId="3108DD54" w14:textId="77777777" w:rsidR="00233681" w:rsidRDefault="00233681" w:rsidP="00233681">
      <w:pPr>
        <w:pStyle w:val="List3"/>
      </w:pPr>
      <w:r w:rsidRPr="00F5410E">
        <w:t xml:space="preserve">Lizards </w:t>
      </w:r>
    </w:p>
    <w:p w14:paraId="3C1FAC51" w14:textId="77777777" w:rsidR="00233681" w:rsidRDefault="00233681" w:rsidP="00233681">
      <w:pPr>
        <w:pStyle w:val="List3"/>
      </w:pPr>
      <w:r w:rsidRPr="00F5410E">
        <w:t xml:space="preserve">Fish </w:t>
      </w:r>
    </w:p>
    <w:p w14:paraId="2622803C" w14:textId="77777777" w:rsidR="00233681" w:rsidRDefault="00233681" w:rsidP="00233681">
      <w:pPr>
        <w:pStyle w:val="List3"/>
      </w:pPr>
      <w:r w:rsidRPr="00F5410E">
        <w:t xml:space="preserve">Berries </w:t>
      </w:r>
    </w:p>
    <w:p w14:paraId="149E4B5A" w14:textId="77777777" w:rsidR="00233681" w:rsidRDefault="00233681" w:rsidP="00233681">
      <w:pPr>
        <w:pStyle w:val="List3"/>
      </w:pPr>
      <w:r w:rsidRPr="00F5410E">
        <w:t xml:space="preserve">Nuts </w:t>
      </w:r>
    </w:p>
    <w:p w14:paraId="17BD6F19" w14:textId="77777777" w:rsidR="00233681" w:rsidRDefault="00233681" w:rsidP="00233681">
      <w:pPr>
        <w:pStyle w:val="List3"/>
      </w:pPr>
      <w:r w:rsidRPr="00F5410E">
        <w:lastRenderedPageBreak/>
        <w:t xml:space="preserve">Roots </w:t>
      </w:r>
    </w:p>
    <w:p w14:paraId="595BDCC9" w14:textId="77777777" w:rsidR="00233681" w:rsidRPr="00F5410E" w:rsidRDefault="00233681" w:rsidP="00233681">
      <w:pPr>
        <w:pStyle w:val="List3"/>
      </w:pPr>
      <w:r w:rsidRPr="00F5410E">
        <w:t>Prickly Pear</w:t>
      </w:r>
    </w:p>
    <w:p w14:paraId="3431E888" w14:textId="77777777" w:rsidR="00233681" w:rsidRDefault="00233681" w:rsidP="00233681">
      <w:pPr>
        <w:pStyle w:val="List2"/>
      </w:pPr>
      <w:r w:rsidRPr="00F5410E">
        <w:t xml:space="preserve">Shelter: </w:t>
      </w:r>
    </w:p>
    <w:p w14:paraId="79B27741" w14:textId="77777777" w:rsidR="00233681" w:rsidRDefault="00233681" w:rsidP="00233681">
      <w:pPr>
        <w:pStyle w:val="List3"/>
      </w:pPr>
      <w:r w:rsidRPr="00F5410E">
        <w:t xml:space="preserve">Small grass huts </w:t>
      </w:r>
    </w:p>
    <w:p w14:paraId="4E95EE40" w14:textId="77777777" w:rsidR="00233681" w:rsidRDefault="00233681" w:rsidP="00233681">
      <w:pPr>
        <w:pStyle w:val="List3"/>
      </w:pPr>
      <w:r w:rsidRPr="00F5410E">
        <w:t xml:space="preserve">Large grass huts </w:t>
      </w:r>
    </w:p>
    <w:p w14:paraId="68E1EDFB" w14:textId="77777777" w:rsidR="00233681" w:rsidRDefault="00233681" w:rsidP="00233681">
      <w:pPr>
        <w:pStyle w:val="List3"/>
      </w:pPr>
      <w:r w:rsidRPr="00F5410E">
        <w:t xml:space="preserve">Tipis </w:t>
      </w:r>
    </w:p>
    <w:p w14:paraId="3E73A321" w14:textId="77777777" w:rsidR="00233681" w:rsidRDefault="00233681" w:rsidP="00233681">
      <w:pPr>
        <w:pStyle w:val="List3"/>
      </w:pPr>
      <w:r w:rsidRPr="00F5410E">
        <w:t xml:space="preserve">Adobe Pueblos </w:t>
      </w:r>
    </w:p>
    <w:p w14:paraId="754606DF" w14:textId="77777777" w:rsidR="00233681" w:rsidRPr="00F5410E" w:rsidRDefault="00233681" w:rsidP="00233681">
      <w:pPr>
        <w:pStyle w:val="List3"/>
      </w:pPr>
      <w:r w:rsidRPr="00F5410E">
        <w:t>Stick &amp; Reed</w:t>
      </w:r>
    </w:p>
    <w:p w14:paraId="1A8289B5" w14:textId="77777777" w:rsidR="00233681" w:rsidRDefault="00233681" w:rsidP="00233681">
      <w:pPr>
        <w:pStyle w:val="List2"/>
      </w:pPr>
      <w:r w:rsidRPr="00F5410E">
        <w:t>Mobility:</w:t>
      </w:r>
    </w:p>
    <w:p w14:paraId="1CE99F6D" w14:textId="77777777" w:rsidR="00233681" w:rsidRDefault="00233681" w:rsidP="00233681">
      <w:pPr>
        <w:pStyle w:val="List3"/>
      </w:pPr>
      <w:r w:rsidRPr="00F5410E">
        <w:t>Sedentary</w:t>
      </w:r>
    </w:p>
    <w:p w14:paraId="4995D4B1" w14:textId="77777777" w:rsidR="00233681" w:rsidRDefault="00233681" w:rsidP="00233681">
      <w:pPr>
        <w:pStyle w:val="List3"/>
      </w:pPr>
      <w:r w:rsidRPr="00F5410E">
        <w:t xml:space="preserve">Nomadic </w:t>
      </w:r>
    </w:p>
    <w:p w14:paraId="140D57B4" w14:textId="77777777" w:rsidR="00233681" w:rsidRPr="00F5410E" w:rsidRDefault="00233681" w:rsidP="00233681">
      <w:pPr>
        <w:pStyle w:val="List3"/>
      </w:pPr>
      <w:r w:rsidRPr="00F5410E">
        <w:t>Both</w:t>
      </w:r>
    </w:p>
    <w:p w14:paraId="36BF1418" w14:textId="77777777" w:rsidR="00C76652" w:rsidRPr="00F5410E" w:rsidRDefault="00C76652" w:rsidP="00CE6161">
      <w:pPr>
        <w:pStyle w:val="List2"/>
      </w:pPr>
      <w:r w:rsidRPr="00F5410E">
        <w:t>Culture</w:t>
      </w:r>
    </w:p>
    <w:p w14:paraId="5B72A480" w14:textId="77777777" w:rsidR="00C76652" w:rsidRPr="00F5410E" w:rsidRDefault="00C76652" w:rsidP="00CE6161">
      <w:pPr>
        <w:pStyle w:val="List2"/>
      </w:pPr>
      <w:r w:rsidRPr="00F5410E">
        <w:t>Region</w:t>
      </w:r>
    </w:p>
    <w:p w14:paraId="581DB3CA" w14:textId="11D9C7FB" w:rsidR="00C76652" w:rsidRPr="00F5410E" w:rsidRDefault="00C76652" w:rsidP="00CE6161">
      <w:pPr>
        <w:pStyle w:val="List3"/>
      </w:pPr>
      <w:r w:rsidRPr="00F5410E">
        <w:t>North Central Plains</w:t>
      </w:r>
    </w:p>
    <w:p w14:paraId="06873ECD" w14:textId="6AD99EA7" w:rsidR="00C76652" w:rsidRPr="00F5410E" w:rsidRDefault="00C76652" w:rsidP="00CE6161">
      <w:pPr>
        <w:pStyle w:val="List3"/>
      </w:pPr>
      <w:r w:rsidRPr="00F5410E">
        <w:t>Great Plains</w:t>
      </w:r>
    </w:p>
    <w:p w14:paraId="0D80FFF7" w14:textId="39A86EE5" w:rsidR="00C76652" w:rsidRPr="00F5410E" w:rsidRDefault="00C76652" w:rsidP="00CE6161">
      <w:pPr>
        <w:pStyle w:val="List3"/>
      </w:pPr>
      <w:r w:rsidRPr="00F5410E">
        <w:t>Coastal Plains</w:t>
      </w:r>
    </w:p>
    <w:p w14:paraId="28E850C4" w14:textId="0DB31558" w:rsidR="00C76652" w:rsidRPr="00F5410E" w:rsidRDefault="00C76652" w:rsidP="00CE6161">
      <w:pPr>
        <w:pStyle w:val="List3"/>
      </w:pPr>
      <w:r w:rsidRPr="00F5410E">
        <w:t>Mountains and Basins</w:t>
      </w:r>
    </w:p>
    <w:p w14:paraId="736F4538" w14:textId="77777777" w:rsidR="00C76652" w:rsidRPr="00F5410E" w:rsidRDefault="00C76652" w:rsidP="00CE6161">
      <w:pPr>
        <w:pStyle w:val="List1"/>
      </w:pPr>
      <w:r w:rsidRPr="00F5410E">
        <w:t>Apache</w:t>
      </w:r>
    </w:p>
    <w:p w14:paraId="42E46072" w14:textId="77777777" w:rsidR="00233681" w:rsidRDefault="00233681" w:rsidP="00233681">
      <w:pPr>
        <w:pStyle w:val="List2"/>
      </w:pPr>
      <w:r w:rsidRPr="00F5410E">
        <w:t xml:space="preserve">Food: </w:t>
      </w:r>
    </w:p>
    <w:p w14:paraId="4E54CBA8" w14:textId="77777777" w:rsidR="00233681" w:rsidRDefault="00233681" w:rsidP="00233681">
      <w:pPr>
        <w:pStyle w:val="List3"/>
      </w:pPr>
      <w:r w:rsidRPr="00F5410E">
        <w:t>Corn, Beans, Squash</w:t>
      </w:r>
    </w:p>
    <w:p w14:paraId="2615C87F" w14:textId="77777777" w:rsidR="00233681" w:rsidRDefault="00233681" w:rsidP="00233681">
      <w:pPr>
        <w:pStyle w:val="List3"/>
      </w:pPr>
      <w:r w:rsidRPr="00F5410E">
        <w:t xml:space="preserve">Bison </w:t>
      </w:r>
    </w:p>
    <w:p w14:paraId="2CB96929" w14:textId="77777777" w:rsidR="00233681" w:rsidRDefault="00233681" w:rsidP="00233681">
      <w:pPr>
        <w:pStyle w:val="List3"/>
      </w:pPr>
      <w:r w:rsidRPr="00F5410E">
        <w:t xml:space="preserve">Rabbit </w:t>
      </w:r>
    </w:p>
    <w:p w14:paraId="60040623" w14:textId="77777777" w:rsidR="00233681" w:rsidRDefault="00233681" w:rsidP="00233681">
      <w:pPr>
        <w:pStyle w:val="List3"/>
      </w:pPr>
      <w:r w:rsidRPr="00F5410E">
        <w:t xml:space="preserve">Deer </w:t>
      </w:r>
    </w:p>
    <w:p w14:paraId="156C480E" w14:textId="77777777" w:rsidR="00233681" w:rsidRDefault="00233681" w:rsidP="00233681">
      <w:pPr>
        <w:pStyle w:val="List3"/>
      </w:pPr>
      <w:r w:rsidRPr="00F5410E">
        <w:lastRenderedPageBreak/>
        <w:t xml:space="preserve">Bear </w:t>
      </w:r>
    </w:p>
    <w:p w14:paraId="761504AB" w14:textId="77777777" w:rsidR="00233681" w:rsidRDefault="00233681" w:rsidP="00233681">
      <w:pPr>
        <w:pStyle w:val="List3"/>
      </w:pPr>
      <w:r w:rsidRPr="00F5410E">
        <w:t xml:space="preserve">Alligator </w:t>
      </w:r>
    </w:p>
    <w:p w14:paraId="1F610E2E" w14:textId="77777777" w:rsidR="00233681" w:rsidRDefault="00233681" w:rsidP="00233681">
      <w:pPr>
        <w:pStyle w:val="List3"/>
      </w:pPr>
      <w:r w:rsidRPr="00F5410E">
        <w:t xml:space="preserve">Lizards </w:t>
      </w:r>
    </w:p>
    <w:p w14:paraId="6969D080" w14:textId="77777777" w:rsidR="00233681" w:rsidRDefault="00233681" w:rsidP="00233681">
      <w:pPr>
        <w:pStyle w:val="List3"/>
      </w:pPr>
      <w:r w:rsidRPr="00F5410E">
        <w:t xml:space="preserve">Fish </w:t>
      </w:r>
    </w:p>
    <w:p w14:paraId="1B70BDE1" w14:textId="77777777" w:rsidR="00233681" w:rsidRDefault="00233681" w:rsidP="00233681">
      <w:pPr>
        <w:pStyle w:val="List3"/>
      </w:pPr>
      <w:r w:rsidRPr="00F5410E">
        <w:t xml:space="preserve">Berries </w:t>
      </w:r>
    </w:p>
    <w:p w14:paraId="4F31327C" w14:textId="77777777" w:rsidR="00233681" w:rsidRDefault="00233681" w:rsidP="00233681">
      <w:pPr>
        <w:pStyle w:val="List3"/>
      </w:pPr>
      <w:r w:rsidRPr="00F5410E">
        <w:t xml:space="preserve">Nuts </w:t>
      </w:r>
    </w:p>
    <w:p w14:paraId="2D6A9F68" w14:textId="77777777" w:rsidR="00233681" w:rsidRDefault="00233681" w:rsidP="00233681">
      <w:pPr>
        <w:pStyle w:val="List3"/>
      </w:pPr>
      <w:r w:rsidRPr="00F5410E">
        <w:t xml:space="preserve">Roots </w:t>
      </w:r>
    </w:p>
    <w:p w14:paraId="6E7222E2" w14:textId="77777777" w:rsidR="00233681" w:rsidRPr="00F5410E" w:rsidRDefault="00233681" w:rsidP="00233681">
      <w:pPr>
        <w:pStyle w:val="List3"/>
      </w:pPr>
      <w:r w:rsidRPr="00F5410E">
        <w:t>Prickly Pear</w:t>
      </w:r>
    </w:p>
    <w:p w14:paraId="2BB12A98" w14:textId="77777777" w:rsidR="00233681" w:rsidRDefault="00233681" w:rsidP="00233681">
      <w:pPr>
        <w:pStyle w:val="List2"/>
      </w:pPr>
      <w:r w:rsidRPr="00F5410E">
        <w:t xml:space="preserve">Shelter: </w:t>
      </w:r>
    </w:p>
    <w:p w14:paraId="46BBD1AD" w14:textId="77777777" w:rsidR="00233681" w:rsidRDefault="00233681" w:rsidP="00233681">
      <w:pPr>
        <w:pStyle w:val="List3"/>
      </w:pPr>
      <w:r w:rsidRPr="00F5410E">
        <w:t xml:space="preserve">Small grass huts </w:t>
      </w:r>
    </w:p>
    <w:p w14:paraId="2E67A620" w14:textId="77777777" w:rsidR="00233681" w:rsidRDefault="00233681" w:rsidP="00233681">
      <w:pPr>
        <w:pStyle w:val="List3"/>
      </w:pPr>
      <w:r w:rsidRPr="00F5410E">
        <w:t xml:space="preserve">Large grass huts </w:t>
      </w:r>
    </w:p>
    <w:p w14:paraId="595CF004" w14:textId="77777777" w:rsidR="00233681" w:rsidRDefault="00233681" w:rsidP="00233681">
      <w:pPr>
        <w:pStyle w:val="List3"/>
      </w:pPr>
      <w:r w:rsidRPr="00F5410E">
        <w:t xml:space="preserve">Tipis </w:t>
      </w:r>
    </w:p>
    <w:p w14:paraId="5D70B3DA" w14:textId="77777777" w:rsidR="00233681" w:rsidRDefault="00233681" w:rsidP="00233681">
      <w:pPr>
        <w:pStyle w:val="List3"/>
      </w:pPr>
      <w:r w:rsidRPr="00F5410E">
        <w:t xml:space="preserve">Adobe Pueblos </w:t>
      </w:r>
    </w:p>
    <w:p w14:paraId="47B08956" w14:textId="77777777" w:rsidR="00233681" w:rsidRPr="00F5410E" w:rsidRDefault="00233681" w:rsidP="00233681">
      <w:pPr>
        <w:pStyle w:val="List3"/>
      </w:pPr>
      <w:r w:rsidRPr="00F5410E">
        <w:t>Stick &amp; Reed</w:t>
      </w:r>
    </w:p>
    <w:p w14:paraId="5A918B99" w14:textId="77777777" w:rsidR="00233681" w:rsidRDefault="00233681" w:rsidP="00233681">
      <w:pPr>
        <w:pStyle w:val="List2"/>
      </w:pPr>
      <w:r w:rsidRPr="00F5410E">
        <w:t>Mobility:</w:t>
      </w:r>
    </w:p>
    <w:p w14:paraId="1CA540E1" w14:textId="77777777" w:rsidR="00233681" w:rsidRDefault="00233681" w:rsidP="00233681">
      <w:pPr>
        <w:pStyle w:val="List3"/>
      </w:pPr>
      <w:r w:rsidRPr="00F5410E">
        <w:t>Sedentary</w:t>
      </w:r>
    </w:p>
    <w:p w14:paraId="0AB6B87B" w14:textId="77777777" w:rsidR="00233681" w:rsidRDefault="00233681" w:rsidP="00233681">
      <w:pPr>
        <w:pStyle w:val="List3"/>
      </w:pPr>
      <w:r w:rsidRPr="00F5410E">
        <w:t xml:space="preserve">Nomadic </w:t>
      </w:r>
    </w:p>
    <w:p w14:paraId="1ECFF7C4" w14:textId="77777777" w:rsidR="00233681" w:rsidRPr="00F5410E" w:rsidRDefault="00233681" w:rsidP="00233681">
      <w:pPr>
        <w:pStyle w:val="List3"/>
      </w:pPr>
      <w:r w:rsidRPr="00F5410E">
        <w:t>Both</w:t>
      </w:r>
    </w:p>
    <w:p w14:paraId="6FADDFBF" w14:textId="77777777" w:rsidR="00C76652" w:rsidRPr="00F5410E" w:rsidRDefault="00C76652" w:rsidP="00CE6161">
      <w:pPr>
        <w:pStyle w:val="List2"/>
      </w:pPr>
      <w:r w:rsidRPr="00F5410E">
        <w:t>Culture</w:t>
      </w:r>
    </w:p>
    <w:p w14:paraId="7C6DA429" w14:textId="77777777" w:rsidR="00C76652" w:rsidRPr="00F5410E" w:rsidRDefault="00C76652" w:rsidP="00CE6161">
      <w:pPr>
        <w:pStyle w:val="List2"/>
      </w:pPr>
      <w:r w:rsidRPr="00F5410E">
        <w:t>Region</w:t>
      </w:r>
    </w:p>
    <w:p w14:paraId="153FA9D0" w14:textId="4507C653" w:rsidR="00C76652" w:rsidRPr="00F5410E" w:rsidRDefault="00C76652" w:rsidP="00CE6161">
      <w:pPr>
        <w:pStyle w:val="List3"/>
      </w:pPr>
      <w:r w:rsidRPr="00F5410E">
        <w:t>North Central Plains</w:t>
      </w:r>
    </w:p>
    <w:p w14:paraId="46626036" w14:textId="565025B5" w:rsidR="00C76652" w:rsidRPr="00F5410E" w:rsidRDefault="00C76652" w:rsidP="00CE6161">
      <w:pPr>
        <w:pStyle w:val="List3"/>
      </w:pPr>
      <w:r w:rsidRPr="00F5410E">
        <w:t>Great Plains</w:t>
      </w:r>
    </w:p>
    <w:p w14:paraId="4711D4AE" w14:textId="5BC37C80" w:rsidR="00C76652" w:rsidRPr="00F5410E" w:rsidRDefault="00C76652" w:rsidP="00CE6161">
      <w:pPr>
        <w:pStyle w:val="List3"/>
      </w:pPr>
      <w:r w:rsidRPr="00F5410E">
        <w:t>Coastal Plains</w:t>
      </w:r>
    </w:p>
    <w:p w14:paraId="1218E19E" w14:textId="758C1BFB" w:rsidR="00C76652" w:rsidRPr="00F5410E" w:rsidRDefault="00C76652" w:rsidP="00CE6161">
      <w:pPr>
        <w:pStyle w:val="List3"/>
      </w:pPr>
      <w:r w:rsidRPr="00F5410E">
        <w:t>Mountains and Basins</w:t>
      </w:r>
    </w:p>
    <w:p w14:paraId="5F942C09" w14:textId="77777777" w:rsidR="00C76652" w:rsidRPr="00F5410E" w:rsidRDefault="00C76652" w:rsidP="00CE6161">
      <w:pPr>
        <w:pStyle w:val="List1"/>
      </w:pPr>
      <w:r w:rsidRPr="00F5410E">
        <w:lastRenderedPageBreak/>
        <w:t>Kiowa</w:t>
      </w:r>
    </w:p>
    <w:p w14:paraId="49BF6A3A" w14:textId="77777777" w:rsidR="00233681" w:rsidRDefault="00233681" w:rsidP="00233681">
      <w:pPr>
        <w:pStyle w:val="List2"/>
      </w:pPr>
      <w:r w:rsidRPr="00F5410E">
        <w:t xml:space="preserve">Food: </w:t>
      </w:r>
    </w:p>
    <w:p w14:paraId="4F5AFCF3" w14:textId="77777777" w:rsidR="00233681" w:rsidRDefault="00233681" w:rsidP="00233681">
      <w:pPr>
        <w:pStyle w:val="List3"/>
      </w:pPr>
      <w:r w:rsidRPr="00F5410E">
        <w:t>Corn, Beans, Squash</w:t>
      </w:r>
    </w:p>
    <w:p w14:paraId="70A6D3DC" w14:textId="77777777" w:rsidR="00233681" w:rsidRDefault="00233681" w:rsidP="00233681">
      <w:pPr>
        <w:pStyle w:val="List3"/>
      </w:pPr>
      <w:r w:rsidRPr="00F5410E">
        <w:t xml:space="preserve">Bison </w:t>
      </w:r>
    </w:p>
    <w:p w14:paraId="4B1A9A1B" w14:textId="77777777" w:rsidR="00233681" w:rsidRDefault="00233681" w:rsidP="00233681">
      <w:pPr>
        <w:pStyle w:val="List3"/>
      </w:pPr>
      <w:r w:rsidRPr="00F5410E">
        <w:t xml:space="preserve">Rabbit </w:t>
      </w:r>
    </w:p>
    <w:p w14:paraId="5696C8F6" w14:textId="77777777" w:rsidR="00233681" w:rsidRDefault="00233681" w:rsidP="00233681">
      <w:pPr>
        <w:pStyle w:val="List3"/>
      </w:pPr>
      <w:r w:rsidRPr="00F5410E">
        <w:t xml:space="preserve">Deer </w:t>
      </w:r>
    </w:p>
    <w:p w14:paraId="71A86652" w14:textId="77777777" w:rsidR="00233681" w:rsidRDefault="00233681" w:rsidP="00233681">
      <w:pPr>
        <w:pStyle w:val="List3"/>
      </w:pPr>
      <w:r w:rsidRPr="00F5410E">
        <w:t xml:space="preserve">Bear </w:t>
      </w:r>
    </w:p>
    <w:p w14:paraId="646A59A3" w14:textId="77777777" w:rsidR="00233681" w:rsidRDefault="00233681" w:rsidP="00233681">
      <w:pPr>
        <w:pStyle w:val="List3"/>
      </w:pPr>
      <w:r w:rsidRPr="00F5410E">
        <w:t xml:space="preserve">Alligator </w:t>
      </w:r>
    </w:p>
    <w:p w14:paraId="5EFDBA2C" w14:textId="77777777" w:rsidR="00233681" w:rsidRDefault="00233681" w:rsidP="00233681">
      <w:pPr>
        <w:pStyle w:val="List3"/>
      </w:pPr>
      <w:r w:rsidRPr="00F5410E">
        <w:t xml:space="preserve">Lizards </w:t>
      </w:r>
    </w:p>
    <w:p w14:paraId="46DC22C5" w14:textId="77777777" w:rsidR="00233681" w:rsidRDefault="00233681" w:rsidP="00233681">
      <w:pPr>
        <w:pStyle w:val="List3"/>
      </w:pPr>
      <w:r w:rsidRPr="00F5410E">
        <w:t xml:space="preserve">Fish </w:t>
      </w:r>
    </w:p>
    <w:p w14:paraId="062EB1EB" w14:textId="77777777" w:rsidR="00233681" w:rsidRDefault="00233681" w:rsidP="00233681">
      <w:pPr>
        <w:pStyle w:val="List3"/>
      </w:pPr>
      <w:r w:rsidRPr="00F5410E">
        <w:t xml:space="preserve">Berries </w:t>
      </w:r>
    </w:p>
    <w:p w14:paraId="486C2963" w14:textId="77777777" w:rsidR="00233681" w:rsidRDefault="00233681" w:rsidP="00233681">
      <w:pPr>
        <w:pStyle w:val="List3"/>
      </w:pPr>
      <w:r w:rsidRPr="00F5410E">
        <w:t xml:space="preserve">Nuts </w:t>
      </w:r>
    </w:p>
    <w:p w14:paraId="787C8A76" w14:textId="77777777" w:rsidR="00233681" w:rsidRDefault="00233681" w:rsidP="00233681">
      <w:pPr>
        <w:pStyle w:val="List3"/>
      </w:pPr>
      <w:r w:rsidRPr="00F5410E">
        <w:t xml:space="preserve">Roots </w:t>
      </w:r>
    </w:p>
    <w:p w14:paraId="5CD8C65A" w14:textId="77777777" w:rsidR="00233681" w:rsidRPr="00F5410E" w:rsidRDefault="00233681" w:rsidP="00233681">
      <w:pPr>
        <w:pStyle w:val="List3"/>
      </w:pPr>
      <w:r w:rsidRPr="00F5410E">
        <w:t>Prickly Pear</w:t>
      </w:r>
    </w:p>
    <w:p w14:paraId="033E63B5" w14:textId="77777777" w:rsidR="00233681" w:rsidRDefault="00233681" w:rsidP="00233681">
      <w:pPr>
        <w:pStyle w:val="List2"/>
      </w:pPr>
      <w:r w:rsidRPr="00F5410E">
        <w:t xml:space="preserve">Shelter: </w:t>
      </w:r>
    </w:p>
    <w:p w14:paraId="0B83D7A5" w14:textId="77777777" w:rsidR="00233681" w:rsidRDefault="00233681" w:rsidP="00233681">
      <w:pPr>
        <w:pStyle w:val="List3"/>
      </w:pPr>
      <w:r w:rsidRPr="00F5410E">
        <w:t xml:space="preserve">Small grass huts </w:t>
      </w:r>
    </w:p>
    <w:p w14:paraId="5BF493F5" w14:textId="77777777" w:rsidR="00233681" w:rsidRDefault="00233681" w:rsidP="00233681">
      <w:pPr>
        <w:pStyle w:val="List3"/>
      </w:pPr>
      <w:r w:rsidRPr="00F5410E">
        <w:t xml:space="preserve">Large grass huts </w:t>
      </w:r>
    </w:p>
    <w:p w14:paraId="50DD059F" w14:textId="77777777" w:rsidR="00233681" w:rsidRDefault="00233681" w:rsidP="00233681">
      <w:pPr>
        <w:pStyle w:val="List3"/>
      </w:pPr>
      <w:r w:rsidRPr="00F5410E">
        <w:t xml:space="preserve">Tipis </w:t>
      </w:r>
    </w:p>
    <w:p w14:paraId="4A2D7755" w14:textId="77777777" w:rsidR="00233681" w:rsidRDefault="00233681" w:rsidP="00233681">
      <w:pPr>
        <w:pStyle w:val="List3"/>
      </w:pPr>
      <w:r w:rsidRPr="00F5410E">
        <w:t xml:space="preserve">Adobe Pueblos </w:t>
      </w:r>
    </w:p>
    <w:p w14:paraId="4D47D829" w14:textId="77777777" w:rsidR="00233681" w:rsidRPr="00F5410E" w:rsidRDefault="00233681" w:rsidP="00233681">
      <w:pPr>
        <w:pStyle w:val="List3"/>
      </w:pPr>
      <w:r w:rsidRPr="00F5410E">
        <w:t>Stick &amp; Reed</w:t>
      </w:r>
    </w:p>
    <w:p w14:paraId="583C8664" w14:textId="77777777" w:rsidR="00233681" w:rsidRDefault="00233681" w:rsidP="00233681">
      <w:pPr>
        <w:pStyle w:val="List2"/>
      </w:pPr>
      <w:r w:rsidRPr="00F5410E">
        <w:t>Mobility:</w:t>
      </w:r>
    </w:p>
    <w:p w14:paraId="24FCA0F1" w14:textId="77777777" w:rsidR="00233681" w:rsidRDefault="00233681" w:rsidP="00233681">
      <w:pPr>
        <w:pStyle w:val="List3"/>
      </w:pPr>
      <w:r w:rsidRPr="00F5410E">
        <w:t>Sedentary</w:t>
      </w:r>
    </w:p>
    <w:p w14:paraId="0AB705A3" w14:textId="77777777" w:rsidR="00233681" w:rsidRDefault="00233681" w:rsidP="00233681">
      <w:pPr>
        <w:pStyle w:val="List3"/>
      </w:pPr>
      <w:r w:rsidRPr="00F5410E">
        <w:t xml:space="preserve">Nomadic </w:t>
      </w:r>
    </w:p>
    <w:p w14:paraId="2A5FE7A7" w14:textId="77777777" w:rsidR="00233681" w:rsidRPr="00F5410E" w:rsidRDefault="00233681" w:rsidP="00233681">
      <w:pPr>
        <w:pStyle w:val="List3"/>
      </w:pPr>
      <w:r w:rsidRPr="00F5410E">
        <w:t>Both</w:t>
      </w:r>
    </w:p>
    <w:p w14:paraId="5104D350" w14:textId="77777777" w:rsidR="00C76652" w:rsidRPr="00F5410E" w:rsidRDefault="00C76652" w:rsidP="00CE6161">
      <w:pPr>
        <w:pStyle w:val="List2"/>
      </w:pPr>
      <w:r w:rsidRPr="00F5410E">
        <w:lastRenderedPageBreak/>
        <w:t>Culture</w:t>
      </w:r>
    </w:p>
    <w:p w14:paraId="412B82B2" w14:textId="77777777" w:rsidR="00C76652" w:rsidRPr="00F5410E" w:rsidRDefault="00C76652" w:rsidP="00CE6161">
      <w:pPr>
        <w:pStyle w:val="List2"/>
      </w:pPr>
      <w:r w:rsidRPr="00F5410E">
        <w:t>Region</w:t>
      </w:r>
    </w:p>
    <w:p w14:paraId="3D41D050" w14:textId="76E8E238" w:rsidR="00C76652" w:rsidRPr="00F5410E" w:rsidRDefault="00C76652" w:rsidP="00CE6161">
      <w:pPr>
        <w:pStyle w:val="List3"/>
      </w:pPr>
      <w:r w:rsidRPr="00F5410E">
        <w:t>North Central Plains</w:t>
      </w:r>
    </w:p>
    <w:p w14:paraId="20E16B40" w14:textId="5F3B752E" w:rsidR="00C76652" w:rsidRPr="00F5410E" w:rsidRDefault="00C76652" w:rsidP="00CE6161">
      <w:pPr>
        <w:pStyle w:val="List3"/>
      </w:pPr>
      <w:r w:rsidRPr="00F5410E">
        <w:t>Great Plains</w:t>
      </w:r>
    </w:p>
    <w:p w14:paraId="02DC3618" w14:textId="070B42DA" w:rsidR="00C76652" w:rsidRPr="00F5410E" w:rsidRDefault="00C76652" w:rsidP="00CE6161">
      <w:pPr>
        <w:pStyle w:val="List3"/>
      </w:pPr>
      <w:r w:rsidRPr="00F5410E">
        <w:t>Coastal Plains</w:t>
      </w:r>
    </w:p>
    <w:p w14:paraId="5513E0E7" w14:textId="56105034" w:rsidR="00C76652" w:rsidRPr="00F5410E" w:rsidRDefault="00C76652" w:rsidP="00CE6161">
      <w:pPr>
        <w:pStyle w:val="List3"/>
      </w:pPr>
      <w:r w:rsidRPr="00F5410E">
        <w:t>Mountains and Basins</w:t>
      </w:r>
    </w:p>
    <w:p w14:paraId="76A7E1DF" w14:textId="77777777" w:rsidR="00C76652" w:rsidRPr="00F5410E" w:rsidRDefault="00C76652" w:rsidP="00CE6161">
      <w:pPr>
        <w:pStyle w:val="List1"/>
      </w:pPr>
      <w:r w:rsidRPr="00F5410E">
        <w:t>Jumano</w:t>
      </w:r>
    </w:p>
    <w:p w14:paraId="75AA5951" w14:textId="77777777" w:rsidR="00233681" w:rsidRDefault="00233681" w:rsidP="00233681">
      <w:pPr>
        <w:pStyle w:val="List2"/>
      </w:pPr>
      <w:r w:rsidRPr="00F5410E">
        <w:t xml:space="preserve">Food: </w:t>
      </w:r>
    </w:p>
    <w:p w14:paraId="23317DF3" w14:textId="77777777" w:rsidR="00233681" w:rsidRDefault="00233681" w:rsidP="00233681">
      <w:pPr>
        <w:pStyle w:val="List3"/>
      </w:pPr>
      <w:r w:rsidRPr="00F5410E">
        <w:t>Corn, Beans, Squash</w:t>
      </w:r>
    </w:p>
    <w:p w14:paraId="3CB9A121" w14:textId="77777777" w:rsidR="00233681" w:rsidRDefault="00233681" w:rsidP="00233681">
      <w:pPr>
        <w:pStyle w:val="List3"/>
      </w:pPr>
      <w:r w:rsidRPr="00F5410E">
        <w:t xml:space="preserve">Bison </w:t>
      </w:r>
    </w:p>
    <w:p w14:paraId="38673E43" w14:textId="77777777" w:rsidR="00233681" w:rsidRDefault="00233681" w:rsidP="00233681">
      <w:pPr>
        <w:pStyle w:val="List3"/>
      </w:pPr>
      <w:r w:rsidRPr="00F5410E">
        <w:t xml:space="preserve">Rabbit </w:t>
      </w:r>
    </w:p>
    <w:p w14:paraId="6BCC70EC" w14:textId="77777777" w:rsidR="00233681" w:rsidRDefault="00233681" w:rsidP="00233681">
      <w:pPr>
        <w:pStyle w:val="List3"/>
      </w:pPr>
      <w:r w:rsidRPr="00F5410E">
        <w:t xml:space="preserve">Deer </w:t>
      </w:r>
    </w:p>
    <w:p w14:paraId="1D14ECBF" w14:textId="77777777" w:rsidR="00233681" w:rsidRDefault="00233681" w:rsidP="00233681">
      <w:pPr>
        <w:pStyle w:val="List3"/>
      </w:pPr>
      <w:r w:rsidRPr="00F5410E">
        <w:t xml:space="preserve">Bear </w:t>
      </w:r>
    </w:p>
    <w:p w14:paraId="46CB1B27" w14:textId="77777777" w:rsidR="00233681" w:rsidRDefault="00233681" w:rsidP="00233681">
      <w:pPr>
        <w:pStyle w:val="List3"/>
      </w:pPr>
      <w:r w:rsidRPr="00F5410E">
        <w:t xml:space="preserve">Alligator </w:t>
      </w:r>
    </w:p>
    <w:p w14:paraId="78DD70BF" w14:textId="77777777" w:rsidR="00233681" w:rsidRDefault="00233681" w:rsidP="00233681">
      <w:pPr>
        <w:pStyle w:val="List3"/>
      </w:pPr>
      <w:r w:rsidRPr="00F5410E">
        <w:t xml:space="preserve">Lizards </w:t>
      </w:r>
    </w:p>
    <w:p w14:paraId="623B3776" w14:textId="77777777" w:rsidR="00233681" w:rsidRDefault="00233681" w:rsidP="00233681">
      <w:pPr>
        <w:pStyle w:val="List3"/>
      </w:pPr>
      <w:r w:rsidRPr="00F5410E">
        <w:t xml:space="preserve">Fish </w:t>
      </w:r>
    </w:p>
    <w:p w14:paraId="14CB8F40" w14:textId="77777777" w:rsidR="00233681" w:rsidRDefault="00233681" w:rsidP="00233681">
      <w:pPr>
        <w:pStyle w:val="List3"/>
      </w:pPr>
      <w:r w:rsidRPr="00F5410E">
        <w:t xml:space="preserve">Berries </w:t>
      </w:r>
    </w:p>
    <w:p w14:paraId="60433482" w14:textId="77777777" w:rsidR="00233681" w:rsidRDefault="00233681" w:rsidP="00233681">
      <w:pPr>
        <w:pStyle w:val="List3"/>
      </w:pPr>
      <w:r w:rsidRPr="00F5410E">
        <w:t xml:space="preserve">Nuts </w:t>
      </w:r>
    </w:p>
    <w:p w14:paraId="0D424A27" w14:textId="77777777" w:rsidR="00233681" w:rsidRDefault="00233681" w:rsidP="00233681">
      <w:pPr>
        <w:pStyle w:val="List3"/>
      </w:pPr>
      <w:r w:rsidRPr="00F5410E">
        <w:t xml:space="preserve">Roots </w:t>
      </w:r>
    </w:p>
    <w:p w14:paraId="4323755D" w14:textId="77777777" w:rsidR="00233681" w:rsidRPr="00F5410E" w:rsidRDefault="00233681" w:rsidP="00233681">
      <w:pPr>
        <w:pStyle w:val="List3"/>
      </w:pPr>
      <w:r w:rsidRPr="00F5410E">
        <w:t>Prickly Pear</w:t>
      </w:r>
    </w:p>
    <w:p w14:paraId="425A374B" w14:textId="77777777" w:rsidR="00233681" w:rsidRDefault="00233681" w:rsidP="00233681">
      <w:pPr>
        <w:pStyle w:val="List2"/>
      </w:pPr>
      <w:r w:rsidRPr="00F5410E">
        <w:t xml:space="preserve">Shelter: </w:t>
      </w:r>
    </w:p>
    <w:p w14:paraId="1A080F2A" w14:textId="77777777" w:rsidR="00233681" w:rsidRDefault="00233681" w:rsidP="00233681">
      <w:pPr>
        <w:pStyle w:val="List3"/>
      </w:pPr>
      <w:r w:rsidRPr="00F5410E">
        <w:t xml:space="preserve">Small grass huts </w:t>
      </w:r>
    </w:p>
    <w:p w14:paraId="423A8CB5" w14:textId="77777777" w:rsidR="00233681" w:rsidRDefault="00233681" w:rsidP="00233681">
      <w:pPr>
        <w:pStyle w:val="List3"/>
      </w:pPr>
      <w:r w:rsidRPr="00F5410E">
        <w:t xml:space="preserve">Large grass huts </w:t>
      </w:r>
    </w:p>
    <w:p w14:paraId="5B34DC69" w14:textId="77777777" w:rsidR="00233681" w:rsidRDefault="00233681" w:rsidP="00233681">
      <w:pPr>
        <w:pStyle w:val="List3"/>
      </w:pPr>
      <w:r w:rsidRPr="00F5410E">
        <w:t xml:space="preserve">Tipis </w:t>
      </w:r>
    </w:p>
    <w:p w14:paraId="15F88E20" w14:textId="77777777" w:rsidR="00233681" w:rsidRDefault="00233681" w:rsidP="00233681">
      <w:pPr>
        <w:pStyle w:val="List3"/>
      </w:pPr>
      <w:r w:rsidRPr="00F5410E">
        <w:lastRenderedPageBreak/>
        <w:t xml:space="preserve">Adobe Pueblos </w:t>
      </w:r>
    </w:p>
    <w:p w14:paraId="7B711D44" w14:textId="77777777" w:rsidR="00233681" w:rsidRPr="00F5410E" w:rsidRDefault="00233681" w:rsidP="00233681">
      <w:pPr>
        <w:pStyle w:val="List3"/>
      </w:pPr>
      <w:r w:rsidRPr="00F5410E">
        <w:t>Stick &amp; Reed</w:t>
      </w:r>
    </w:p>
    <w:p w14:paraId="3D7CAA05" w14:textId="77777777" w:rsidR="00233681" w:rsidRDefault="00233681" w:rsidP="00233681">
      <w:pPr>
        <w:pStyle w:val="List2"/>
      </w:pPr>
      <w:r w:rsidRPr="00F5410E">
        <w:t>Mobility:</w:t>
      </w:r>
    </w:p>
    <w:p w14:paraId="72936671" w14:textId="77777777" w:rsidR="00233681" w:rsidRDefault="00233681" w:rsidP="00233681">
      <w:pPr>
        <w:pStyle w:val="List3"/>
      </w:pPr>
      <w:r w:rsidRPr="00F5410E">
        <w:t>Sedentary</w:t>
      </w:r>
    </w:p>
    <w:p w14:paraId="1BCDFB15" w14:textId="77777777" w:rsidR="00233681" w:rsidRDefault="00233681" w:rsidP="00233681">
      <w:pPr>
        <w:pStyle w:val="List3"/>
      </w:pPr>
      <w:r w:rsidRPr="00F5410E">
        <w:t xml:space="preserve">Nomadic </w:t>
      </w:r>
    </w:p>
    <w:p w14:paraId="48261C2F" w14:textId="77777777" w:rsidR="00233681" w:rsidRPr="00F5410E" w:rsidRDefault="00233681" w:rsidP="00233681">
      <w:pPr>
        <w:pStyle w:val="List3"/>
      </w:pPr>
      <w:r w:rsidRPr="00F5410E">
        <w:t>Both</w:t>
      </w:r>
    </w:p>
    <w:p w14:paraId="03C04326" w14:textId="77777777" w:rsidR="00C76652" w:rsidRPr="00F5410E" w:rsidRDefault="00C76652" w:rsidP="00CE6161">
      <w:pPr>
        <w:pStyle w:val="List2"/>
      </w:pPr>
      <w:r w:rsidRPr="00F5410E">
        <w:t>Culture</w:t>
      </w:r>
    </w:p>
    <w:p w14:paraId="01DCBA43" w14:textId="77777777" w:rsidR="00C76652" w:rsidRPr="00F5410E" w:rsidRDefault="00C76652" w:rsidP="00CE6161">
      <w:pPr>
        <w:pStyle w:val="List2"/>
      </w:pPr>
      <w:r w:rsidRPr="00F5410E">
        <w:t>Region</w:t>
      </w:r>
    </w:p>
    <w:p w14:paraId="0BE24B53" w14:textId="6EC369E7" w:rsidR="00C76652" w:rsidRPr="00F5410E" w:rsidRDefault="00C76652" w:rsidP="00CE6161">
      <w:pPr>
        <w:pStyle w:val="List3"/>
      </w:pPr>
      <w:r w:rsidRPr="00F5410E">
        <w:t>North Central Plains</w:t>
      </w:r>
    </w:p>
    <w:p w14:paraId="03705E5D" w14:textId="59C2BBED" w:rsidR="00C76652" w:rsidRPr="00F5410E" w:rsidRDefault="00C76652" w:rsidP="00CE6161">
      <w:pPr>
        <w:pStyle w:val="List3"/>
      </w:pPr>
      <w:r w:rsidRPr="00F5410E">
        <w:t>Great Plains</w:t>
      </w:r>
    </w:p>
    <w:p w14:paraId="08E0CA87" w14:textId="1EB05A6D" w:rsidR="00C76652" w:rsidRPr="00F5410E" w:rsidRDefault="00C76652" w:rsidP="00CE6161">
      <w:pPr>
        <w:pStyle w:val="List3"/>
      </w:pPr>
      <w:r w:rsidRPr="00F5410E">
        <w:t>Coastal Plains</w:t>
      </w:r>
    </w:p>
    <w:p w14:paraId="32C662D5" w14:textId="6E89CD94" w:rsidR="00C76652" w:rsidRPr="00F5410E" w:rsidRDefault="00C76652" w:rsidP="00CE6161">
      <w:pPr>
        <w:pStyle w:val="List3"/>
      </w:pPr>
      <w:r w:rsidRPr="00F5410E">
        <w:t>Mountains and Basins</w:t>
      </w:r>
    </w:p>
    <w:p w14:paraId="7FCA4461" w14:textId="77777777" w:rsidR="00C76652" w:rsidRPr="00F5410E" w:rsidRDefault="00C76652" w:rsidP="00CE6161">
      <w:pPr>
        <w:pStyle w:val="List1"/>
      </w:pPr>
      <w:r w:rsidRPr="00F5410E">
        <w:t>Tigua</w:t>
      </w:r>
    </w:p>
    <w:p w14:paraId="4BA2F67A" w14:textId="77777777" w:rsidR="00233681" w:rsidRDefault="00233681" w:rsidP="00233681">
      <w:pPr>
        <w:pStyle w:val="List2"/>
      </w:pPr>
      <w:r w:rsidRPr="00F5410E">
        <w:t xml:space="preserve">Food: </w:t>
      </w:r>
    </w:p>
    <w:p w14:paraId="45D67106" w14:textId="77777777" w:rsidR="00233681" w:rsidRDefault="00233681" w:rsidP="00233681">
      <w:pPr>
        <w:pStyle w:val="List3"/>
      </w:pPr>
      <w:r w:rsidRPr="00F5410E">
        <w:t>Corn, Beans, Squash</w:t>
      </w:r>
    </w:p>
    <w:p w14:paraId="4EBAD0B1" w14:textId="77777777" w:rsidR="00233681" w:rsidRDefault="00233681" w:rsidP="00233681">
      <w:pPr>
        <w:pStyle w:val="List3"/>
      </w:pPr>
      <w:r w:rsidRPr="00F5410E">
        <w:t xml:space="preserve">Bison </w:t>
      </w:r>
    </w:p>
    <w:p w14:paraId="6FE4E426" w14:textId="77777777" w:rsidR="00233681" w:rsidRDefault="00233681" w:rsidP="00233681">
      <w:pPr>
        <w:pStyle w:val="List3"/>
      </w:pPr>
      <w:r w:rsidRPr="00F5410E">
        <w:t xml:space="preserve">Rabbit </w:t>
      </w:r>
    </w:p>
    <w:p w14:paraId="3B117B71" w14:textId="77777777" w:rsidR="00233681" w:rsidRDefault="00233681" w:rsidP="00233681">
      <w:pPr>
        <w:pStyle w:val="List3"/>
      </w:pPr>
      <w:r w:rsidRPr="00F5410E">
        <w:t xml:space="preserve">Deer </w:t>
      </w:r>
    </w:p>
    <w:p w14:paraId="28B97EC9" w14:textId="77777777" w:rsidR="00233681" w:rsidRDefault="00233681" w:rsidP="00233681">
      <w:pPr>
        <w:pStyle w:val="List3"/>
      </w:pPr>
      <w:r w:rsidRPr="00F5410E">
        <w:t xml:space="preserve">Bear </w:t>
      </w:r>
    </w:p>
    <w:p w14:paraId="6F41AB99" w14:textId="77777777" w:rsidR="00233681" w:rsidRDefault="00233681" w:rsidP="00233681">
      <w:pPr>
        <w:pStyle w:val="List3"/>
      </w:pPr>
      <w:r w:rsidRPr="00F5410E">
        <w:t xml:space="preserve">Alligator </w:t>
      </w:r>
    </w:p>
    <w:p w14:paraId="456110D5" w14:textId="77777777" w:rsidR="00233681" w:rsidRDefault="00233681" w:rsidP="00233681">
      <w:pPr>
        <w:pStyle w:val="List3"/>
      </w:pPr>
      <w:r w:rsidRPr="00F5410E">
        <w:t xml:space="preserve">Lizards </w:t>
      </w:r>
    </w:p>
    <w:p w14:paraId="37CF85C9" w14:textId="77777777" w:rsidR="00233681" w:rsidRDefault="00233681" w:rsidP="00233681">
      <w:pPr>
        <w:pStyle w:val="List3"/>
      </w:pPr>
      <w:r w:rsidRPr="00F5410E">
        <w:t xml:space="preserve">Fish </w:t>
      </w:r>
    </w:p>
    <w:p w14:paraId="2F4C31A8" w14:textId="77777777" w:rsidR="00233681" w:rsidRDefault="00233681" w:rsidP="00233681">
      <w:pPr>
        <w:pStyle w:val="List3"/>
      </w:pPr>
      <w:r w:rsidRPr="00F5410E">
        <w:t xml:space="preserve">Berries </w:t>
      </w:r>
    </w:p>
    <w:p w14:paraId="1919D85E" w14:textId="77777777" w:rsidR="00233681" w:rsidRDefault="00233681" w:rsidP="00233681">
      <w:pPr>
        <w:pStyle w:val="List3"/>
      </w:pPr>
      <w:r w:rsidRPr="00F5410E">
        <w:t xml:space="preserve">Nuts </w:t>
      </w:r>
    </w:p>
    <w:p w14:paraId="0F8E5BED" w14:textId="77777777" w:rsidR="00233681" w:rsidRDefault="00233681" w:rsidP="00233681">
      <w:pPr>
        <w:pStyle w:val="List3"/>
      </w:pPr>
      <w:r w:rsidRPr="00F5410E">
        <w:lastRenderedPageBreak/>
        <w:t xml:space="preserve">Roots </w:t>
      </w:r>
    </w:p>
    <w:p w14:paraId="63695B67" w14:textId="77777777" w:rsidR="00233681" w:rsidRPr="00F5410E" w:rsidRDefault="00233681" w:rsidP="00233681">
      <w:pPr>
        <w:pStyle w:val="List3"/>
      </w:pPr>
      <w:r w:rsidRPr="00F5410E">
        <w:t>Prickly Pear</w:t>
      </w:r>
    </w:p>
    <w:p w14:paraId="5BE4631F" w14:textId="77777777" w:rsidR="00233681" w:rsidRDefault="00233681" w:rsidP="00233681">
      <w:pPr>
        <w:pStyle w:val="List2"/>
      </w:pPr>
      <w:r w:rsidRPr="00F5410E">
        <w:t xml:space="preserve">Shelter: </w:t>
      </w:r>
    </w:p>
    <w:p w14:paraId="63BB7AE5" w14:textId="77777777" w:rsidR="00233681" w:rsidRDefault="00233681" w:rsidP="00233681">
      <w:pPr>
        <w:pStyle w:val="List3"/>
      </w:pPr>
      <w:r w:rsidRPr="00F5410E">
        <w:t xml:space="preserve">Small grass huts </w:t>
      </w:r>
    </w:p>
    <w:p w14:paraId="2A668CD8" w14:textId="77777777" w:rsidR="00233681" w:rsidRDefault="00233681" w:rsidP="00233681">
      <w:pPr>
        <w:pStyle w:val="List3"/>
      </w:pPr>
      <w:r w:rsidRPr="00F5410E">
        <w:t xml:space="preserve">Large grass huts </w:t>
      </w:r>
    </w:p>
    <w:p w14:paraId="3B35F24A" w14:textId="77777777" w:rsidR="00233681" w:rsidRDefault="00233681" w:rsidP="00233681">
      <w:pPr>
        <w:pStyle w:val="List3"/>
      </w:pPr>
      <w:r w:rsidRPr="00F5410E">
        <w:t xml:space="preserve">Tipis </w:t>
      </w:r>
    </w:p>
    <w:p w14:paraId="1F9CE716" w14:textId="77777777" w:rsidR="00233681" w:rsidRDefault="00233681" w:rsidP="00233681">
      <w:pPr>
        <w:pStyle w:val="List3"/>
      </w:pPr>
      <w:r w:rsidRPr="00F5410E">
        <w:t xml:space="preserve">Adobe Pueblos </w:t>
      </w:r>
    </w:p>
    <w:p w14:paraId="615A078A" w14:textId="77777777" w:rsidR="00233681" w:rsidRPr="00F5410E" w:rsidRDefault="00233681" w:rsidP="00233681">
      <w:pPr>
        <w:pStyle w:val="List3"/>
      </w:pPr>
      <w:r w:rsidRPr="00F5410E">
        <w:t>Stick &amp; Reed</w:t>
      </w:r>
    </w:p>
    <w:p w14:paraId="55E01D16" w14:textId="77777777" w:rsidR="00233681" w:rsidRDefault="00233681" w:rsidP="00233681">
      <w:pPr>
        <w:pStyle w:val="List2"/>
      </w:pPr>
      <w:r w:rsidRPr="00F5410E">
        <w:t>Mobility:</w:t>
      </w:r>
    </w:p>
    <w:p w14:paraId="11C8BAAC" w14:textId="77777777" w:rsidR="00233681" w:rsidRDefault="00233681" w:rsidP="00233681">
      <w:pPr>
        <w:pStyle w:val="List3"/>
      </w:pPr>
      <w:r w:rsidRPr="00F5410E">
        <w:t>Sedentary</w:t>
      </w:r>
    </w:p>
    <w:p w14:paraId="5CAE1E9E" w14:textId="77777777" w:rsidR="00233681" w:rsidRDefault="00233681" w:rsidP="00233681">
      <w:pPr>
        <w:pStyle w:val="List3"/>
      </w:pPr>
      <w:r w:rsidRPr="00F5410E">
        <w:t xml:space="preserve">Nomadic </w:t>
      </w:r>
    </w:p>
    <w:p w14:paraId="1ED96DD7" w14:textId="77777777" w:rsidR="00233681" w:rsidRPr="00F5410E" w:rsidRDefault="00233681" w:rsidP="00233681">
      <w:pPr>
        <w:pStyle w:val="List3"/>
      </w:pPr>
      <w:r w:rsidRPr="00F5410E">
        <w:t>Both</w:t>
      </w:r>
    </w:p>
    <w:p w14:paraId="73ED7367" w14:textId="77777777" w:rsidR="00C76652" w:rsidRPr="00F5410E" w:rsidRDefault="00C76652" w:rsidP="00CE6161">
      <w:pPr>
        <w:pStyle w:val="List2"/>
      </w:pPr>
      <w:r w:rsidRPr="00F5410E">
        <w:t>Culture</w:t>
      </w:r>
    </w:p>
    <w:p w14:paraId="777135F1" w14:textId="77777777" w:rsidR="00C76652" w:rsidRPr="00F5410E" w:rsidRDefault="00C76652" w:rsidP="00CE6161">
      <w:pPr>
        <w:pStyle w:val="List2"/>
      </w:pPr>
      <w:r w:rsidRPr="00F5410E">
        <w:t>Region</w:t>
      </w:r>
    </w:p>
    <w:p w14:paraId="4D2F64BF" w14:textId="47798EF2" w:rsidR="00C76652" w:rsidRPr="00F5410E" w:rsidRDefault="00C76652" w:rsidP="00CE6161">
      <w:pPr>
        <w:pStyle w:val="List3"/>
      </w:pPr>
      <w:r w:rsidRPr="00F5410E">
        <w:t>North Central Plains</w:t>
      </w:r>
    </w:p>
    <w:p w14:paraId="2E38D984" w14:textId="1D6DC032" w:rsidR="00C76652" w:rsidRPr="00F5410E" w:rsidRDefault="00C76652" w:rsidP="00CE6161">
      <w:pPr>
        <w:pStyle w:val="List3"/>
      </w:pPr>
      <w:r w:rsidRPr="00F5410E">
        <w:t>Great Plains</w:t>
      </w:r>
    </w:p>
    <w:p w14:paraId="55FD6688" w14:textId="1672EF52" w:rsidR="00C76652" w:rsidRPr="00F5410E" w:rsidRDefault="00C76652" w:rsidP="00CE6161">
      <w:pPr>
        <w:pStyle w:val="List3"/>
      </w:pPr>
      <w:r w:rsidRPr="00F5410E">
        <w:t>Coastal Plains</w:t>
      </w:r>
    </w:p>
    <w:p w14:paraId="194FEEFD" w14:textId="5253D642" w:rsidR="00C76652" w:rsidRPr="00F5410E" w:rsidRDefault="00C76652" w:rsidP="00CE6161">
      <w:pPr>
        <w:pStyle w:val="List3"/>
      </w:pPr>
      <w:r w:rsidRPr="00F5410E">
        <w:t>Mountains and Basins</w:t>
      </w:r>
    </w:p>
    <w:p w14:paraId="1A40B025" w14:textId="77777777" w:rsidR="00C76652" w:rsidRPr="00C76652" w:rsidRDefault="00C76652" w:rsidP="0049538B">
      <w:pPr>
        <w:pStyle w:val="Exercise1"/>
      </w:pPr>
      <w:r w:rsidRPr="00C76652">
        <w:t xml:space="preserve">PART 2) Directions: Use the information from your charts on the previous pages and the word bank below to complete the following statements below. </w:t>
      </w:r>
      <w:bookmarkStart w:id="0" w:name="_Hlk173333028"/>
      <w:r w:rsidRPr="00C76652">
        <w:t>For screen reader users, replace the repetitive "line" placeholders with words from the word bank.</w:t>
      </w:r>
      <w:bookmarkEnd w:id="0"/>
    </w:p>
    <w:p w14:paraId="7797685A" w14:textId="1B1850A2" w:rsidR="00C76652" w:rsidRPr="00C76652" w:rsidRDefault="00C76652" w:rsidP="00CE6161">
      <w:pPr>
        <w:pStyle w:val="List1"/>
        <w:rPr>
          <w:i/>
          <w:iCs/>
          <w:color w:val="747474"/>
        </w:rPr>
      </w:pPr>
      <w:r w:rsidRPr="00C76652">
        <w:t>W</w:t>
      </w:r>
      <w:r>
        <w:t>ord Bank</w:t>
      </w:r>
    </w:p>
    <w:p w14:paraId="068B4C3F" w14:textId="77777777" w:rsidR="00C76652" w:rsidRPr="00FC3068" w:rsidRDefault="00C76652" w:rsidP="00082D61">
      <w:pPr>
        <w:pStyle w:val="List2"/>
      </w:pPr>
      <w:r w:rsidRPr="00FC3068">
        <w:t>Comanche</w:t>
      </w:r>
    </w:p>
    <w:p w14:paraId="28F8B0A1" w14:textId="77777777" w:rsidR="00C76652" w:rsidRPr="00FC3068" w:rsidRDefault="00C76652" w:rsidP="00082D61">
      <w:pPr>
        <w:pStyle w:val="List2"/>
      </w:pPr>
      <w:r w:rsidRPr="00FC3068">
        <w:t>Coahuiltecan</w:t>
      </w:r>
    </w:p>
    <w:p w14:paraId="679CDC9D" w14:textId="77777777" w:rsidR="00C76652" w:rsidRPr="00FC3068" w:rsidRDefault="00C76652" w:rsidP="00082D61">
      <w:pPr>
        <w:pStyle w:val="List2"/>
      </w:pPr>
      <w:r w:rsidRPr="00FC3068">
        <w:lastRenderedPageBreak/>
        <w:t>Great Plains</w:t>
      </w:r>
    </w:p>
    <w:p w14:paraId="07C861DC" w14:textId="77777777" w:rsidR="00C76652" w:rsidRPr="00FC3068" w:rsidRDefault="00C76652" w:rsidP="00082D61">
      <w:pPr>
        <w:pStyle w:val="List2"/>
      </w:pPr>
      <w:r w:rsidRPr="00FC3068">
        <w:t>Mountains and Basins</w:t>
      </w:r>
    </w:p>
    <w:p w14:paraId="2D5EDAD6" w14:textId="77777777" w:rsidR="00C76652" w:rsidRDefault="00C76652" w:rsidP="00082D61">
      <w:pPr>
        <w:pStyle w:val="List2"/>
      </w:pPr>
      <w:r w:rsidRPr="00FC3068">
        <w:t>Caddo</w:t>
      </w:r>
    </w:p>
    <w:p w14:paraId="2AFE1A23" w14:textId="77777777" w:rsidR="00C76652" w:rsidRDefault="00C76652" w:rsidP="00190443">
      <w:pPr>
        <w:pStyle w:val="Exercise3"/>
      </w:pPr>
      <w:r>
        <w:t xml:space="preserve">1. </w:t>
      </w:r>
      <w:r w:rsidRPr="00F5410E">
        <w:t xml:space="preserve">Tribes of the _ region primarily hunted bison, using their skins for clothes, shoes, and shelter. </w:t>
      </w:r>
    </w:p>
    <w:p w14:paraId="713D74BF" w14:textId="77777777" w:rsidR="00C76652" w:rsidRDefault="00C76652" w:rsidP="00190443">
      <w:pPr>
        <w:pStyle w:val="Exercise3"/>
      </w:pPr>
      <w:r>
        <w:t xml:space="preserve">2. </w:t>
      </w:r>
      <w:r w:rsidRPr="00F5410E">
        <w:t>The Coastal Plains American Indians that lived in large, advanced farming communities growing corn, beans, and squash was the _ tribe.</w:t>
      </w:r>
    </w:p>
    <w:p w14:paraId="5DB4C0E4" w14:textId="77777777" w:rsidR="00C76652" w:rsidRDefault="00C76652" w:rsidP="00190443">
      <w:pPr>
        <w:pStyle w:val="Exercise3"/>
      </w:pPr>
      <w:r>
        <w:t xml:space="preserve">3. </w:t>
      </w:r>
      <w:r w:rsidRPr="00F5410E">
        <w:t xml:space="preserve">The Tigua tribe of the _ lived in a community of approximately 200 adobe homes made of dried clay bricks. </w:t>
      </w:r>
    </w:p>
    <w:p w14:paraId="7A58CE41" w14:textId="394C9EAE" w:rsidR="00C76652" w:rsidRDefault="00C76652" w:rsidP="00190443">
      <w:pPr>
        <w:pStyle w:val="Exercise3"/>
      </w:pPr>
      <w:r>
        <w:t xml:space="preserve">4. </w:t>
      </w:r>
      <w:r w:rsidRPr="00F5410E">
        <w:t>Although the _ tribe of the Great Plains didn’t originally live in Texas, after the</w:t>
      </w:r>
      <w:r w:rsidR="00CF210A">
        <w:t>y</w:t>
      </w:r>
      <w:r w:rsidRPr="00F5410E">
        <w:t xml:space="preserve"> migrated south they came to dominate the plains as fierce hunters and warriors. </w:t>
      </w:r>
    </w:p>
    <w:p w14:paraId="5DD09410" w14:textId="47ECE925" w:rsidR="002628AE" w:rsidRPr="00C76652" w:rsidRDefault="00C76652" w:rsidP="00190443">
      <w:pPr>
        <w:pStyle w:val="Exercise3"/>
      </w:pPr>
      <w:r>
        <w:t xml:space="preserve">5. </w:t>
      </w:r>
      <w:r w:rsidRPr="00F5410E">
        <w:t xml:space="preserve">Although much of the Coastal Plains contains fertile land and abundant water, the southern part where the _ tribe lived was a much harsher environment. </w:t>
      </w:r>
    </w:p>
    <w:sectPr w:rsidR="002628AE" w:rsidRPr="00C76652" w:rsidSect="00C76652">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8CF2F" w14:textId="77777777" w:rsidR="008033D1" w:rsidRDefault="008033D1">
      <w:pPr>
        <w:spacing w:after="0" w:line="240" w:lineRule="auto"/>
      </w:pPr>
      <w:r>
        <w:separator/>
      </w:r>
    </w:p>
  </w:endnote>
  <w:endnote w:type="continuationSeparator" w:id="0">
    <w:p w14:paraId="434543E3" w14:textId="77777777" w:rsidR="008033D1" w:rsidRDefault="00803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2E51" w14:textId="77777777" w:rsidR="00C76652" w:rsidRDefault="00C76652">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D36F6" w14:textId="77777777" w:rsidR="008033D1" w:rsidRDefault="008033D1">
      <w:pPr>
        <w:spacing w:after="0" w:line="240" w:lineRule="auto"/>
      </w:pPr>
      <w:r>
        <w:separator/>
      </w:r>
    </w:p>
  </w:footnote>
  <w:footnote w:type="continuationSeparator" w:id="0">
    <w:p w14:paraId="43464BC2" w14:textId="77777777" w:rsidR="008033D1" w:rsidRDefault="008033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1443837441">
    <w:abstractNumId w:val="10"/>
  </w:num>
  <w:num w:numId="2" w16cid:durableId="1916089012">
    <w:abstractNumId w:val="2"/>
  </w:num>
  <w:num w:numId="3" w16cid:durableId="1695575238">
    <w:abstractNumId w:val="11"/>
  </w:num>
  <w:num w:numId="4" w16cid:durableId="1045300360">
    <w:abstractNumId w:val="1"/>
  </w:num>
  <w:num w:numId="5" w16cid:durableId="299919582">
    <w:abstractNumId w:val="9"/>
  </w:num>
  <w:num w:numId="6" w16cid:durableId="1569026630">
    <w:abstractNumId w:val="7"/>
  </w:num>
  <w:num w:numId="7" w16cid:durableId="1031883242">
    <w:abstractNumId w:val="15"/>
  </w:num>
  <w:num w:numId="8" w16cid:durableId="1784494316">
    <w:abstractNumId w:val="4"/>
  </w:num>
  <w:num w:numId="9" w16cid:durableId="1936474145">
    <w:abstractNumId w:val="6"/>
  </w:num>
  <w:num w:numId="10" w16cid:durableId="97334469">
    <w:abstractNumId w:val="3"/>
  </w:num>
  <w:num w:numId="11" w16cid:durableId="363142795">
    <w:abstractNumId w:val="0"/>
  </w:num>
  <w:num w:numId="12" w16cid:durableId="2030333920">
    <w:abstractNumId w:val="11"/>
  </w:num>
  <w:num w:numId="13" w16cid:durableId="575550293">
    <w:abstractNumId w:val="10"/>
  </w:num>
  <w:num w:numId="14" w16cid:durableId="1961719238">
    <w:abstractNumId w:val="2"/>
  </w:num>
  <w:num w:numId="15" w16cid:durableId="2095975981">
    <w:abstractNumId w:val="8"/>
  </w:num>
  <w:num w:numId="16" w16cid:durableId="215243768">
    <w:abstractNumId w:val="1"/>
  </w:num>
  <w:num w:numId="17" w16cid:durableId="87162971">
    <w:abstractNumId w:val="9"/>
  </w:num>
  <w:num w:numId="18" w16cid:durableId="1552618058">
    <w:abstractNumId w:val="13"/>
  </w:num>
  <w:num w:numId="19" w16cid:durableId="1115176145">
    <w:abstractNumId w:val="12"/>
  </w:num>
  <w:num w:numId="20" w16cid:durableId="1622179164">
    <w:abstractNumId w:val="5"/>
  </w:num>
  <w:num w:numId="21" w16cid:durableId="19821792">
    <w:abstractNumId w:val="14"/>
  </w:num>
  <w:num w:numId="22" w16cid:durableId="201098163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261992"/>
    <w:rsid w:val="00056151"/>
    <w:rsid w:val="0006590A"/>
    <w:rsid w:val="00082D61"/>
    <w:rsid w:val="000B4A57"/>
    <w:rsid w:val="000D1F13"/>
    <w:rsid w:val="00100C58"/>
    <w:rsid w:val="00111278"/>
    <w:rsid w:val="00114498"/>
    <w:rsid w:val="0017251B"/>
    <w:rsid w:val="001845B2"/>
    <w:rsid w:val="00186434"/>
    <w:rsid w:val="00190443"/>
    <w:rsid w:val="001C08EA"/>
    <w:rsid w:val="001C1834"/>
    <w:rsid w:val="001E09F7"/>
    <w:rsid w:val="001F20DD"/>
    <w:rsid w:val="001F7B9F"/>
    <w:rsid w:val="00212914"/>
    <w:rsid w:val="00221A8C"/>
    <w:rsid w:val="0022251F"/>
    <w:rsid w:val="00233681"/>
    <w:rsid w:val="002450C1"/>
    <w:rsid w:val="00261992"/>
    <w:rsid w:val="002628AE"/>
    <w:rsid w:val="002B7905"/>
    <w:rsid w:val="002D50CA"/>
    <w:rsid w:val="002D65AF"/>
    <w:rsid w:val="002E6341"/>
    <w:rsid w:val="002F4F9C"/>
    <w:rsid w:val="00303810"/>
    <w:rsid w:val="00305646"/>
    <w:rsid w:val="003145CD"/>
    <w:rsid w:val="00325566"/>
    <w:rsid w:val="00342727"/>
    <w:rsid w:val="0034365C"/>
    <w:rsid w:val="0037380E"/>
    <w:rsid w:val="00381CC0"/>
    <w:rsid w:val="00383BFD"/>
    <w:rsid w:val="00386A03"/>
    <w:rsid w:val="003973B0"/>
    <w:rsid w:val="003A1288"/>
    <w:rsid w:val="003B2A63"/>
    <w:rsid w:val="003B7A66"/>
    <w:rsid w:val="003D1F7D"/>
    <w:rsid w:val="003F7387"/>
    <w:rsid w:val="004000FB"/>
    <w:rsid w:val="004166A6"/>
    <w:rsid w:val="0041692B"/>
    <w:rsid w:val="00423DE3"/>
    <w:rsid w:val="004637E4"/>
    <w:rsid w:val="00467001"/>
    <w:rsid w:val="00467982"/>
    <w:rsid w:val="00471028"/>
    <w:rsid w:val="0049538B"/>
    <w:rsid w:val="00496680"/>
    <w:rsid w:val="004A5314"/>
    <w:rsid w:val="004A65D0"/>
    <w:rsid w:val="004B1936"/>
    <w:rsid w:val="004D3A61"/>
    <w:rsid w:val="004D5CE9"/>
    <w:rsid w:val="004D6487"/>
    <w:rsid w:val="004D7ABB"/>
    <w:rsid w:val="004E351C"/>
    <w:rsid w:val="004F4FD6"/>
    <w:rsid w:val="004F671B"/>
    <w:rsid w:val="00505B53"/>
    <w:rsid w:val="005178A3"/>
    <w:rsid w:val="0052470E"/>
    <w:rsid w:val="00533315"/>
    <w:rsid w:val="00534DBA"/>
    <w:rsid w:val="005516F5"/>
    <w:rsid w:val="005938EA"/>
    <w:rsid w:val="00596B5C"/>
    <w:rsid w:val="005A7BBA"/>
    <w:rsid w:val="005B0960"/>
    <w:rsid w:val="005C4130"/>
    <w:rsid w:val="005D443F"/>
    <w:rsid w:val="005E692C"/>
    <w:rsid w:val="005F520B"/>
    <w:rsid w:val="005F66C7"/>
    <w:rsid w:val="006168BD"/>
    <w:rsid w:val="00617301"/>
    <w:rsid w:val="006237E5"/>
    <w:rsid w:val="00632744"/>
    <w:rsid w:val="00641187"/>
    <w:rsid w:val="00656BDC"/>
    <w:rsid w:val="006874B6"/>
    <w:rsid w:val="006943E5"/>
    <w:rsid w:val="006A059A"/>
    <w:rsid w:val="006B6712"/>
    <w:rsid w:val="006E202B"/>
    <w:rsid w:val="006E4F6C"/>
    <w:rsid w:val="006F31D6"/>
    <w:rsid w:val="006F3658"/>
    <w:rsid w:val="00725632"/>
    <w:rsid w:val="00736D60"/>
    <w:rsid w:val="00737075"/>
    <w:rsid w:val="00737665"/>
    <w:rsid w:val="007419E9"/>
    <w:rsid w:val="00741AAA"/>
    <w:rsid w:val="007512BB"/>
    <w:rsid w:val="00757275"/>
    <w:rsid w:val="00771209"/>
    <w:rsid w:val="00776F9D"/>
    <w:rsid w:val="00794CF6"/>
    <w:rsid w:val="00796717"/>
    <w:rsid w:val="007B1829"/>
    <w:rsid w:val="007B5F11"/>
    <w:rsid w:val="007B7246"/>
    <w:rsid w:val="007E5847"/>
    <w:rsid w:val="007E760C"/>
    <w:rsid w:val="007E7B60"/>
    <w:rsid w:val="007F734A"/>
    <w:rsid w:val="008033D1"/>
    <w:rsid w:val="008067CC"/>
    <w:rsid w:val="00820A1E"/>
    <w:rsid w:val="00824C51"/>
    <w:rsid w:val="0085242A"/>
    <w:rsid w:val="008533B6"/>
    <w:rsid w:val="008569F0"/>
    <w:rsid w:val="00860077"/>
    <w:rsid w:val="0086127C"/>
    <w:rsid w:val="00867322"/>
    <w:rsid w:val="00871B08"/>
    <w:rsid w:val="00877EE4"/>
    <w:rsid w:val="00896646"/>
    <w:rsid w:val="008C5162"/>
    <w:rsid w:val="008D1512"/>
    <w:rsid w:val="008D796F"/>
    <w:rsid w:val="008E26EA"/>
    <w:rsid w:val="00901C30"/>
    <w:rsid w:val="0092792C"/>
    <w:rsid w:val="00930DF6"/>
    <w:rsid w:val="00944C6A"/>
    <w:rsid w:val="009C0902"/>
    <w:rsid w:val="009E36BD"/>
    <w:rsid w:val="00A03CE8"/>
    <w:rsid w:val="00A107E7"/>
    <w:rsid w:val="00A13C36"/>
    <w:rsid w:val="00A20ABD"/>
    <w:rsid w:val="00A37D00"/>
    <w:rsid w:val="00A427E1"/>
    <w:rsid w:val="00A61A0A"/>
    <w:rsid w:val="00A63BEE"/>
    <w:rsid w:val="00A64A34"/>
    <w:rsid w:val="00A666B8"/>
    <w:rsid w:val="00A66D80"/>
    <w:rsid w:val="00A716AC"/>
    <w:rsid w:val="00A83668"/>
    <w:rsid w:val="00A879A5"/>
    <w:rsid w:val="00AB48CD"/>
    <w:rsid w:val="00AD3E6E"/>
    <w:rsid w:val="00AF267E"/>
    <w:rsid w:val="00B4095F"/>
    <w:rsid w:val="00B5153C"/>
    <w:rsid w:val="00B66F60"/>
    <w:rsid w:val="00B7697C"/>
    <w:rsid w:val="00B871F0"/>
    <w:rsid w:val="00B9416B"/>
    <w:rsid w:val="00BA3656"/>
    <w:rsid w:val="00BB6AAD"/>
    <w:rsid w:val="00BC6222"/>
    <w:rsid w:val="00BC7EE2"/>
    <w:rsid w:val="00BD5360"/>
    <w:rsid w:val="00BE0F15"/>
    <w:rsid w:val="00BF61F2"/>
    <w:rsid w:val="00C00798"/>
    <w:rsid w:val="00C07A49"/>
    <w:rsid w:val="00C1119A"/>
    <w:rsid w:val="00C17812"/>
    <w:rsid w:val="00C205C6"/>
    <w:rsid w:val="00C25D3C"/>
    <w:rsid w:val="00C47DE6"/>
    <w:rsid w:val="00C7430E"/>
    <w:rsid w:val="00C76652"/>
    <w:rsid w:val="00C819D3"/>
    <w:rsid w:val="00C83D0F"/>
    <w:rsid w:val="00C940FD"/>
    <w:rsid w:val="00C97944"/>
    <w:rsid w:val="00CA1231"/>
    <w:rsid w:val="00CB3B88"/>
    <w:rsid w:val="00CC09DB"/>
    <w:rsid w:val="00CD7CDB"/>
    <w:rsid w:val="00CE039D"/>
    <w:rsid w:val="00CE37B4"/>
    <w:rsid w:val="00CE3870"/>
    <w:rsid w:val="00CE6161"/>
    <w:rsid w:val="00CE770D"/>
    <w:rsid w:val="00CF210A"/>
    <w:rsid w:val="00CF3795"/>
    <w:rsid w:val="00D01CAC"/>
    <w:rsid w:val="00D07ECD"/>
    <w:rsid w:val="00D1466A"/>
    <w:rsid w:val="00D22519"/>
    <w:rsid w:val="00D24049"/>
    <w:rsid w:val="00D25A9B"/>
    <w:rsid w:val="00D3221A"/>
    <w:rsid w:val="00D37ED5"/>
    <w:rsid w:val="00D60E8C"/>
    <w:rsid w:val="00D866EE"/>
    <w:rsid w:val="00DF1651"/>
    <w:rsid w:val="00E306FB"/>
    <w:rsid w:val="00E515B9"/>
    <w:rsid w:val="00E60706"/>
    <w:rsid w:val="00E6467D"/>
    <w:rsid w:val="00E65568"/>
    <w:rsid w:val="00E81329"/>
    <w:rsid w:val="00E92D37"/>
    <w:rsid w:val="00EC48F4"/>
    <w:rsid w:val="00EC6848"/>
    <w:rsid w:val="00F154A9"/>
    <w:rsid w:val="00F347CA"/>
    <w:rsid w:val="00F3776C"/>
    <w:rsid w:val="00F470C4"/>
    <w:rsid w:val="00F53285"/>
    <w:rsid w:val="00F62188"/>
    <w:rsid w:val="00F6654D"/>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0DC93"/>
  <w15:chartTrackingRefBased/>
  <w15:docId w15:val="{257E2A29-E638-4A53-9D82-E36DCA14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footer" w:uiPriority="99"/>
    <w:lsdException w:name="Strong" w:uiPriority="22"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6652"/>
    <w:pPr>
      <w:spacing w:after="160" w:line="278" w:lineRule="auto"/>
    </w:pPr>
    <w:rPr>
      <w:rFonts w:ascii="Aptos" w:eastAsia="Aptos" w:hAnsi="Aptos"/>
      <w:kern w:val="2"/>
      <w:sz w:val="24"/>
      <w:szCs w:val="24"/>
    </w:rPr>
  </w:style>
  <w:style w:type="paragraph" w:styleId="Heading1">
    <w:name w:val="heading 1"/>
    <w:basedOn w:val="BrailleBase"/>
    <w:link w:val="Heading1Char"/>
    <w:uiPriority w:val="9"/>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rPr>
      <w:szCs w:val="20"/>
    </w:rPr>
  </w:style>
  <w:style w:type="paragraph" w:styleId="Heading5">
    <w:name w:val="heading 5"/>
    <w:basedOn w:val="Normal"/>
    <w:next w:val="Normal"/>
    <w:rsid w:val="001F20DD"/>
    <w:pPr>
      <w:keepNext/>
      <w:widowControl w:val="0"/>
      <w:numPr>
        <w:ilvl w:val="4"/>
        <w:numId w:val="15"/>
      </w:numPr>
      <w:spacing w:after="60"/>
      <w:outlineLvl w:val="4"/>
    </w:pPr>
    <w:rPr>
      <w:szCs w:val="20"/>
    </w:rPr>
  </w:style>
  <w:style w:type="paragraph" w:styleId="Heading6">
    <w:name w:val="heading 6"/>
    <w:basedOn w:val="Normal"/>
    <w:next w:val="Normal"/>
    <w:rsid w:val="001F20DD"/>
    <w:pPr>
      <w:keepNext/>
      <w:widowControl w:val="0"/>
      <w:numPr>
        <w:ilvl w:val="5"/>
        <w:numId w:val="15"/>
      </w:numPr>
      <w:spacing w:after="60"/>
      <w:outlineLvl w:val="5"/>
    </w:pPr>
    <w:rPr>
      <w:szCs w:val="20"/>
    </w:rPr>
  </w:style>
  <w:style w:type="paragraph" w:styleId="Heading7">
    <w:name w:val="heading 7"/>
    <w:basedOn w:val="Normal"/>
    <w:next w:val="Normal"/>
    <w:rsid w:val="001F20DD"/>
    <w:pPr>
      <w:keepNext/>
      <w:widowControl w:val="0"/>
      <w:numPr>
        <w:ilvl w:val="6"/>
        <w:numId w:val="15"/>
      </w:numPr>
      <w:spacing w:after="60"/>
      <w:outlineLvl w:val="6"/>
    </w:pPr>
    <w:rPr>
      <w:szCs w:val="20"/>
    </w:rPr>
  </w:style>
  <w:style w:type="paragraph" w:styleId="Heading8">
    <w:name w:val="heading 8"/>
    <w:basedOn w:val="Normal"/>
    <w:next w:val="Normal"/>
    <w:rsid w:val="001F20DD"/>
    <w:pPr>
      <w:keepNext/>
      <w:widowControl w:val="0"/>
      <w:numPr>
        <w:ilvl w:val="7"/>
        <w:numId w:val="15"/>
      </w:numPr>
      <w:spacing w:after="60"/>
      <w:outlineLvl w:val="7"/>
    </w:pPr>
    <w:rPr>
      <w:szCs w:val="20"/>
    </w:rPr>
  </w:style>
  <w:style w:type="paragraph" w:styleId="Heading9">
    <w:name w:val="heading 9"/>
    <w:basedOn w:val="Normal"/>
    <w:next w:val="Normal"/>
    <w:rsid w:val="001F20DD"/>
    <w:pPr>
      <w:keepNext/>
      <w:widowControl w:val="0"/>
      <w:numPr>
        <w:ilvl w:val="8"/>
        <w:numId w:val="15"/>
      </w:numPr>
      <w:spacing w:after="6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szCs w:val="20"/>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szCs w:val="2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szCs w:val="2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character" w:customStyle="1" w:styleId="Heading1Char">
    <w:name w:val="Heading 1 Char"/>
    <w:link w:val="Heading1"/>
    <w:uiPriority w:val="9"/>
    <w:rsid w:val="00C76652"/>
    <w:rPr>
      <w:sz w:val="36"/>
      <w:szCs w:val="32"/>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character" w:styleId="Strong">
    <w:name w:val="Strong"/>
    <w:uiPriority w:val="22"/>
    <w:qFormat/>
    <w:rsid w:val="00C76652"/>
    <w:rPr>
      <w:b/>
      <w:bCs/>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 w:type="paragraph" w:styleId="Footer">
    <w:name w:val="footer"/>
    <w:basedOn w:val="Normal"/>
    <w:link w:val="FooterChar"/>
    <w:uiPriority w:val="99"/>
    <w:unhideWhenUsed/>
    <w:rsid w:val="00C76652"/>
    <w:pPr>
      <w:tabs>
        <w:tab w:val="center" w:pos="4680"/>
        <w:tab w:val="right" w:pos="9360"/>
      </w:tabs>
      <w:spacing w:after="0" w:line="240" w:lineRule="auto"/>
    </w:pPr>
  </w:style>
  <w:style w:type="character" w:customStyle="1" w:styleId="FooterChar">
    <w:name w:val="Footer Char"/>
    <w:link w:val="Footer"/>
    <w:uiPriority w:val="99"/>
    <w:rsid w:val="00C76652"/>
    <w:rPr>
      <w:rFonts w:ascii="Aptos" w:eastAsia="Aptos" w:hAnsi="Apto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uxbury\DBT%2012.6\Template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BE2276-1C43-4A80-B801-1B22B26EEEEC}">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94C8232A-8322-421F-B625-5540906FA0B8}">
  <ds:schemaRefs>
    <ds:schemaRef ds:uri="http://schemas.microsoft.com/sharepoint/v3/contenttype/forms"/>
  </ds:schemaRefs>
</ds:datastoreItem>
</file>

<file path=customXml/itemProps3.xml><?xml version="1.0" encoding="utf-8"?>
<ds:datastoreItem xmlns:ds="http://schemas.openxmlformats.org/officeDocument/2006/customXml" ds:itemID="{23E6A875-BBC6-4127-A1AC-4D55B88B1A9B}"/>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11</TotalTime>
  <Pages>14</Pages>
  <Words>680</Words>
  <Characters>3886</Characters>
  <Application>Microsoft Office Word</Application>
  <DocSecurity>0</DocSecurity>
  <Lines>323</Lines>
  <Paragraphs>326</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10</cp:revision>
  <dcterms:created xsi:type="dcterms:W3CDTF">2025-10-23T20:08:00Z</dcterms:created>
  <dcterms:modified xsi:type="dcterms:W3CDTF">2025-10-23T20:29:00Z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MSIP_Label_37f4b8a2-ad4f-41b5-9a91-284d2cc38f56_Enabled">
    <vt:lpwstr>true</vt:lpwstr>
  </property>
  <property fmtid="{D5CDD505-2E9C-101B-9397-08002B2CF9AE}" pid="4" name="MSIP_Label_37f4b8a2-ad4f-41b5-9a91-284d2cc38f56_SetDate">
    <vt:lpwstr>2025-10-23T20:08:03Z</vt:lpwstr>
  </property>
  <property fmtid="{D5CDD505-2E9C-101B-9397-08002B2CF9AE}" pid="5" name="MSIP_Label_37f4b8a2-ad4f-41b5-9a91-284d2cc38f56_Method">
    <vt:lpwstr>Standard</vt:lpwstr>
  </property>
  <property fmtid="{D5CDD505-2E9C-101B-9397-08002B2CF9AE}" pid="6" name="MSIP_Label_37f4b8a2-ad4f-41b5-9a91-284d2cc38f56_Name">
    <vt:lpwstr>Internal-HSC</vt:lpwstr>
  </property>
  <property fmtid="{D5CDD505-2E9C-101B-9397-08002B2CF9AE}" pid="7" name="MSIP_Label_37f4b8a2-ad4f-41b5-9a91-284d2cc38f56_SiteId">
    <vt:lpwstr>70de1992-07c6-480f-a318-a1afcba03983</vt:lpwstr>
  </property>
  <property fmtid="{D5CDD505-2E9C-101B-9397-08002B2CF9AE}" pid="8" name="MSIP_Label_37f4b8a2-ad4f-41b5-9a91-284d2cc38f56_ActionId">
    <vt:lpwstr>eabf62a1-8b0f-440e-9196-d8bc77739220</vt:lpwstr>
  </property>
  <property fmtid="{D5CDD505-2E9C-101B-9397-08002B2CF9AE}" pid="9" name="MSIP_Label_37f4b8a2-ad4f-41b5-9a91-284d2cc38f56_ContentBits">
    <vt:lpwstr>0</vt:lpwstr>
  </property>
  <property fmtid="{D5CDD505-2E9C-101B-9397-08002B2CF9AE}" pid="10" name="MSIP_Label_37f4b8a2-ad4f-41b5-9a91-284d2cc38f56_Tag">
    <vt:lpwstr>10, 3, 0, 1</vt:lpwstr>
  </property>
  <property fmtid="{D5CDD505-2E9C-101B-9397-08002B2CF9AE}" pid="11" name="ContentTypeId">
    <vt:lpwstr>0x010100EB0A8DCC8F544446B22E24D6E812C780</vt:lpwstr>
  </property>
  <property fmtid="{D5CDD505-2E9C-101B-9397-08002B2CF9AE}" pid="12" name="MediaServiceImageTags">
    <vt:lpwstr/>
  </property>
</Properties>
</file>