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AB1AD" w14:textId="77777777" w:rsidR="000F0AD1" w:rsidRPr="002E6A16" w:rsidRDefault="000F0AD1" w:rsidP="002E6A16">
      <w:pPr>
        <w:pStyle w:val="Heading1"/>
        <w:rPr>
          <w:rStyle w:val="Strong"/>
          <w:b w:val="0"/>
          <w:bCs w:val="0"/>
        </w:rPr>
      </w:pPr>
      <w:bookmarkStart w:id="0" w:name="_Hlk171359319"/>
      <w:r w:rsidRPr="002E6A16">
        <w:rPr>
          <w:rStyle w:val="Strong"/>
          <w:b w:val="0"/>
          <w:bCs w:val="0"/>
        </w:rPr>
        <w:t>American Indian Tribes of Texas Grade Level</w:t>
      </w:r>
    </w:p>
    <w:p w14:paraId="45AEFDE2" w14:textId="77777777" w:rsidR="000F0AD1" w:rsidRPr="000F0AD1" w:rsidRDefault="000F0AD1" w:rsidP="00B061B7">
      <w:pPr>
        <w:pStyle w:val="Heading2"/>
      </w:pPr>
      <w:r w:rsidRPr="000F0AD1">
        <w:t>Unit 1: Natural Texas and Its People</w:t>
      </w:r>
    </w:p>
    <w:p w14:paraId="654E9E3E" w14:textId="77777777" w:rsidR="000F0AD1" w:rsidRPr="000F0AD1" w:rsidRDefault="000F0AD1" w:rsidP="00395786">
      <w:pPr>
        <w:pStyle w:val="Exercise1"/>
      </w:pPr>
      <w:r w:rsidRPr="000F0AD1">
        <w:t xml:space="preserve">PART 1) Directions: Use the informational readings about each tribe to complete the chart below, taking notes for each category, and shading </w:t>
      </w:r>
      <w:proofErr w:type="gramStart"/>
      <w:r w:rsidRPr="000F0AD1">
        <w:t>in the area of</w:t>
      </w:r>
      <w:proofErr w:type="gramEnd"/>
      <w:r w:rsidRPr="000F0AD1">
        <w:t xml:space="preserve"> the map which the tribe inhabits. </w:t>
      </w:r>
    </w:p>
    <w:p w14:paraId="141993E2" w14:textId="77777777" w:rsidR="000F0AD1" w:rsidRPr="000F0AD1" w:rsidRDefault="000F0AD1" w:rsidP="002E6A16">
      <w:pPr>
        <w:pStyle w:val="List1"/>
      </w:pPr>
      <w:r w:rsidRPr="000F0AD1">
        <w:t>Wichita</w:t>
      </w:r>
    </w:p>
    <w:p w14:paraId="344AF309" w14:textId="77777777" w:rsidR="000F0AD1" w:rsidRPr="000F0AD1" w:rsidRDefault="000F0AD1" w:rsidP="002E6A16">
      <w:pPr>
        <w:pStyle w:val="List2"/>
      </w:pPr>
      <w:r w:rsidRPr="000F0AD1">
        <w:t>Food</w:t>
      </w:r>
    </w:p>
    <w:p w14:paraId="3A5A6102" w14:textId="77777777" w:rsidR="000F0AD1" w:rsidRPr="000F0AD1" w:rsidRDefault="000F0AD1" w:rsidP="002E6A16">
      <w:pPr>
        <w:pStyle w:val="List2"/>
      </w:pPr>
      <w:r w:rsidRPr="000F0AD1">
        <w:t>Shelter</w:t>
      </w:r>
    </w:p>
    <w:p w14:paraId="3848612B" w14:textId="77777777" w:rsidR="000F0AD1" w:rsidRPr="000F0AD1" w:rsidRDefault="000F0AD1" w:rsidP="002E6A16">
      <w:pPr>
        <w:pStyle w:val="List2"/>
      </w:pPr>
      <w:r w:rsidRPr="000F0AD1">
        <w:t>Mobility</w:t>
      </w:r>
    </w:p>
    <w:p w14:paraId="4BC4877C" w14:textId="77777777" w:rsidR="000F0AD1" w:rsidRPr="000F0AD1" w:rsidRDefault="000F0AD1" w:rsidP="002E6A16">
      <w:pPr>
        <w:pStyle w:val="List2"/>
      </w:pPr>
      <w:r w:rsidRPr="000F0AD1">
        <w:t>Culture</w:t>
      </w:r>
    </w:p>
    <w:p w14:paraId="4D8E8A38" w14:textId="77777777" w:rsidR="000F0AD1" w:rsidRPr="000F0AD1" w:rsidRDefault="000F0AD1" w:rsidP="002E6A16">
      <w:pPr>
        <w:pStyle w:val="List2"/>
      </w:pPr>
      <w:r w:rsidRPr="000F0AD1">
        <w:t>Region</w:t>
      </w:r>
    </w:p>
    <w:p w14:paraId="70596EF1" w14:textId="2A9673BC" w:rsidR="000F0AD1" w:rsidRPr="000F0AD1" w:rsidRDefault="000F0AD1" w:rsidP="002E6A16">
      <w:pPr>
        <w:pStyle w:val="List3"/>
      </w:pPr>
      <w:r w:rsidRPr="000F0AD1">
        <w:t>North Central Plains</w:t>
      </w:r>
    </w:p>
    <w:p w14:paraId="32020345" w14:textId="68E2C87D" w:rsidR="000F0AD1" w:rsidRPr="000F0AD1" w:rsidRDefault="000F0AD1" w:rsidP="002E6A16">
      <w:pPr>
        <w:pStyle w:val="List3"/>
      </w:pPr>
      <w:r w:rsidRPr="000F0AD1">
        <w:t>Great Plains</w:t>
      </w:r>
    </w:p>
    <w:p w14:paraId="12444151" w14:textId="5F325167" w:rsidR="000F0AD1" w:rsidRPr="000F0AD1" w:rsidRDefault="000F0AD1" w:rsidP="002E6A16">
      <w:pPr>
        <w:pStyle w:val="List3"/>
      </w:pPr>
      <w:r w:rsidRPr="000F0AD1">
        <w:t>Coastal Plains</w:t>
      </w:r>
    </w:p>
    <w:p w14:paraId="5F8A6C55" w14:textId="2869CF23" w:rsidR="000F0AD1" w:rsidRPr="000F0AD1" w:rsidRDefault="000F0AD1" w:rsidP="002E6A16">
      <w:pPr>
        <w:pStyle w:val="List3"/>
      </w:pPr>
      <w:r w:rsidRPr="000F0AD1">
        <w:t>Mountains and Basins</w:t>
      </w:r>
    </w:p>
    <w:p w14:paraId="5C6AE3A6" w14:textId="77777777" w:rsidR="000F0AD1" w:rsidRPr="000F0AD1" w:rsidRDefault="000F0AD1" w:rsidP="002E6A16">
      <w:pPr>
        <w:pStyle w:val="List1"/>
      </w:pPr>
      <w:r w:rsidRPr="000F0AD1">
        <w:t>Caddo</w:t>
      </w:r>
    </w:p>
    <w:p w14:paraId="0BAC514B" w14:textId="77777777" w:rsidR="000F0AD1" w:rsidRPr="000F0AD1" w:rsidRDefault="000F0AD1" w:rsidP="002E6A16">
      <w:pPr>
        <w:pStyle w:val="List2"/>
      </w:pPr>
      <w:r w:rsidRPr="000F0AD1">
        <w:t>Food</w:t>
      </w:r>
    </w:p>
    <w:p w14:paraId="6CB752A1" w14:textId="77777777" w:rsidR="000F0AD1" w:rsidRPr="000F0AD1" w:rsidRDefault="000F0AD1" w:rsidP="002E6A16">
      <w:pPr>
        <w:pStyle w:val="List2"/>
      </w:pPr>
      <w:r w:rsidRPr="000F0AD1">
        <w:t>Shelter</w:t>
      </w:r>
    </w:p>
    <w:p w14:paraId="4FE9E705" w14:textId="77777777" w:rsidR="000F0AD1" w:rsidRPr="000F0AD1" w:rsidRDefault="000F0AD1" w:rsidP="002E6A16">
      <w:pPr>
        <w:pStyle w:val="List2"/>
      </w:pPr>
      <w:r w:rsidRPr="000F0AD1">
        <w:t>Mobility</w:t>
      </w:r>
    </w:p>
    <w:p w14:paraId="5B508075" w14:textId="77777777" w:rsidR="000F0AD1" w:rsidRPr="000F0AD1" w:rsidRDefault="000F0AD1" w:rsidP="002E6A16">
      <w:pPr>
        <w:pStyle w:val="List2"/>
      </w:pPr>
      <w:r w:rsidRPr="000F0AD1">
        <w:t>Culture</w:t>
      </w:r>
    </w:p>
    <w:p w14:paraId="3A5CF9F2" w14:textId="77777777" w:rsidR="000F0AD1" w:rsidRPr="000F0AD1" w:rsidRDefault="000F0AD1" w:rsidP="002E6A16">
      <w:pPr>
        <w:pStyle w:val="List2"/>
      </w:pPr>
      <w:r w:rsidRPr="000F0AD1">
        <w:t>Region</w:t>
      </w:r>
    </w:p>
    <w:p w14:paraId="1BED92E8" w14:textId="54E518BE" w:rsidR="000F0AD1" w:rsidRPr="000F0AD1" w:rsidRDefault="000F0AD1" w:rsidP="002E6A16">
      <w:pPr>
        <w:pStyle w:val="List3"/>
      </w:pPr>
      <w:r w:rsidRPr="000F0AD1">
        <w:t>North Central Plains</w:t>
      </w:r>
    </w:p>
    <w:p w14:paraId="04298788" w14:textId="73F321F0" w:rsidR="000F0AD1" w:rsidRPr="000F0AD1" w:rsidRDefault="000F0AD1" w:rsidP="002E6A16">
      <w:pPr>
        <w:pStyle w:val="List3"/>
      </w:pPr>
      <w:r w:rsidRPr="000F0AD1">
        <w:t>Great Plains</w:t>
      </w:r>
    </w:p>
    <w:p w14:paraId="48411731" w14:textId="5169EA20" w:rsidR="000F0AD1" w:rsidRPr="000F0AD1" w:rsidRDefault="000F0AD1" w:rsidP="002E6A16">
      <w:pPr>
        <w:pStyle w:val="List3"/>
      </w:pPr>
      <w:r w:rsidRPr="000F0AD1">
        <w:t>Coastal Plains</w:t>
      </w:r>
    </w:p>
    <w:p w14:paraId="042381C7" w14:textId="6747A3DE" w:rsidR="000F0AD1" w:rsidRPr="000F0AD1" w:rsidRDefault="000F0AD1" w:rsidP="002E6A16">
      <w:pPr>
        <w:pStyle w:val="List3"/>
      </w:pPr>
      <w:r w:rsidRPr="000F0AD1">
        <w:lastRenderedPageBreak/>
        <w:t>Mountains and Basins</w:t>
      </w:r>
    </w:p>
    <w:p w14:paraId="61367400" w14:textId="77777777" w:rsidR="000F0AD1" w:rsidRPr="000F0AD1" w:rsidRDefault="000F0AD1" w:rsidP="002E6A16">
      <w:pPr>
        <w:pStyle w:val="List1"/>
      </w:pPr>
      <w:r w:rsidRPr="000F0AD1">
        <w:t>Atakapa</w:t>
      </w:r>
    </w:p>
    <w:p w14:paraId="010D137F" w14:textId="77777777" w:rsidR="000F0AD1" w:rsidRPr="000F0AD1" w:rsidRDefault="000F0AD1" w:rsidP="002E6A16">
      <w:pPr>
        <w:pStyle w:val="List2"/>
      </w:pPr>
      <w:r w:rsidRPr="000F0AD1">
        <w:t>Food</w:t>
      </w:r>
    </w:p>
    <w:p w14:paraId="6DB1AD66" w14:textId="77777777" w:rsidR="000F0AD1" w:rsidRPr="000F0AD1" w:rsidRDefault="000F0AD1" w:rsidP="002E6A16">
      <w:pPr>
        <w:pStyle w:val="List2"/>
      </w:pPr>
      <w:r w:rsidRPr="000F0AD1">
        <w:t>Shelter</w:t>
      </w:r>
    </w:p>
    <w:p w14:paraId="54562016" w14:textId="77777777" w:rsidR="000F0AD1" w:rsidRPr="000F0AD1" w:rsidRDefault="000F0AD1" w:rsidP="002E6A16">
      <w:pPr>
        <w:pStyle w:val="List2"/>
      </w:pPr>
      <w:r w:rsidRPr="000F0AD1">
        <w:t>Mobility</w:t>
      </w:r>
    </w:p>
    <w:p w14:paraId="0719BEF1" w14:textId="77777777" w:rsidR="000F0AD1" w:rsidRPr="000F0AD1" w:rsidRDefault="000F0AD1" w:rsidP="002E6A16">
      <w:pPr>
        <w:pStyle w:val="List2"/>
      </w:pPr>
      <w:r w:rsidRPr="000F0AD1">
        <w:t>Culture</w:t>
      </w:r>
    </w:p>
    <w:p w14:paraId="01BED9F4" w14:textId="77777777" w:rsidR="000F0AD1" w:rsidRPr="000F0AD1" w:rsidRDefault="000F0AD1" w:rsidP="002E6A16">
      <w:pPr>
        <w:pStyle w:val="List2"/>
      </w:pPr>
      <w:r w:rsidRPr="000F0AD1">
        <w:t>Region</w:t>
      </w:r>
    </w:p>
    <w:p w14:paraId="11BC142D" w14:textId="3280FB1B" w:rsidR="000F0AD1" w:rsidRPr="000F0AD1" w:rsidRDefault="000F0AD1" w:rsidP="002E6A16">
      <w:pPr>
        <w:pStyle w:val="List3"/>
      </w:pPr>
      <w:r w:rsidRPr="000F0AD1">
        <w:t>North Central Plains</w:t>
      </w:r>
    </w:p>
    <w:p w14:paraId="775EAE1B" w14:textId="192E054A" w:rsidR="000F0AD1" w:rsidRPr="000F0AD1" w:rsidRDefault="000F0AD1" w:rsidP="002E6A16">
      <w:pPr>
        <w:pStyle w:val="List3"/>
      </w:pPr>
      <w:r w:rsidRPr="000F0AD1">
        <w:t>Great Plains</w:t>
      </w:r>
    </w:p>
    <w:p w14:paraId="064A35A7" w14:textId="158DB07E" w:rsidR="000F0AD1" w:rsidRPr="000F0AD1" w:rsidRDefault="000F0AD1" w:rsidP="002E6A16">
      <w:pPr>
        <w:pStyle w:val="List3"/>
      </w:pPr>
      <w:r w:rsidRPr="000F0AD1">
        <w:t>Coastal Plains</w:t>
      </w:r>
    </w:p>
    <w:p w14:paraId="67F8F440" w14:textId="77B8859F" w:rsidR="000F0AD1" w:rsidRPr="000F0AD1" w:rsidRDefault="000F0AD1" w:rsidP="002E6A16">
      <w:pPr>
        <w:pStyle w:val="List3"/>
      </w:pPr>
      <w:r w:rsidRPr="000F0AD1">
        <w:t>Mountains and Basins</w:t>
      </w:r>
    </w:p>
    <w:p w14:paraId="54BF1803" w14:textId="77777777" w:rsidR="000F0AD1" w:rsidRPr="000F0AD1" w:rsidRDefault="000F0AD1" w:rsidP="002E6A16">
      <w:pPr>
        <w:pStyle w:val="List1"/>
      </w:pPr>
      <w:r w:rsidRPr="000F0AD1">
        <w:t>Karankawa</w:t>
      </w:r>
    </w:p>
    <w:p w14:paraId="4208FFFC" w14:textId="77777777" w:rsidR="000F0AD1" w:rsidRPr="000F0AD1" w:rsidRDefault="000F0AD1" w:rsidP="002E6A16">
      <w:pPr>
        <w:pStyle w:val="List2"/>
      </w:pPr>
      <w:r w:rsidRPr="000F0AD1">
        <w:t>Food</w:t>
      </w:r>
    </w:p>
    <w:p w14:paraId="6E5138AA" w14:textId="77777777" w:rsidR="000F0AD1" w:rsidRPr="000F0AD1" w:rsidRDefault="000F0AD1" w:rsidP="002E6A16">
      <w:pPr>
        <w:pStyle w:val="List2"/>
      </w:pPr>
      <w:r w:rsidRPr="000F0AD1">
        <w:t>Shelter</w:t>
      </w:r>
    </w:p>
    <w:p w14:paraId="3CF7D4F5" w14:textId="77777777" w:rsidR="000F0AD1" w:rsidRPr="000F0AD1" w:rsidRDefault="000F0AD1" w:rsidP="002E6A16">
      <w:pPr>
        <w:pStyle w:val="List2"/>
      </w:pPr>
      <w:r w:rsidRPr="000F0AD1">
        <w:t>Mobility</w:t>
      </w:r>
    </w:p>
    <w:p w14:paraId="0AB196F2" w14:textId="77777777" w:rsidR="000F0AD1" w:rsidRPr="000F0AD1" w:rsidRDefault="000F0AD1" w:rsidP="002E6A16">
      <w:pPr>
        <w:pStyle w:val="List2"/>
      </w:pPr>
      <w:r w:rsidRPr="000F0AD1">
        <w:t>Culture</w:t>
      </w:r>
    </w:p>
    <w:p w14:paraId="59F87085" w14:textId="77777777" w:rsidR="000F0AD1" w:rsidRPr="000F0AD1" w:rsidRDefault="000F0AD1" w:rsidP="002E6A16">
      <w:pPr>
        <w:pStyle w:val="List2"/>
      </w:pPr>
      <w:r w:rsidRPr="000F0AD1">
        <w:t>Region</w:t>
      </w:r>
    </w:p>
    <w:p w14:paraId="2B017768" w14:textId="56B1C5D3" w:rsidR="000F0AD1" w:rsidRPr="000F0AD1" w:rsidRDefault="000F0AD1" w:rsidP="002E6A16">
      <w:pPr>
        <w:pStyle w:val="List3"/>
      </w:pPr>
      <w:r w:rsidRPr="000F0AD1">
        <w:t>North Central Plains</w:t>
      </w:r>
    </w:p>
    <w:p w14:paraId="724EA97E" w14:textId="7CFF0E82" w:rsidR="000F0AD1" w:rsidRPr="000F0AD1" w:rsidRDefault="000F0AD1" w:rsidP="002E6A16">
      <w:pPr>
        <w:pStyle w:val="List3"/>
      </w:pPr>
      <w:r w:rsidRPr="000F0AD1">
        <w:t>Great Plains</w:t>
      </w:r>
    </w:p>
    <w:p w14:paraId="4EC9495F" w14:textId="5FDC8FC7" w:rsidR="000F0AD1" w:rsidRPr="000F0AD1" w:rsidRDefault="000F0AD1" w:rsidP="002E6A16">
      <w:pPr>
        <w:pStyle w:val="List3"/>
      </w:pPr>
      <w:r w:rsidRPr="000F0AD1">
        <w:t>Coastal Plains</w:t>
      </w:r>
    </w:p>
    <w:p w14:paraId="1B10B26E" w14:textId="2B84BD8E" w:rsidR="000F0AD1" w:rsidRPr="000F0AD1" w:rsidRDefault="000F0AD1" w:rsidP="002E6A16">
      <w:pPr>
        <w:pStyle w:val="List3"/>
      </w:pPr>
      <w:r w:rsidRPr="000F0AD1">
        <w:t>Mountains and Basins</w:t>
      </w:r>
    </w:p>
    <w:p w14:paraId="6A99F588" w14:textId="77777777" w:rsidR="000F0AD1" w:rsidRPr="000F0AD1" w:rsidRDefault="000F0AD1" w:rsidP="002E6A16">
      <w:pPr>
        <w:pStyle w:val="List1"/>
      </w:pPr>
      <w:r w:rsidRPr="000F0AD1">
        <w:t>Coahuiltecan</w:t>
      </w:r>
    </w:p>
    <w:p w14:paraId="2F6D5EDD" w14:textId="77777777" w:rsidR="000F0AD1" w:rsidRPr="000F0AD1" w:rsidRDefault="000F0AD1" w:rsidP="002E6A16">
      <w:pPr>
        <w:pStyle w:val="List2"/>
      </w:pPr>
      <w:r w:rsidRPr="000F0AD1">
        <w:t>Food</w:t>
      </w:r>
    </w:p>
    <w:p w14:paraId="11DD12D0" w14:textId="77777777" w:rsidR="000F0AD1" w:rsidRPr="000F0AD1" w:rsidRDefault="000F0AD1" w:rsidP="002E6A16">
      <w:pPr>
        <w:pStyle w:val="List2"/>
      </w:pPr>
      <w:r w:rsidRPr="000F0AD1">
        <w:t>Shelter</w:t>
      </w:r>
    </w:p>
    <w:p w14:paraId="692776D3" w14:textId="77777777" w:rsidR="000F0AD1" w:rsidRPr="000F0AD1" w:rsidRDefault="000F0AD1" w:rsidP="002E6A16">
      <w:pPr>
        <w:pStyle w:val="List2"/>
      </w:pPr>
      <w:r w:rsidRPr="000F0AD1">
        <w:lastRenderedPageBreak/>
        <w:t>Mobility</w:t>
      </w:r>
    </w:p>
    <w:p w14:paraId="2A065E83" w14:textId="77777777" w:rsidR="000F0AD1" w:rsidRPr="000F0AD1" w:rsidRDefault="000F0AD1" w:rsidP="002E6A16">
      <w:pPr>
        <w:pStyle w:val="List2"/>
      </w:pPr>
      <w:r w:rsidRPr="000F0AD1">
        <w:t>Culture</w:t>
      </w:r>
    </w:p>
    <w:p w14:paraId="5164839B" w14:textId="77777777" w:rsidR="000F0AD1" w:rsidRPr="000F0AD1" w:rsidRDefault="000F0AD1" w:rsidP="002E6A16">
      <w:pPr>
        <w:pStyle w:val="List2"/>
      </w:pPr>
      <w:r w:rsidRPr="000F0AD1">
        <w:t>Region</w:t>
      </w:r>
    </w:p>
    <w:p w14:paraId="1819BE1B" w14:textId="11A72839" w:rsidR="000F0AD1" w:rsidRPr="000F0AD1" w:rsidRDefault="000F0AD1" w:rsidP="002E6A16">
      <w:pPr>
        <w:pStyle w:val="List3"/>
      </w:pPr>
      <w:r w:rsidRPr="000F0AD1">
        <w:t>North Central Plains</w:t>
      </w:r>
    </w:p>
    <w:p w14:paraId="2E9EE1C2" w14:textId="54BEC26F" w:rsidR="000F0AD1" w:rsidRPr="000F0AD1" w:rsidRDefault="000F0AD1" w:rsidP="002E6A16">
      <w:pPr>
        <w:pStyle w:val="List3"/>
      </w:pPr>
      <w:r w:rsidRPr="000F0AD1">
        <w:t>Great Plains</w:t>
      </w:r>
    </w:p>
    <w:p w14:paraId="2047A20D" w14:textId="35361137" w:rsidR="000F0AD1" w:rsidRPr="000F0AD1" w:rsidRDefault="000F0AD1" w:rsidP="002E6A16">
      <w:pPr>
        <w:pStyle w:val="List3"/>
      </w:pPr>
      <w:r w:rsidRPr="000F0AD1">
        <w:t>Coastal Plains</w:t>
      </w:r>
    </w:p>
    <w:p w14:paraId="772086A4" w14:textId="763F2C3D" w:rsidR="000F0AD1" w:rsidRPr="000F0AD1" w:rsidRDefault="000F0AD1" w:rsidP="002E6A16">
      <w:pPr>
        <w:pStyle w:val="List3"/>
      </w:pPr>
      <w:r w:rsidRPr="000F0AD1">
        <w:t>Mountains and Basins</w:t>
      </w:r>
    </w:p>
    <w:p w14:paraId="35DA2B14" w14:textId="77777777" w:rsidR="000F0AD1" w:rsidRPr="000F0AD1" w:rsidRDefault="000F0AD1" w:rsidP="00C30CC3">
      <w:pPr>
        <w:pStyle w:val="List1"/>
      </w:pPr>
      <w:r w:rsidRPr="000F0AD1">
        <w:t>Comanche</w:t>
      </w:r>
    </w:p>
    <w:p w14:paraId="0DB36E84" w14:textId="77777777" w:rsidR="000F0AD1" w:rsidRPr="000F0AD1" w:rsidRDefault="000F0AD1" w:rsidP="00C30CC3">
      <w:pPr>
        <w:pStyle w:val="List2"/>
      </w:pPr>
      <w:r w:rsidRPr="000F0AD1">
        <w:t>Food</w:t>
      </w:r>
    </w:p>
    <w:p w14:paraId="37A38609" w14:textId="77777777" w:rsidR="000F0AD1" w:rsidRPr="000F0AD1" w:rsidRDefault="000F0AD1" w:rsidP="00C30CC3">
      <w:pPr>
        <w:pStyle w:val="List2"/>
      </w:pPr>
      <w:r w:rsidRPr="000F0AD1">
        <w:t>Shelter</w:t>
      </w:r>
    </w:p>
    <w:p w14:paraId="1759D712" w14:textId="77777777" w:rsidR="000F0AD1" w:rsidRPr="000F0AD1" w:rsidRDefault="000F0AD1" w:rsidP="00C30CC3">
      <w:pPr>
        <w:pStyle w:val="List2"/>
      </w:pPr>
      <w:r w:rsidRPr="000F0AD1">
        <w:t>Mobility</w:t>
      </w:r>
    </w:p>
    <w:p w14:paraId="6C9C922C" w14:textId="77777777" w:rsidR="000F0AD1" w:rsidRPr="000F0AD1" w:rsidRDefault="000F0AD1" w:rsidP="00C30CC3">
      <w:pPr>
        <w:pStyle w:val="List2"/>
      </w:pPr>
      <w:r w:rsidRPr="000F0AD1">
        <w:t>Culture</w:t>
      </w:r>
    </w:p>
    <w:p w14:paraId="4DA08A82" w14:textId="77777777" w:rsidR="000F0AD1" w:rsidRPr="000F0AD1" w:rsidRDefault="000F0AD1" w:rsidP="00C30CC3">
      <w:pPr>
        <w:pStyle w:val="List2"/>
      </w:pPr>
      <w:r w:rsidRPr="000F0AD1">
        <w:t>Region</w:t>
      </w:r>
    </w:p>
    <w:p w14:paraId="22EE860E" w14:textId="40E727C0" w:rsidR="000F0AD1" w:rsidRPr="000F0AD1" w:rsidRDefault="000F0AD1" w:rsidP="00C30CC3">
      <w:pPr>
        <w:pStyle w:val="List3"/>
      </w:pPr>
      <w:r w:rsidRPr="000F0AD1">
        <w:t>North Central Plains</w:t>
      </w:r>
    </w:p>
    <w:p w14:paraId="33997EFC" w14:textId="7EECC2F1" w:rsidR="000F0AD1" w:rsidRPr="000F0AD1" w:rsidRDefault="000F0AD1" w:rsidP="00C30CC3">
      <w:pPr>
        <w:pStyle w:val="List3"/>
      </w:pPr>
      <w:r w:rsidRPr="000F0AD1">
        <w:t>Great Plains</w:t>
      </w:r>
    </w:p>
    <w:p w14:paraId="22A9505B" w14:textId="5BFFA1B8" w:rsidR="000F0AD1" w:rsidRPr="000F0AD1" w:rsidRDefault="000F0AD1" w:rsidP="00C30CC3">
      <w:pPr>
        <w:pStyle w:val="List3"/>
      </w:pPr>
      <w:r w:rsidRPr="000F0AD1">
        <w:t>Coastal Plains</w:t>
      </w:r>
    </w:p>
    <w:p w14:paraId="547C7F7C" w14:textId="78EBE795" w:rsidR="000F0AD1" w:rsidRPr="000F0AD1" w:rsidRDefault="000F0AD1" w:rsidP="00C30CC3">
      <w:pPr>
        <w:pStyle w:val="List3"/>
      </w:pPr>
      <w:r w:rsidRPr="000F0AD1">
        <w:t>Mountains and Basins</w:t>
      </w:r>
    </w:p>
    <w:p w14:paraId="47339C60" w14:textId="77777777" w:rsidR="000F0AD1" w:rsidRPr="000F0AD1" w:rsidRDefault="000F0AD1" w:rsidP="00C30CC3">
      <w:pPr>
        <w:pStyle w:val="List1"/>
      </w:pPr>
      <w:r w:rsidRPr="000F0AD1">
        <w:t>Apache</w:t>
      </w:r>
    </w:p>
    <w:p w14:paraId="2202F109" w14:textId="77777777" w:rsidR="000F0AD1" w:rsidRPr="000F0AD1" w:rsidRDefault="000F0AD1" w:rsidP="00C30CC3">
      <w:pPr>
        <w:pStyle w:val="List2"/>
      </w:pPr>
      <w:r w:rsidRPr="000F0AD1">
        <w:t>Food</w:t>
      </w:r>
    </w:p>
    <w:p w14:paraId="65E597CC" w14:textId="77777777" w:rsidR="000F0AD1" w:rsidRPr="000F0AD1" w:rsidRDefault="000F0AD1" w:rsidP="00C30CC3">
      <w:pPr>
        <w:pStyle w:val="List2"/>
      </w:pPr>
      <w:r w:rsidRPr="000F0AD1">
        <w:t>Shelter</w:t>
      </w:r>
    </w:p>
    <w:p w14:paraId="33FD496C" w14:textId="77777777" w:rsidR="000F0AD1" w:rsidRPr="000F0AD1" w:rsidRDefault="000F0AD1" w:rsidP="00C30CC3">
      <w:pPr>
        <w:pStyle w:val="List2"/>
      </w:pPr>
      <w:r w:rsidRPr="000F0AD1">
        <w:t>Mobility</w:t>
      </w:r>
    </w:p>
    <w:p w14:paraId="16F685AF" w14:textId="77777777" w:rsidR="000F0AD1" w:rsidRPr="000F0AD1" w:rsidRDefault="000F0AD1" w:rsidP="00C30CC3">
      <w:pPr>
        <w:pStyle w:val="List2"/>
      </w:pPr>
      <w:r w:rsidRPr="000F0AD1">
        <w:t>Culture</w:t>
      </w:r>
    </w:p>
    <w:p w14:paraId="0A734F10" w14:textId="77777777" w:rsidR="000F0AD1" w:rsidRPr="000F0AD1" w:rsidRDefault="000F0AD1" w:rsidP="00C30CC3">
      <w:pPr>
        <w:pStyle w:val="List2"/>
      </w:pPr>
      <w:r w:rsidRPr="000F0AD1">
        <w:t>Region</w:t>
      </w:r>
    </w:p>
    <w:p w14:paraId="04ACCD0B" w14:textId="37472ACD" w:rsidR="000F0AD1" w:rsidRPr="000F0AD1" w:rsidRDefault="000F0AD1" w:rsidP="00C30CC3">
      <w:pPr>
        <w:pStyle w:val="List3"/>
      </w:pPr>
      <w:r w:rsidRPr="000F0AD1">
        <w:t>North Central Plains</w:t>
      </w:r>
    </w:p>
    <w:p w14:paraId="7442C342" w14:textId="4041BE6F" w:rsidR="000F0AD1" w:rsidRPr="000F0AD1" w:rsidRDefault="000F0AD1" w:rsidP="00C30CC3">
      <w:pPr>
        <w:pStyle w:val="List3"/>
      </w:pPr>
      <w:r w:rsidRPr="000F0AD1">
        <w:lastRenderedPageBreak/>
        <w:t>Great Plains</w:t>
      </w:r>
    </w:p>
    <w:p w14:paraId="4049B7E2" w14:textId="35337880" w:rsidR="000F0AD1" w:rsidRPr="000F0AD1" w:rsidRDefault="000F0AD1" w:rsidP="00C30CC3">
      <w:pPr>
        <w:pStyle w:val="List3"/>
      </w:pPr>
      <w:r w:rsidRPr="000F0AD1">
        <w:t>Coastal Plains</w:t>
      </w:r>
    </w:p>
    <w:p w14:paraId="67202B25" w14:textId="12A2879E" w:rsidR="000F0AD1" w:rsidRPr="000F0AD1" w:rsidRDefault="000F0AD1" w:rsidP="00C30CC3">
      <w:pPr>
        <w:pStyle w:val="List3"/>
      </w:pPr>
      <w:r w:rsidRPr="000F0AD1">
        <w:t>Mountains and Basins</w:t>
      </w:r>
    </w:p>
    <w:p w14:paraId="582426AC" w14:textId="77777777" w:rsidR="000F0AD1" w:rsidRPr="000F0AD1" w:rsidRDefault="000F0AD1" w:rsidP="00C30CC3">
      <w:pPr>
        <w:pStyle w:val="List1"/>
      </w:pPr>
      <w:r w:rsidRPr="000F0AD1">
        <w:t>Kiowa</w:t>
      </w:r>
    </w:p>
    <w:p w14:paraId="7DEC7477" w14:textId="77777777" w:rsidR="000F0AD1" w:rsidRPr="000F0AD1" w:rsidRDefault="000F0AD1" w:rsidP="00C30CC3">
      <w:pPr>
        <w:pStyle w:val="List2"/>
      </w:pPr>
      <w:r w:rsidRPr="000F0AD1">
        <w:t>Food</w:t>
      </w:r>
    </w:p>
    <w:p w14:paraId="733CED37" w14:textId="77777777" w:rsidR="000F0AD1" w:rsidRPr="000F0AD1" w:rsidRDefault="000F0AD1" w:rsidP="00C30CC3">
      <w:pPr>
        <w:pStyle w:val="List2"/>
      </w:pPr>
      <w:r w:rsidRPr="000F0AD1">
        <w:t>Shelter</w:t>
      </w:r>
    </w:p>
    <w:p w14:paraId="03655E15" w14:textId="77777777" w:rsidR="000F0AD1" w:rsidRPr="000F0AD1" w:rsidRDefault="000F0AD1" w:rsidP="00C30CC3">
      <w:pPr>
        <w:pStyle w:val="List2"/>
      </w:pPr>
      <w:r w:rsidRPr="000F0AD1">
        <w:t>Mobility</w:t>
      </w:r>
    </w:p>
    <w:p w14:paraId="62D6EBEC" w14:textId="77777777" w:rsidR="000F0AD1" w:rsidRPr="000F0AD1" w:rsidRDefault="000F0AD1" w:rsidP="00C30CC3">
      <w:pPr>
        <w:pStyle w:val="List2"/>
      </w:pPr>
      <w:r w:rsidRPr="000F0AD1">
        <w:t>Culture</w:t>
      </w:r>
    </w:p>
    <w:p w14:paraId="6A25A196" w14:textId="77777777" w:rsidR="000F0AD1" w:rsidRPr="000F0AD1" w:rsidRDefault="000F0AD1" w:rsidP="00C30CC3">
      <w:pPr>
        <w:pStyle w:val="List2"/>
      </w:pPr>
      <w:r w:rsidRPr="000F0AD1">
        <w:t>Region</w:t>
      </w:r>
    </w:p>
    <w:p w14:paraId="40B4E410" w14:textId="60F356DD" w:rsidR="000F0AD1" w:rsidRPr="000F0AD1" w:rsidRDefault="000F0AD1" w:rsidP="00C30CC3">
      <w:pPr>
        <w:pStyle w:val="List3"/>
      </w:pPr>
      <w:r w:rsidRPr="000F0AD1">
        <w:t>North Central Plains</w:t>
      </w:r>
    </w:p>
    <w:p w14:paraId="769E1B37" w14:textId="72584076" w:rsidR="000F0AD1" w:rsidRPr="000F0AD1" w:rsidRDefault="000F0AD1" w:rsidP="00C30CC3">
      <w:pPr>
        <w:pStyle w:val="List3"/>
      </w:pPr>
      <w:r w:rsidRPr="000F0AD1">
        <w:t>Great Plains</w:t>
      </w:r>
    </w:p>
    <w:p w14:paraId="2A871248" w14:textId="3EADE973" w:rsidR="000F0AD1" w:rsidRPr="000F0AD1" w:rsidRDefault="000F0AD1" w:rsidP="00C30CC3">
      <w:pPr>
        <w:pStyle w:val="List3"/>
      </w:pPr>
      <w:r w:rsidRPr="000F0AD1">
        <w:t>Coastal Plains</w:t>
      </w:r>
    </w:p>
    <w:p w14:paraId="1AD50D08" w14:textId="30E1C0E9" w:rsidR="000F0AD1" w:rsidRPr="000F0AD1" w:rsidRDefault="000F0AD1" w:rsidP="00C30CC3">
      <w:pPr>
        <w:pStyle w:val="List3"/>
      </w:pPr>
      <w:r w:rsidRPr="000F0AD1">
        <w:t>Mountains and Basins</w:t>
      </w:r>
    </w:p>
    <w:p w14:paraId="7A619A35" w14:textId="77777777" w:rsidR="000F0AD1" w:rsidRPr="000F0AD1" w:rsidRDefault="000F0AD1" w:rsidP="00C30CC3">
      <w:pPr>
        <w:pStyle w:val="List1"/>
      </w:pPr>
      <w:r w:rsidRPr="000F0AD1">
        <w:t>Jumano</w:t>
      </w:r>
    </w:p>
    <w:p w14:paraId="0D65ED33" w14:textId="77777777" w:rsidR="000F0AD1" w:rsidRPr="000F0AD1" w:rsidRDefault="000F0AD1" w:rsidP="00C30CC3">
      <w:pPr>
        <w:pStyle w:val="List2"/>
      </w:pPr>
      <w:r w:rsidRPr="000F0AD1">
        <w:t>Food</w:t>
      </w:r>
    </w:p>
    <w:p w14:paraId="1A498071" w14:textId="77777777" w:rsidR="000F0AD1" w:rsidRPr="000F0AD1" w:rsidRDefault="000F0AD1" w:rsidP="00C30CC3">
      <w:pPr>
        <w:pStyle w:val="List2"/>
      </w:pPr>
      <w:r w:rsidRPr="000F0AD1">
        <w:t>Shelter</w:t>
      </w:r>
    </w:p>
    <w:p w14:paraId="10D12A66" w14:textId="77777777" w:rsidR="000F0AD1" w:rsidRPr="000F0AD1" w:rsidRDefault="000F0AD1" w:rsidP="00C30CC3">
      <w:pPr>
        <w:pStyle w:val="List2"/>
      </w:pPr>
      <w:r w:rsidRPr="000F0AD1">
        <w:t>Mobility</w:t>
      </w:r>
    </w:p>
    <w:p w14:paraId="43543923" w14:textId="77777777" w:rsidR="000F0AD1" w:rsidRPr="000F0AD1" w:rsidRDefault="000F0AD1" w:rsidP="00C30CC3">
      <w:pPr>
        <w:pStyle w:val="List2"/>
      </w:pPr>
      <w:r w:rsidRPr="000F0AD1">
        <w:t>Culture</w:t>
      </w:r>
    </w:p>
    <w:p w14:paraId="1120C265" w14:textId="77777777" w:rsidR="000F0AD1" w:rsidRPr="000F0AD1" w:rsidRDefault="000F0AD1" w:rsidP="00C30CC3">
      <w:pPr>
        <w:pStyle w:val="List2"/>
      </w:pPr>
      <w:r w:rsidRPr="000F0AD1">
        <w:t>Region</w:t>
      </w:r>
    </w:p>
    <w:p w14:paraId="30CE4587" w14:textId="7F58F93B" w:rsidR="000F0AD1" w:rsidRPr="000F0AD1" w:rsidRDefault="000F0AD1" w:rsidP="00C30CC3">
      <w:pPr>
        <w:pStyle w:val="List3"/>
      </w:pPr>
      <w:r w:rsidRPr="000F0AD1">
        <w:t>North Central Plains</w:t>
      </w:r>
    </w:p>
    <w:p w14:paraId="744E25A8" w14:textId="135E57E1" w:rsidR="000F0AD1" w:rsidRPr="000F0AD1" w:rsidRDefault="000F0AD1" w:rsidP="00C30CC3">
      <w:pPr>
        <w:pStyle w:val="List3"/>
      </w:pPr>
      <w:r w:rsidRPr="000F0AD1">
        <w:t>Great Plains</w:t>
      </w:r>
    </w:p>
    <w:p w14:paraId="75078129" w14:textId="255E0791" w:rsidR="000F0AD1" w:rsidRPr="000F0AD1" w:rsidRDefault="000F0AD1" w:rsidP="00C30CC3">
      <w:pPr>
        <w:pStyle w:val="List3"/>
      </w:pPr>
      <w:r w:rsidRPr="000F0AD1">
        <w:t>Coastal Plains</w:t>
      </w:r>
    </w:p>
    <w:p w14:paraId="3BF2E7B9" w14:textId="2354FB54" w:rsidR="000F0AD1" w:rsidRPr="000F0AD1" w:rsidRDefault="000F0AD1" w:rsidP="00C30CC3">
      <w:pPr>
        <w:pStyle w:val="List3"/>
      </w:pPr>
      <w:r w:rsidRPr="000F0AD1">
        <w:t>Mountains and Basins</w:t>
      </w:r>
    </w:p>
    <w:p w14:paraId="70B07859" w14:textId="77777777" w:rsidR="000F0AD1" w:rsidRPr="000F0AD1" w:rsidRDefault="000F0AD1" w:rsidP="00C30CC3">
      <w:pPr>
        <w:pStyle w:val="List1"/>
      </w:pPr>
      <w:r w:rsidRPr="000F0AD1">
        <w:t>Tigua</w:t>
      </w:r>
    </w:p>
    <w:p w14:paraId="3D05EDDC" w14:textId="77777777" w:rsidR="000F0AD1" w:rsidRPr="000F0AD1" w:rsidRDefault="000F0AD1" w:rsidP="00C30CC3">
      <w:pPr>
        <w:pStyle w:val="List2"/>
      </w:pPr>
      <w:r w:rsidRPr="000F0AD1">
        <w:lastRenderedPageBreak/>
        <w:t>Food</w:t>
      </w:r>
    </w:p>
    <w:p w14:paraId="2782F0C2" w14:textId="77777777" w:rsidR="000F0AD1" w:rsidRPr="000F0AD1" w:rsidRDefault="000F0AD1" w:rsidP="00C30CC3">
      <w:pPr>
        <w:pStyle w:val="List2"/>
      </w:pPr>
      <w:r w:rsidRPr="000F0AD1">
        <w:t>Shelter</w:t>
      </w:r>
    </w:p>
    <w:p w14:paraId="655B022A" w14:textId="77777777" w:rsidR="000F0AD1" w:rsidRPr="000F0AD1" w:rsidRDefault="000F0AD1" w:rsidP="00C30CC3">
      <w:pPr>
        <w:pStyle w:val="List2"/>
      </w:pPr>
      <w:r w:rsidRPr="000F0AD1">
        <w:t>Mobility</w:t>
      </w:r>
    </w:p>
    <w:p w14:paraId="6F6EEE3B" w14:textId="77777777" w:rsidR="000F0AD1" w:rsidRPr="000F0AD1" w:rsidRDefault="000F0AD1" w:rsidP="00C30CC3">
      <w:pPr>
        <w:pStyle w:val="List2"/>
      </w:pPr>
      <w:r w:rsidRPr="000F0AD1">
        <w:t>Culture</w:t>
      </w:r>
    </w:p>
    <w:p w14:paraId="0DB639A2" w14:textId="77777777" w:rsidR="000F0AD1" w:rsidRPr="000F0AD1" w:rsidRDefault="000F0AD1" w:rsidP="00C30CC3">
      <w:pPr>
        <w:pStyle w:val="List2"/>
      </w:pPr>
      <w:r w:rsidRPr="000F0AD1">
        <w:t>Region</w:t>
      </w:r>
    </w:p>
    <w:p w14:paraId="22CDBA6B" w14:textId="0488CD63" w:rsidR="000F0AD1" w:rsidRPr="000F0AD1" w:rsidRDefault="000F0AD1" w:rsidP="00C30CC3">
      <w:pPr>
        <w:pStyle w:val="List3"/>
      </w:pPr>
      <w:r w:rsidRPr="000F0AD1">
        <w:t>North Central Plains</w:t>
      </w:r>
    </w:p>
    <w:p w14:paraId="4975680C" w14:textId="0F3BFFD2" w:rsidR="000F0AD1" w:rsidRPr="000F0AD1" w:rsidRDefault="000F0AD1" w:rsidP="00C30CC3">
      <w:pPr>
        <w:pStyle w:val="List3"/>
      </w:pPr>
      <w:r w:rsidRPr="000F0AD1">
        <w:t>Great Plains</w:t>
      </w:r>
    </w:p>
    <w:p w14:paraId="382571A5" w14:textId="0BD1DF41" w:rsidR="000F0AD1" w:rsidRPr="000F0AD1" w:rsidRDefault="000F0AD1" w:rsidP="00C30CC3">
      <w:pPr>
        <w:pStyle w:val="List3"/>
      </w:pPr>
      <w:r w:rsidRPr="000F0AD1">
        <w:t>Coastal Plains</w:t>
      </w:r>
    </w:p>
    <w:p w14:paraId="1547C0E4" w14:textId="0D6E6A6D" w:rsidR="000F0AD1" w:rsidRPr="000F0AD1" w:rsidRDefault="000F0AD1" w:rsidP="00C30CC3">
      <w:pPr>
        <w:pStyle w:val="List3"/>
      </w:pPr>
      <w:r w:rsidRPr="000F0AD1">
        <w:t>Mountains and Basins</w:t>
      </w:r>
    </w:p>
    <w:bookmarkEnd w:id="0"/>
    <w:p w14:paraId="7CBFA3EC" w14:textId="77777777" w:rsidR="000F0AD1" w:rsidRPr="000F0AD1" w:rsidRDefault="000F0AD1" w:rsidP="0091250A">
      <w:pPr>
        <w:pStyle w:val="Exercise1"/>
      </w:pPr>
      <w:r w:rsidRPr="000F0AD1">
        <w:t xml:space="preserve">PART 2) Writing Practice </w:t>
      </w:r>
    </w:p>
    <w:p w14:paraId="5F007E4F" w14:textId="77777777" w:rsidR="000F0AD1" w:rsidRPr="000F0AD1" w:rsidRDefault="000F0AD1" w:rsidP="0091250A">
      <w:pPr>
        <w:pStyle w:val="Exercise2"/>
      </w:pPr>
      <w:r w:rsidRPr="000F0AD1">
        <w:t xml:space="preserve">Step 1: Choose two tribes who lived in different regions from the chart on the previous pages. Use the graphic organizer to </w:t>
      </w:r>
      <w:proofErr w:type="gramStart"/>
      <w:r w:rsidRPr="000F0AD1">
        <w:t>compare and contrast</w:t>
      </w:r>
      <w:proofErr w:type="gramEnd"/>
      <w:r w:rsidRPr="000F0AD1">
        <w:t xml:space="preserve"> how the two tribes lived.</w:t>
      </w:r>
    </w:p>
    <w:p w14:paraId="30FA73FE" w14:textId="77777777" w:rsidR="000F0AD1" w:rsidRPr="000F0AD1" w:rsidRDefault="000F0AD1" w:rsidP="00395786">
      <w:pPr>
        <w:pStyle w:val="List1"/>
      </w:pPr>
      <w:r w:rsidRPr="000F0AD1">
        <w:t>Tribe 1</w:t>
      </w:r>
    </w:p>
    <w:p w14:paraId="1340A234" w14:textId="77777777" w:rsidR="000F0AD1" w:rsidRPr="000F0AD1" w:rsidRDefault="000F0AD1" w:rsidP="00395786">
      <w:pPr>
        <w:pStyle w:val="List2"/>
      </w:pPr>
      <w:r w:rsidRPr="000F0AD1">
        <w:t>Region</w:t>
      </w:r>
    </w:p>
    <w:p w14:paraId="319B70F2" w14:textId="77777777" w:rsidR="000F0AD1" w:rsidRPr="000F0AD1" w:rsidRDefault="000F0AD1" w:rsidP="00395786">
      <w:pPr>
        <w:pStyle w:val="List2"/>
      </w:pPr>
      <w:r w:rsidRPr="000F0AD1">
        <w:t>Food</w:t>
      </w:r>
    </w:p>
    <w:p w14:paraId="3348B567" w14:textId="77777777" w:rsidR="000F0AD1" w:rsidRPr="000F0AD1" w:rsidRDefault="000F0AD1" w:rsidP="00395786">
      <w:pPr>
        <w:pStyle w:val="List2"/>
      </w:pPr>
      <w:r w:rsidRPr="000F0AD1">
        <w:t>Shelter</w:t>
      </w:r>
    </w:p>
    <w:p w14:paraId="076400D2" w14:textId="77777777" w:rsidR="000F0AD1" w:rsidRPr="000F0AD1" w:rsidRDefault="000F0AD1" w:rsidP="00395786">
      <w:pPr>
        <w:pStyle w:val="List2"/>
      </w:pPr>
      <w:r w:rsidRPr="000F0AD1">
        <w:t>Culture</w:t>
      </w:r>
    </w:p>
    <w:p w14:paraId="29893679" w14:textId="378124F1" w:rsidR="000F0AD1" w:rsidRPr="000F0AD1" w:rsidRDefault="000F0AD1" w:rsidP="00395786">
      <w:pPr>
        <w:pStyle w:val="List2"/>
      </w:pPr>
      <w:r w:rsidRPr="000F0AD1">
        <w:t>Mobility</w:t>
      </w:r>
    </w:p>
    <w:p w14:paraId="0FFB8558" w14:textId="77777777" w:rsidR="000F0AD1" w:rsidRPr="000F0AD1" w:rsidRDefault="000F0AD1" w:rsidP="00395786">
      <w:pPr>
        <w:pStyle w:val="List1"/>
      </w:pPr>
      <w:r w:rsidRPr="000F0AD1">
        <w:t>Tribe 2</w:t>
      </w:r>
    </w:p>
    <w:p w14:paraId="3F373C16" w14:textId="77777777" w:rsidR="000F0AD1" w:rsidRPr="000F0AD1" w:rsidRDefault="000F0AD1" w:rsidP="00395786">
      <w:pPr>
        <w:pStyle w:val="List2"/>
      </w:pPr>
      <w:r w:rsidRPr="000F0AD1">
        <w:t>Region</w:t>
      </w:r>
    </w:p>
    <w:p w14:paraId="4508FDE5" w14:textId="77777777" w:rsidR="000F0AD1" w:rsidRPr="000F0AD1" w:rsidRDefault="000F0AD1" w:rsidP="00395786">
      <w:pPr>
        <w:pStyle w:val="List2"/>
      </w:pPr>
      <w:r w:rsidRPr="000F0AD1">
        <w:t>Food</w:t>
      </w:r>
    </w:p>
    <w:p w14:paraId="0501153C" w14:textId="77777777" w:rsidR="000F0AD1" w:rsidRPr="000F0AD1" w:rsidRDefault="000F0AD1" w:rsidP="00395786">
      <w:pPr>
        <w:pStyle w:val="List2"/>
      </w:pPr>
      <w:r w:rsidRPr="000F0AD1">
        <w:t>Shelter</w:t>
      </w:r>
    </w:p>
    <w:p w14:paraId="15984683" w14:textId="77777777" w:rsidR="000F0AD1" w:rsidRPr="000F0AD1" w:rsidRDefault="000F0AD1" w:rsidP="00395786">
      <w:pPr>
        <w:pStyle w:val="List2"/>
      </w:pPr>
      <w:r w:rsidRPr="000F0AD1">
        <w:t>Culture</w:t>
      </w:r>
    </w:p>
    <w:p w14:paraId="5E35E300" w14:textId="3F9A554B" w:rsidR="000F0AD1" w:rsidRPr="000F0AD1" w:rsidRDefault="000F0AD1" w:rsidP="00395786">
      <w:pPr>
        <w:pStyle w:val="List2"/>
      </w:pPr>
      <w:r w:rsidRPr="000F0AD1">
        <w:t>Mobility</w:t>
      </w:r>
    </w:p>
    <w:p w14:paraId="54525722" w14:textId="77777777" w:rsidR="000F0AD1" w:rsidRPr="000F0AD1" w:rsidRDefault="000F0AD1" w:rsidP="00395786">
      <w:pPr>
        <w:pStyle w:val="Exercise2"/>
      </w:pPr>
      <w:r w:rsidRPr="000F0AD1">
        <w:lastRenderedPageBreak/>
        <w:t xml:space="preserve">Step 2: Now use the sentence stems below to write complete sentences </w:t>
      </w:r>
      <w:proofErr w:type="gramStart"/>
      <w:r w:rsidRPr="000F0AD1">
        <w:t>comparing and contrasting</w:t>
      </w:r>
      <w:proofErr w:type="gramEnd"/>
      <w:r w:rsidRPr="000F0AD1">
        <w:t xml:space="preserve"> the two tribes using your notes above.</w:t>
      </w:r>
    </w:p>
    <w:p w14:paraId="75E58EE9" w14:textId="77777777" w:rsidR="000F0AD1" w:rsidRPr="000F0AD1" w:rsidRDefault="000F0AD1" w:rsidP="00441A84">
      <w:pPr>
        <w:pStyle w:val="Exercise3"/>
      </w:pPr>
      <w:r w:rsidRPr="000F0AD1">
        <w:t xml:space="preserve">1. While the _ tribe of the _ region lived in _ shelters made of _, the _ tribe of the _ region lived in _ shelters made of _. </w:t>
      </w:r>
    </w:p>
    <w:p w14:paraId="02A87F81" w14:textId="77777777" w:rsidR="000F0AD1" w:rsidRPr="000F0AD1" w:rsidRDefault="000F0AD1" w:rsidP="00441A84">
      <w:pPr>
        <w:pStyle w:val="Exercise3"/>
      </w:pPr>
      <w:r w:rsidRPr="000F0AD1">
        <w:t>2. The _ tribe of the _ region took part in cultural practices like _. The _ tribe, on the other hand, took part in cultural practices like _.</w:t>
      </w:r>
    </w:p>
    <w:p w14:paraId="5803E213" w14:textId="208BE995" w:rsidR="002628AE" w:rsidRPr="000F0AD1" w:rsidRDefault="000F0AD1" w:rsidP="00441A84">
      <w:pPr>
        <w:pStyle w:val="Exercise3"/>
      </w:pPr>
      <w:r w:rsidRPr="000F0AD1">
        <w:t>3. The _ tribe was typically sedentary /</w:t>
      </w:r>
      <w:r w:rsidRPr="000F0AD1">
        <w:t xml:space="preserve"> </w:t>
      </w:r>
      <w:r w:rsidRPr="000F0AD1">
        <w:t xml:space="preserve">nomadic because </w:t>
      </w:r>
      <w:r w:rsidR="00441A84" w:rsidRPr="000F0AD1">
        <w:t>_.</w:t>
      </w:r>
      <w:r w:rsidRPr="000F0AD1">
        <w:t xml:space="preserve"> The _ tribe, however, was typically </w:t>
      </w:r>
      <w:r w:rsidRPr="000F0AD1">
        <w:t>sedentary /</w:t>
      </w:r>
      <w:r w:rsidRPr="000F0AD1">
        <w:t xml:space="preserve"> nomadic because _.</w:t>
      </w:r>
    </w:p>
    <w:sectPr w:rsidR="002628AE" w:rsidRPr="000F0AD1" w:rsidSect="000F0AD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509834408">
    <w:abstractNumId w:val="10"/>
  </w:num>
  <w:num w:numId="2" w16cid:durableId="716051577">
    <w:abstractNumId w:val="2"/>
  </w:num>
  <w:num w:numId="3" w16cid:durableId="360782112">
    <w:abstractNumId w:val="11"/>
  </w:num>
  <w:num w:numId="4" w16cid:durableId="616644727">
    <w:abstractNumId w:val="1"/>
  </w:num>
  <w:num w:numId="5" w16cid:durableId="1609847474">
    <w:abstractNumId w:val="9"/>
  </w:num>
  <w:num w:numId="6" w16cid:durableId="1308243734">
    <w:abstractNumId w:val="7"/>
  </w:num>
  <w:num w:numId="7" w16cid:durableId="185218453">
    <w:abstractNumId w:val="15"/>
  </w:num>
  <w:num w:numId="8" w16cid:durableId="1555963580">
    <w:abstractNumId w:val="4"/>
  </w:num>
  <w:num w:numId="9" w16cid:durableId="1374580997">
    <w:abstractNumId w:val="6"/>
  </w:num>
  <w:num w:numId="10" w16cid:durableId="547181231">
    <w:abstractNumId w:val="3"/>
  </w:num>
  <w:num w:numId="11" w16cid:durableId="968825627">
    <w:abstractNumId w:val="0"/>
  </w:num>
  <w:num w:numId="12" w16cid:durableId="594171782">
    <w:abstractNumId w:val="11"/>
  </w:num>
  <w:num w:numId="13" w16cid:durableId="2127195851">
    <w:abstractNumId w:val="10"/>
  </w:num>
  <w:num w:numId="14" w16cid:durableId="1003361939">
    <w:abstractNumId w:val="2"/>
  </w:num>
  <w:num w:numId="15" w16cid:durableId="868227041">
    <w:abstractNumId w:val="8"/>
  </w:num>
  <w:num w:numId="16" w16cid:durableId="1030686543">
    <w:abstractNumId w:val="1"/>
  </w:num>
  <w:num w:numId="17" w16cid:durableId="360477436">
    <w:abstractNumId w:val="9"/>
  </w:num>
  <w:num w:numId="18" w16cid:durableId="1836333683">
    <w:abstractNumId w:val="13"/>
  </w:num>
  <w:num w:numId="19" w16cid:durableId="152650865">
    <w:abstractNumId w:val="12"/>
  </w:num>
  <w:num w:numId="20" w16cid:durableId="1998729024">
    <w:abstractNumId w:val="5"/>
  </w:num>
  <w:num w:numId="21" w16cid:durableId="1750613920">
    <w:abstractNumId w:val="14"/>
  </w:num>
  <w:num w:numId="22" w16cid:durableId="642271044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9A257D"/>
    <w:rsid w:val="00056151"/>
    <w:rsid w:val="0006590A"/>
    <w:rsid w:val="000B4A57"/>
    <w:rsid w:val="000D1F13"/>
    <w:rsid w:val="000F0AD1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E6A16"/>
    <w:rsid w:val="002F4F9C"/>
    <w:rsid w:val="00303810"/>
    <w:rsid w:val="00305646"/>
    <w:rsid w:val="003145CD"/>
    <w:rsid w:val="00325566"/>
    <w:rsid w:val="00342727"/>
    <w:rsid w:val="0034365C"/>
    <w:rsid w:val="0037380E"/>
    <w:rsid w:val="00381CC0"/>
    <w:rsid w:val="00383BFD"/>
    <w:rsid w:val="00386A03"/>
    <w:rsid w:val="00395786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41A84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1250A"/>
    <w:rsid w:val="0092792C"/>
    <w:rsid w:val="00930DF6"/>
    <w:rsid w:val="00944C6A"/>
    <w:rsid w:val="009A257D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061B7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30CC3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058B1"/>
  <w15:chartTrackingRefBased/>
  <w15:docId w15:val="{82AA5260-B0D9-4BC3-9E2E-645E8E9C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Strong" w:uiPriority="22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AD1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link w:val="Heading1Char"/>
    <w:uiPriority w:val="9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character" w:customStyle="1" w:styleId="Heading1Char">
    <w:name w:val="Heading 1 Char"/>
    <w:link w:val="Heading1"/>
    <w:uiPriority w:val="9"/>
    <w:rsid w:val="000F0AD1"/>
    <w:rPr>
      <w:sz w:val="36"/>
      <w:szCs w:val="32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character" w:styleId="Strong">
    <w:name w:val="Strong"/>
    <w:uiPriority w:val="22"/>
    <w:qFormat/>
    <w:rsid w:val="000F0AD1"/>
    <w:rPr>
      <w:b/>
      <w:bCs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uxbury\DBT%2012.6\Template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7c63615015382758a6d0a335afa0978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eed60e9fed7c1dff8be74a8f08c53ae5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D977539D-1D51-4D21-B182-47829A6B1E5F}"/>
</file>

<file path=customXml/itemProps2.xml><?xml version="1.0" encoding="utf-8"?>
<ds:datastoreItem xmlns:ds="http://schemas.openxmlformats.org/officeDocument/2006/customXml" ds:itemID="{A7D24D61-B3C2-44D1-9549-43BE0ECABC90}"/>
</file>

<file path=customXml/itemProps3.xml><?xml version="1.0" encoding="utf-8"?>
<ds:datastoreItem xmlns:ds="http://schemas.openxmlformats.org/officeDocument/2006/customXml" ds:itemID="{A5D879C0-3EA0-4FAB-AE6A-BAC17B9923BF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9</TotalTime>
  <Pages>6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8</cp:revision>
  <dcterms:created xsi:type="dcterms:W3CDTF">2025-10-23T20:16:00Z</dcterms:created>
  <dcterms:modified xsi:type="dcterms:W3CDTF">2025-10-23T20:25:00Z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MSIP_Label_37f4b8a2-ad4f-41b5-9a91-284d2cc38f56_Enabled">
    <vt:lpwstr>true</vt:lpwstr>
  </property>
  <property fmtid="{D5CDD505-2E9C-101B-9397-08002B2CF9AE}" pid="4" name="MSIP_Label_37f4b8a2-ad4f-41b5-9a91-284d2cc38f56_SetDate">
    <vt:lpwstr>2025-10-23T20:16:22Z</vt:lpwstr>
  </property>
  <property fmtid="{D5CDD505-2E9C-101B-9397-08002B2CF9AE}" pid="5" name="MSIP_Label_37f4b8a2-ad4f-41b5-9a91-284d2cc38f56_Method">
    <vt:lpwstr>Standard</vt:lpwstr>
  </property>
  <property fmtid="{D5CDD505-2E9C-101B-9397-08002B2CF9AE}" pid="6" name="MSIP_Label_37f4b8a2-ad4f-41b5-9a91-284d2cc38f56_Name">
    <vt:lpwstr>Internal-HSC</vt:lpwstr>
  </property>
  <property fmtid="{D5CDD505-2E9C-101B-9397-08002B2CF9AE}" pid="7" name="MSIP_Label_37f4b8a2-ad4f-41b5-9a91-284d2cc38f56_SiteId">
    <vt:lpwstr>70de1992-07c6-480f-a318-a1afcba03983</vt:lpwstr>
  </property>
  <property fmtid="{D5CDD505-2E9C-101B-9397-08002B2CF9AE}" pid="8" name="MSIP_Label_37f4b8a2-ad4f-41b5-9a91-284d2cc38f56_ActionId">
    <vt:lpwstr>223d00d8-8f3d-4cb4-b89f-7eaebfa47dd8</vt:lpwstr>
  </property>
  <property fmtid="{D5CDD505-2E9C-101B-9397-08002B2CF9AE}" pid="9" name="MSIP_Label_37f4b8a2-ad4f-41b5-9a91-284d2cc38f56_ContentBits">
    <vt:lpwstr>0</vt:lpwstr>
  </property>
  <property fmtid="{D5CDD505-2E9C-101B-9397-08002B2CF9AE}" pid="10" name="MSIP_Label_37f4b8a2-ad4f-41b5-9a91-284d2cc38f56_Tag">
    <vt:lpwstr>10, 3, 0, 1</vt:lpwstr>
  </property>
  <property fmtid="{D5CDD505-2E9C-101B-9397-08002B2CF9AE}" pid="11" name="ContentTypeId">
    <vt:lpwstr>0x010100EB0A8DCC8F544446B22E24D6E812C780</vt:lpwstr>
  </property>
</Properties>
</file>