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735E" w14:textId="1104941D" w:rsidR="00585399" w:rsidRPr="00585399" w:rsidRDefault="00585399" w:rsidP="00A12384">
      <w:pPr>
        <w:pStyle w:val="Heading1"/>
      </w:pPr>
      <w:r w:rsidRPr="00585399">
        <w:rPr>
          <w:noProof/>
        </w:rPr>
        <w:t>American Indian Tribes of Texas</w:t>
      </w:r>
      <w:r w:rsidRPr="00585399">
        <w:t xml:space="preserve"> Exit Ticket</w:t>
      </w:r>
    </w:p>
    <w:p w14:paraId="003A97F9" w14:textId="77777777" w:rsidR="00585399" w:rsidRPr="00585399" w:rsidRDefault="00585399" w:rsidP="00A12384">
      <w:pPr>
        <w:pStyle w:val="Directions"/>
      </w:pPr>
      <w:r w:rsidRPr="00585399">
        <w:t>From the notes you took today, choose one tribe from one region and answer the following question:</w:t>
      </w:r>
    </w:p>
    <w:p w14:paraId="62E4CF1F" w14:textId="77777777" w:rsidR="00585399" w:rsidRPr="00585399" w:rsidRDefault="00585399" w:rsidP="00A12384">
      <w:pPr>
        <w:pStyle w:val="Directions"/>
      </w:pPr>
      <w:r w:rsidRPr="00585399">
        <w:t xml:space="preserve">PROMPT: What were two characteristics of the tribe you </w:t>
      </w:r>
      <w:proofErr w:type="gramStart"/>
      <w:r w:rsidRPr="00585399">
        <w:t>have chosen</w:t>
      </w:r>
      <w:proofErr w:type="gramEnd"/>
      <w:r w:rsidRPr="00585399">
        <w:t>, and how were those characteristics influenced by the region they lived in?</w:t>
      </w:r>
    </w:p>
    <w:p w14:paraId="368C87B0" w14:textId="77777777" w:rsidR="00A12384" w:rsidRDefault="00585399" w:rsidP="00A12384">
      <w:pPr>
        <w:pStyle w:val="Directions"/>
      </w:pPr>
      <w:r w:rsidRPr="00585399">
        <w:t>Use the sentence stem to help you organize your answer:</w:t>
      </w:r>
    </w:p>
    <w:p w14:paraId="0F65D0FC" w14:textId="7E8E5CD6" w:rsidR="00585399" w:rsidRPr="00585399" w:rsidRDefault="00585399" w:rsidP="00A12384">
      <w:pPr>
        <w:pStyle w:val="Directions"/>
      </w:pPr>
      <w:r w:rsidRPr="00585399">
        <w:t xml:space="preserve">The Jumano tribe of the Mountains and Basins typically lived in adobe houses made of clay bricks because they lived in an area with a lot of rock, and they were sedentary. </w:t>
      </w:r>
    </w:p>
    <w:p w14:paraId="637D710D" w14:textId="77777777" w:rsidR="002628AE" w:rsidRDefault="002628AE" w:rsidP="006943E5">
      <w:pPr>
        <w:pStyle w:val="BodyText"/>
      </w:pPr>
    </w:p>
    <w:sectPr w:rsidR="002628AE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1143304634">
    <w:abstractNumId w:val="10"/>
  </w:num>
  <w:num w:numId="2" w16cid:durableId="724184406">
    <w:abstractNumId w:val="2"/>
  </w:num>
  <w:num w:numId="3" w16cid:durableId="2015037005">
    <w:abstractNumId w:val="11"/>
  </w:num>
  <w:num w:numId="4" w16cid:durableId="1819495427">
    <w:abstractNumId w:val="1"/>
  </w:num>
  <w:num w:numId="5" w16cid:durableId="1213156106">
    <w:abstractNumId w:val="9"/>
  </w:num>
  <w:num w:numId="6" w16cid:durableId="343946046">
    <w:abstractNumId w:val="7"/>
  </w:num>
  <w:num w:numId="7" w16cid:durableId="546451462">
    <w:abstractNumId w:val="15"/>
  </w:num>
  <w:num w:numId="8" w16cid:durableId="69079831">
    <w:abstractNumId w:val="4"/>
  </w:num>
  <w:num w:numId="9" w16cid:durableId="91360617">
    <w:abstractNumId w:val="6"/>
  </w:num>
  <w:num w:numId="10" w16cid:durableId="454371527">
    <w:abstractNumId w:val="3"/>
  </w:num>
  <w:num w:numId="11" w16cid:durableId="390544882">
    <w:abstractNumId w:val="0"/>
  </w:num>
  <w:num w:numId="12" w16cid:durableId="627395606">
    <w:abstractNumId w:val="11"/>
  </w:num>
  <w:num w:numId="13" w16cid:durableId="626283320">
    <w:abstractNumId w:val="10"/>
  </w:num>
  <w:num w:numId="14" w16cid:durableId="1521242482">
    <w:abstractNumId w:val="2"/>
  </w:num>
  <w:num w:numId="15" w16cid:durableId="1512448920">
    <w:abstractNumId w:val="8"/>
  </w:num>
  <w:num w:numId="16" w16cid:durableId="1146432299">
    <w:abstractNumId w:val="1"/>
  </w:num>
  <w:num w:numId="17" w16cid:durableId="1430926030">
    <w:abstractNumId w:val="9"/>
  </w:num>
  <w:num w:numId="18" w16cid:durableId="875433549">
    <w:abstractNumId w:val="13"/>
  </w:num>
  <w:num w:numId="19" w16cid:durableId="1197741535">
    <w:abstractNumId w:val="12"/>
  </w:num>
  <w:num w:numId="20" w16cid:durableId="845173853">
    <w:abstractNumId w:val="5"/>
  </w:num>
  <w:num w:numId="21" w16cid:durableId="1137648789">
    <w:abstractNumId w:val="14"/>
  </w:num>
  <w:num w:numId="22" w16cid:durableId="279144904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343E0D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43E0D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85399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A03CE8"/>
    <w:rsid w:val="00A107E7"/>
    <w:rsid w:val="00A12384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D8FBE"/>
  <w15:chartTrackingRefBased/>
  <w15:docId w15:val="{616016CC-ABFB-4729-9999-8002D091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5399"/>
    <w:pPr>
      <w:spacing w:after="120" w:line="264" w:lineRule="auto"/>
    </w:pPr>
    <w:rPr>
      <w:rFonts w:ascii="Aptos" w:hAnsi="Aptos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</w:style>
  <w:style w:type="character" w:default="1" w:styleId="DefaultParagraphFont">
    <w:name w:val="Default Paragraph Font"/>
    <w:semiHidden/>
    <w:rsid w:val="0085242A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rsid w:val="0085242A"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uxbury\DBT%2012.6\Template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449D0939-0D57-4C88-A553-76142CD748E7}"/>
</file>

<file path=customXml/itemProps2.xml><?xml version="1.0" encoding="utf-8"?>
<ds:datastoreItem xmlns:ds="http://schemas.openxmlformats.org/officeDocument/2006/customXml" ds:itemID="{7D9E430F-B0D4-4AE5-A7C8-96FEF7CA680B}"/>
</file>

<file path=customXml/itemProps3.xml><?xml version="1.0" encoding="utf-8"?>
<ds:datastoreItem xmlns:ds="http://schemas.openxmlformats.org/officeDocument/2006/customXml" ds:itemID="{2B1321A7-6DAD-414A-AF9B-E202D12AD799}"/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1</TotalTime>
  <Pages>1</Pages>
  <Words>93</Words>
  <Characters>423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3</cp:revision>
  <dcterms:created xsi:type="dcterms:W3CDTF">2025-10-23T21:38:00Z</dcterms:created>
  <dcterms:modified xsi:type="dcterms:W3CDTF">2025-10-23T21:40:00Z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MSIP_Label_37f4b8a2-ad4f-41b5-9a91-284d2cc38f56_Enabled">
    <vt:lpwstr>true</vt:lpwstr>
  </property>
  <property fmtid="{D5CDD505-2E9C-101B-9397-08002B2CF9AE}" pid="4" name="MSIP_Label_37f4b8a2-ad4f-41b5-9a91-284d2cc38f56_SetDate">
    <vt:lpwstr>2025-10-23T21:38:28Z</vt:lpwstr>
  </property>
  <property fmtid="{D5CDD505-2E9C-101B-9397-08002B2CF9AE}" pid="5" name="MSIP_Label_37f4b8a2-ad4f-41b5-9a91-284d2cc38f56_Method">
    <vt:lpwstr>Standard</vt:lpwstr>
  </property>
  <property fmtid="{D5CDD505-2E9C-101B-9397-08002B2CF9AE}" pid="6" name="MSIP_Label_37f4b8a2-ad4f-41b5-9a91-284d2cc38f56_Name">
    <vt:lpwstr>Internal-HSC</vt:lpwstr>
  </property>
  <property fmtid="{D5CDD505-2E9C-101B-9397-08002B2CF9AE}" pid="7" name="MSIP_Label_37f4b8a2-ad4f-41b5-9a91-284d2cc38f56_SiteId">
    <vt:lpwstr>70de1992-07c6-480f-a318-a1afcba03983</vt:lpwstr>
  </property>
  <property fmtid="{D5CDD505-2E9C-101B-9397-08002B2CF9AE}" pid="8" name="MSIP_Label_37f4b8a2-ad4f-41b5-9a91-284d2cc38f56_ActionId">
    <vt:lpwstr>936a6c0c-cde5-4399-a8a5-cd246330d64e</vt:lpwstr>
  </property>
  <property fmtid="{D5CDD505-2E9C-101B-9397-08002B2CF9AE}" pid="9" name="MSIP_Label_37f4b8a2-ad4f-41b5-9a91-284d2cc38f56_ContentBits">
    <vt:lpwstr>0</vt:lpwstr>
  </property>
  <property fmtid="{D5CDD505-2E9C-101B-9397-08002B2CF9AE}" pid="10" name="MSIP_Label_37f4b8a2-ad4f-41b5-9a91-284d2cc38f56_Tag">
    <vt:lpwstr>10, 3, 0, 1</vt:lpwstr>
  </property>
  <property fmtid="{D5CDD505-2E9C-101B-9397-08002B2CF9AE}" pid="11" name="ContentTypeId">
    <vt:lpwstr>0x010100EB0A8DCC8F544446B22E24D6E812C780</vt:lpwstr>
  </property>
  <property fmtid="{D5CDD505-2E9C-101B-9397-08002B2CF9AE}" pid="12" name="MediaServiceImageTags">
    <vt:lpwstr/>
  </property>
</Properties>
</file>