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F2BE" w14:textId="77777777" w:rsidR="00340B33" w:rsidRPr="00340B33" w:rsidRDefault="00340B33" w:rsidP="00340B33">
      <w:pPr>
        <w:pStyle w:val="Heading1"/>
      </w:pPr>
      <w:r w:rsidRPr="00340B33">
        <w:t xml:space="preserve">Warm-up: How do we know what we know? </w:t>
      </w:r>
    </w:p>
    <w:p w14:paraId="43BC46E7" w14:textId="1FB9C780" w:rsidR="00340B33" w:rsidRPr="00340B33" w:rsidRDefault="00340B33" w:rsidP="00340B33">
      <w:pPr>
        <w:pStyle w:val="Heading2"/>
      </w:pPr>
      <w:r w:rsidRPr="00340B33">
        <w:t>Unit 1: Natural Texas and Its People</w:t>
      </w:r>
    </w:p>
    <w:p w14:paraId="704DECBD" w14:textId="56F91312" w:rsidR="00340B33" w:rsidRPr="00340B33" w:rsidRDefault="00340B33" w:rsidP="00340B33">
      <w:pPr>
        <w:pStyle w:val="1-3"/>
      </w:pPr>
      <w:r w:rsidRPr="00340B33">
        <w:t xml:space="preserve">Your family is planting some new bushes and flowers in your backyard. As you are helping them dig, you find an old, beat-up box in the ground. When you open it, you find the following things: </w:t>
      </w:r>
    </w:p>
    <w:p w14:paraId="63CFA5B8" w14:textId="77777777" w:rsidR="00340B33" w:rsidRPr="00340B33" w:rsidRDefault="00340B33" w:rsidP="00340B33">
      <w:pPr>
        <w:pStyle w:val="ListBullet"/>
      </w:pPr>
      <w:r w:rsidRPr="00340B33">
        <w:t>Concert tickets from a band you don’t recognize.</w:t>
      </w:r>
    </w:p>
    <w:p w14:paraId="30155EE2" w14:textId="77777777" w:rsidR="00340B33" w:rsidRPr="00340B33" w:rsidRDefault="00340B33" w:rsidP="00340B33">
      <w:pPr>
        <w:pStyle w:val="ListBullet"/>
      </w:pPr>
      <w:r w:rsidRPr="00340B33">
        <w:t>A magazine about cars and motorcycles.</w:t>
      </w:r>
    </w:p>
    <w:p w14:paraId="3EE5D22D" w14:textId="77777777" w:rsidR="00340B33" w:rsidRPr="00340B33" w:rsidRDefault="00340B33" w:rsidP="00340B33">
      <w:pPr>
        <w:pStyle w:val="ListBullet"/>
      </w:pPr>
      <w:r w:rsidRPr="00340B33">
        <w:t xml:space="preserve">Movie ticket stubs </w:t>
      </w:r>
    </w:p>
    <w:p w14:paraId="11BCEC88" w14:textId="77777777" w:rsidR="00340B33" w:rsidRPr="00340B33" w:rsidRDefault="00340B33" w:rsidP="00340B33">
      <w:pPr>
        <w:pStyle w:val="ListBullet"/>
      </w:pPr>
      <w:r w:rsidRPr="00340B33">
        <w:t>A necklace with the initials C.J.R.</w:t>
      </w:r>
    </w:p>
    <w:p w14:paraId="17CACB44" w14:textId="77777777" w:rsidR="00340B33" w:rsidRPr="00340B33" w:rsidRDefault="00340B33" w:rsidP="00340B33">
      <w:pPr>
        <w:pStyle w:val="ListBullet"/>
      </w:pPr>
      <w:r w:rsidRPr="00340B33">
        <w:t>A cassette tape player with a Rolling Stones cassette tape inside</w:t>
      </w:r>
    </w:p>
    <w:p w14:paraId="59E4A979" w14:textId="77777777" w:rsidR="00340B33" w:rsidRPr="00340B33" w:rsidRDefault="00340B33" w:rsidP="00340B33">
      <w:pPr>
        <w:pStyle w:val="ListBullet"/>
      </w:pPr>
      <w:r w:rsidRPr="00340B33">
        <w:t>A faded picture of a girl and a dog</w:t>
      </w:r>
    </w:p>
    <w:p w14:paraId="0FF8C05B" w14:textId="77777777" w:rsidR="00340B33" w:rsidRDefault="00340B33" w:rsidP="00340B33">
      <w:pPr>
        <w:pStyle w:val="ListBullet"/>
      </w:pPr>
      <w:r w:rsidRPr="00340B33">
        <w:t>Some letters written to someone named Dominick.</w:t>
      </w:r>
    </w:p>
    <w:p w14:paraId="305ECE7D" w14:textId="46FFA913" w:rsidR="002628AE" w:rsidRPr="00340B33" w:rsidRDefault="00340B33" w:rsidP="00340B33">
      <w:pPr>
        <w:pStyle w:val="Exercise1"/>
      </w:pPr>
      <w:r w:rsidRPr="00340B33">
        <w:t xml:space="preserve">Question: You didn’t know the people who lived in your house before you, but using this box of items what can you infer about the person who buried it? </w:t>
      </w:r>
    </w:p>
    <w:sectPr w:rsidR="002628AE" w:rsidRPr="00340B33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602F1"/>
    <w:multiLevelType w:val="hybridMultilevel"/>
    <w:tmpl w:val="2C4A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3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4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5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6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7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8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9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2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4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5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767340665">
    <w:abstractNumId w:val="11"/>
  </w:num>
  <w:num w:numId="2" w16cid:durableId="1201941388">
    <w:abstractNumId w:val="3"/>
  </w:num>
  <w:num w:numId="3" w16cid:durableId="1217468901">
    <w:abstractNumId w:val="12"/>
  </w:num>
  <w:num w:numId="4" w16cid:durableId="189532049">
    <w:abstractNumId w:val="2"/>
  </w:num>
  <w:num w:numId="5" w16cid:durableId="1835291552">
    <w:abstractNumId w:val="10"/>
  </w:num>
  <w:num w:numId="6" w16cid:durableId="1637176185">
    <w:abstractNumId w:val="8"/>
  </w:num>
  <w:num w:numId="7" w16cid:durableId="150610348">
    <w:abstractNumId w:val="16"/>
  </w:num>
  <w:num w:numId="8" w16cid:durableId="83691024">
    <w:abstractNumId w:val="5"/>
  </w:num>
  <w:num w:numId="9" w16cid:durableId="834804703">
    <w:abstractNumId w:val="7"/>
  </w:num>
  <w:num w:numId="10" w16cid:durableId="1845437693">
    <w:abstractNumId w:val="4"/>
  </w:num>
  <w:num w:numId="11" w16cid:durableId="1198543334">
    <w:abstractNumId w:val="0"/>
  </w:num>
  <w:num w:numId="12" w16cid:durableId="726145740">
    <w:abstractNumId w:val="12"/>
  </w:num>
  <w:num w:numId="13" w16cid:durableId="1161697006">
    <w:abstractNumId w:val="11"/>
  </w:num>
  <w:num w:numId="14" w16cid:durableId="1730306104">
    <w:abstractNumId w:val="3"/>
  </w:num>
  <w:num w:numId="15" w16cid:durableId="450707244">
    <w:abstractNumId w:val="9"/>
  </w:num>
  <w:num w:numId="16" w16cid:durableId="1121143661">
    <w:abstractNumId w:val="2"/>
  </w:num>
  <w:num w:numId="17" w16cid:durableId="1464273210">
    <w:abstractNumId w:val="10"/>
  </w:num>
  <w:num w:numId="18" w16cid:durableId="775371121">
    <w:abstractNumId w:val="14"/>
  </w:num>
  <w:num w:numId="19" w16cid:durableId="1535921719">
    <w:abstractNumId w:val="13"/>
  </w:num>
  <w:num w:numId="20" w16cid:durableId="1469005922">
    <w:abstractNumId w:val="6"/>
  </w:num>
  <w:num w:numId="21" w16cid:durableId="747918175">
    <w:abstractNumId w:val="15"/>
  </w:num>
  <w:num w:numId="22" w16cid:durableId="740830635">
    <w:abstractNumId w:val="10"/>
  </w:num>
  <w:num w:numId="23" w16cid:durableId="182507691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340B33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0B33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9E68A2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11125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6EE87"/>
  <w15:chartTrackingRefBased/>
  <w15:docId w15:val="{228F26D0-E06E-42B1-BE67-941BE7D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B33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3F29D-C7EF-4A63-B84D-A2514012C64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03D199B4-C66F-4700-A220-D345BB1A9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DE44B-67F3-4DE6-BAAB-3062FB6FE582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4</TotalTime>
  <Pages>1</Pages>
  <Words>120</Words>
  <Characters>596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2025-10-28T21:41:00Z</dcterms:created>
  <dcterms:modified xsi:type="dcterms:W3CDTF">2025-11-04T19:56:00Z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2025-10-28T21:45:21Z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bae35ef4-0f76-4240-a77b-6926812b7fde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