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087E" w14:textId="1915D395" w:rsidR="009730D7" w:rsidRPr="007D3C6D" w:rsidRDefault="009730D7" w:rsidP="009730D7">
      <w:pPr>
        <w:pStyle w:val="Heading1"/>
      </w:pPr>
      <w:r w:rsidRPr="0027378A">
        <w:rPr>
          <w:noProof/>
        </w:rPr>
        <w:t>Looking Ahead</w:t>
      </w:r>
      <w:r w:rsidRPr="0027378A">
        <w:t xml:space="preserve"> Exit Ticket</w:t>
      </w:r>
    </w:p>
    <w:p w14:paraId="5DA67C20" w14:textId="77777777" w:rsidR="009730D7" w:rsidRPr="0027378A" w:rsidRDefault="009730D7" w:rsidP="0027378A">
      <w:pPr>
        <w:pStyle w:val="BodyText"/>
      </w:pPr>
      <w:r w:rsidRPr="0027378A">
        <w:t xml:space="preserve">You are minding your own business, on a planet in a galaxy far from Earth. This is your home. The people here are your family and neighbors. A few of them you don’t like very much (you know who you are, Bob!) Then, a strange group of people leave a strange looking aircraft that just landed near your community. </w:t>
      </w:r>
    </w:p>
    <w:p w14:paraId="56F4B3DC" w14:textId="77777777" w:rsidR="009730D7" w:rsidRPr="0027378A" w:rsidRDefault="009730D7" w:rsidP="007D3C6D">
      <w:pPr>
        <w:pStyle w:val="Exercise2"/>
      </w:pPr>
      <w:r w:rsidRPr="0027378A">
        <w:t xml:space="preserve">What are you wondering? </w:t>
      </w:r>
    </w:p>
    <w:p w14:paraId="04A4EFC5" w14:textId="77777777" w:rsidR="009730D7" w:rsidRPr="0027378A" w:rsidRDefault="009730D7" w:rsidP="007D3C6D">
      <w:pPr>
        <w:pStyle w:val="Exercise2"/>
      </w:pPr>
      <w:r w:rsidRPr="0027378A">
        <w:t>What questions do you have for these people?</w:t>
      </w:r>
    </w:p>
    <w:p w14:paraId="468EFACF" w14:textId="77777777" w:rsidR="009730D7" w:rsidRPr="0027378A" w:rsidRDefault="009730D7" w:rsidP="007D3C6D">
      <w:pPr>
        <w:pStyle w:val="Exercise2"/>
      </w:pPr>
      <w:r w:rsidRPr="0027378A">
        <w:t xml:space="preserve">What are you feeling? </w:t>
      </w:r>
    </w:p>
    <w:p w14:paraId="7638B169" w14:textId="77777777" w:rsidR="009730D7" w:rsidRPr="0027378A" w:rsidRDefault="009730D7" w:rsidP="007D3C6D">
      <w:pPr>
        <w:pStyle w:val="Exercise2"/>
      </w:pPr>
      <w:r w:rsidRPr="0027378A">
        <w:t xml:space="preserve">What do you think might happen?  </w:t>
      </w:r>
    </w:p>
    <w:p w14:paraId="2DFFAF03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2118519101">
    <w:abstractNumId w:val="10"/>
  </w:num>
  <w:num w:numId="2" w16cid:durableId="362480445">
    <w:abstractNumId w:val="2"/>
  </w:num>
  <w:num w:numId="3" w16cid:durableId="2042364093">
    <w:abstractNumId w:val="11"/>
  </w:num>
  <w:num w:numId="4" w16cid:durableId="230162505">
    <w:abstractNumId w:val="1"/>
  </w:num>
  <w:num w:numId="5" w16cid:durableId="461114475">
    <w:abstractNumId w:val="9"/>
  </w:num>
  <w:num w:numId="6" w16cid:durableId="76640311">
    <w:abstractNumId w:val="7"/>
  </w:num>
  <w:num w:numId="7" w16cid:durableId="1268193923">
    <w:abstractNumId w:val="15"/>
  </w:num>
  <w:num w:numId="8" w16cid:durableId="955988781">
    <w:abstractNumId w:val="4"/>
  </w:num>
  <w:num w:numId="9" w16cid:durableId="1598293771">
    <w:abstractNumId w:val="6"/>
  </w:num>
  <w:num w:numId="10" w16cid:durableId="1583880146">
    <w:abstractNumId w:val="3"/>
  </w:num>
  <w:num w:numId="11" w16cid:durableId="112985080">
    <w:abstractNumId w:val="0"/>
  </w:num>
  <w:num w:numId="12" w16cid:durableId="35085000">
    <w:abstractNumId w:val="11"/>
  </w:num>
  <w:num w:numId="13" w16cid:durableId="1843623574">
    <w:abstractNumId w:val="10"/>
  </w:num>
  <w:num w:numId="14" w16cid:durableId="883250566">
    <w:abstractNumId w:val="2"/>
  </w:num>
  <w:num w:numId="15" w16cid:durableId="854420439">
    <w:abstractNumId w:val="8"/>
  </w:num>
  <w:num w:numId="16" w16cid:durableId="2008821542">
    <w:abstractNumId w:val="1"/>
  </w:num>
  <w:num w:numId="17" w16cid:durableId="132331719">
    <w:abstractNumId w:val="9"/>
  </w:num>
  <w:num w:numId="18" w16cid:durableId="1466583816">
    <w:abstractNumId w:val="13"/>
  </w:num>
  <w:num w:numId="19" w16cid:durableId="949509706">
    <w:abstractNumId w:val="12"/>
  </w:num>
  <w:num w:numId="20" w16cid:durableId="2053531486">
    <w:abstractNumId w:val="5"/>
  </w:num>
  <w:num w:numId="21" w16cid:durableId="1560482406">
    <w:abstractNumId w:val="14"/>
  </w:num>
  <w:num w:numId="22" w16cid:durableId="17118329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730D7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7378A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2C60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D3C6D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730D7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11125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7BF15"/>
  <w15:chartTrackingRefBased/>
  <w15:docId w15:val="{5642A2FC-5C40-4558-B6C4-9672ACB4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D7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E376F-91AB-40EC-9381-01E34A963FC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FB5723EC-EBC1-4F5A-9F80-A9CFEF6CD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97BBF-0CB2-46AE-A3BB-18BF89916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1</Pages>
  <Words>80</Words>
  <Characters>387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2025-10-29T22:45:00Z</dcterms:created>
  <dcterms:modified xsi:type="dcterms:W3CDTF">2025-11-04T20:04:00Z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2025-10-29T22:47:44Z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2ad10faa-dacf-47a4-9f6f-977a71c5494c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