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48991" w14:textId="77777777" w:rsidR="005E177D" w:rsidRPr="005E177D" w:rsidRDefault="005E177D" w:rsidP="005E177D">
      <w:pPr>
        <w:pStyle w:val="Heading1"/>
        <w:rPr>
          <w:rStyle w:val="Strong"/>
          <w:b w:val="0"/>
          <w:bCs w:val="0"/>
        </w:rPr>
      </w:pPr>
      <w:bookmarkStart w:id="0" w:name="_Hlk172106414"/>
      <w:r w:rsidRPr="005E177D">
        <w:rPr>
          <w:rStyle w:val="Strong"/>
          <w:b w:val="0"/>
          <w:bCs w:val="0"/>
        </w:rPr>
        <w:t>Looking Ahead Foundations</w:t>
      </w:r>
    </w:p>
    <w:p w14:paraId="785E827F" w14:textId="77777777" w:rsidR="005E177D" w:rsidRPr="005E177D" w:rsidRDefault="005E177D" w:rsidP="005E177D">
      <w:pPr>
        <w:pStyle w:val="Heading2"/>
      </w:pPr>
      <w:r w:rsidRPr="005E177D">
        <w:t>Unit 1: Natural Texas and Its People</w:t>
      </w:r>
    </w:p>
    <w:p w14:paraId="5CC14808" w14:textId="77777777" w:rsidR="005E177D" w:rsidRPr="005E177D" w:rsidRDefault="005E177D" w:rsidP="005E177D">
      <w:pPr>
        <w:pStyle w:val="Heading3"/>
      </w:pPr>
      <w:r w:rsidRPr="005E177D">
        <w:t>Part I: The End of an Era</w:t>
      </w:r>
    </w:p>
    <w:p w14:paraId="7DF54B85" w14:textId="77777777" w:rsidR="005E177D" w:rsidRPr="005E177D" w:rsidRDefault="005E177D" w:rsidP="005E177D">
      <w:pPr>
        <w:pStyle w:val="BodyText"/>
      </w:pPr>
      <w:r w:rsidRPr="005E177D">
        <w:t xml:space="preserve">For 12,000 years on the </w:t>
      </w:r>
      <w:proofErr w:type="gramStart"/>
      <w:r w:rsidRPr="005E177D">
        <w:t>land</w:t>
      </w:r>
      <w:proofErr w:type="gramEnd"/>
      <w:r w:rsidRPr="005E177D">
        <w:t xml:space="preserve"> we now call Texas, American Indians had lived, worked, played, established communities, raised families, ran their governments, formed alliances, and fought their enemies. This </w:t>
      </w:r>
      <w:r w:rsidRPr="005E177D">
        <w:rPr>
          <w:b/>
          <w:bCs/>
          <w:i/>
          <w:iCs/>
        </w:rPr>
        <w:t>era</w:t>
      </w:r>
      <w:r w:rsidRPr="005E177D">
        <w:t xml:space="preserve"> of Texas history was a time characterized by Indigenous people living their lives, without any influence from outside of the Americas.</w:t>
      </w:r>
    </w:p>
    <w:p w14:paraId="465F2DBE" w14:textId="77777777" w:rsidR="005E177D" w:rsidRPr="005E177D" w:rsidRDefault="005E177D" w:rsidP="005E177D">
      <w:pPr>
        <w:pStyle w:val="BodyText"/>
      </w:pPr>
      <w:r w:rsidRPr="005E177D">
        <w:t xml:space="preserve">Then, on what probably seemed like any other November day in 1528, a group of American Indians along the coast encountered unknown people from a far-off place. This encounter set off a chain of events that would change Texas history forever. </w:t>
      </w:r>
    </w:p>
    <w:p w14:paraId="4C6AB8C0" w14:textId="77777777" w:rsidR="005E177D" w:rsidRPr="005E177D" w:rsidRDefault="005E177D" w:rsidP="005E177D">
      <w:pPr>
        <w:pStyle w:val="Exercise1"/>
      </w:pPr>
      <w:r w:rsidRPr="005E177D">
        <w:t xml:space="preserve">1) Based on the context of the reading, what is the best definition of the term </w:t>
      </w:r>
      <w:r w:rsidRPr="005E177D">
        <w:rPr>
          <w:b/>
          <w:bCs/>
          <w:i/>
          <w:iCs/>
        </w:rPr>
        <w:t>era</w:t>
      </w:r>
      <w:r w:rsidRPr="005E177D">
        <w:t>?</w:t>
      </w:r>
    </w:p>
    <w:p w14:paraId="353E78B7" w14:textId="20B15582" w:rsidR="005E177D" w:rsidRPr="005E177D" w:rsidRDefault="005E177D" w:rsidP="005E177D">
      <w:pPr>
        <w:pStyle w:val="Exercise2"/>
      </w:pPr>
      <w:r w:rsidRPr="005E177D">
        <w:t>a. A large area of land characterized by similar features.</w:t>
      </w:r>
    </w:p>
    <w:p w14:paraId="38A9CB97" w14:textId="0EFBE6E3" w:rsidR="005E177D" w:rsidRPr="005E177D" w:rsidRDefault="005E177D" w:rsidP="005E177D">
      <w:pPr>
        <w:pStyle w:val="Exercise2"/>
      </w:pPr>
      <w:r w:rsidRPr="005E177D">
        <w:t xml:space="preserve">b. A specific </w:t>
      </w:r>
      <w:proofErr w:type="gramStart"/>
      <w:r w:rsidRPr="005E177D">
        <w:t>period of time</w:t>
      </w:r>
      <w:proofErr w:type="gramEnd"/>
      <w:r w:rsidRPr="005E177D">
        <w:t xml:space="preserve"> characterized by certain features.</w:t>
      </w:r>
    </w:p>
    <w:p w14:paraId="64F421CA" w14:textId="3DA25F90" w:rsidR="005E177D" w:rsidRPr="005E177D" w:rsidRDefault="005E177D" w:rsidP="005E177D">
      <w:pPr>
        <w:pStyle w:val="Exercise2"/>
      </w:pPr>
      <w:r w:rsidRPr="005E177D">
        <w:t>c. A cultural or political group of people who shared a common language.</w:t>
      </w:r>
    </w:p>
    <w:p w14:paraId="04C13C98" w14:textId="39A4CA0A" w:rsidR="005E177D" w:rsidRPr="005E177D" w:rsidRDefault="005E177D" w:rsidP="005E177D">
      <w:pPr>
        <w:pStyle w:val="Exercise2"/>
        <w:rPr>
          <w:strike/>
        </w:rPr>
      </w:pPr>
      <w:r w:rsidRPr="005E177D">
        <w:t>THIS CHOICE REMOVED d.</w:t>
      </w:r>
      <w:r w:rsidRPr="005E177D">
        <w:rPr>
          <w:strike/>
        </w:rPr>
        <w:t xml:space="preserve"> A political organization with specific beliefs and ideologies.</w:t>
      </w:r>
    </w:p>
    <w:p w14:paraId="043E5084" w14:textId="77777777" w:rsidR="005E177D" w:rsidRPr="005E177D" w:rsidRDefault="005E177D" w:rsidP="005E177D">
      <w:pPr>
        <w:pStyle w:val="Exercise1"/>
      </w:pPr>
      <w:r w:rsidRPr="005E177D">
        <w:t>2) According to the passage, what event ended the Era of Natural Texas and Its People?</w:t>
      </w:r>
    </w:p>
    <w:p w14:paraId="65A37B64" w14:textId="58B4F6A9" w:rsidR="005E177D" w:rsidRPr="005E177D" w:rsidRDefault="005E177D" w:rsidP="005E177D">
      <w:pPr>
        <w:pStyle w:val="Exercise2"/>
      </w:pPr>
      <w:r w:rsidRPr="005E177D">
        <w:t>THIS CHOICE REMOVED a. A dramatic change in climate that forced Indigenous people to adapt to new ways of life.</w:t>
      </w:r>
    </w:p>
    <w:p w14:paraId="4BC1A84F" w14:textId="6FA54851" w:rsidR="005E177D" w:rsidRPr="005E177D" w:rsidRDefault="005E177D" w:rsidP="005E177D">
      <w:pPr>
        <w:pStyle w:val="Exercise2"/>
      </w:pPr>
      <w:r w:rsidRPr="005E177D">
        <w:t>b. War-like tribes migrating into Texas and disturbing the existing order.</w:t>
      </w:r>
    </w:p>
    <w:p w14:paraId="5F62B7A3" w14:textId="115E3F97" w:rsidR="005E177D" w:rsidRPr="005E177D" w:rsidRDefault="005E177D" w:rsidP="005E177D">
      <w:pPr>
        <w:pStyle w:val="Exercise2"/>
      </w:pPr>
      <w:r w:rsidRPr="005E177D">
        <w:t>c. Many American Indian tribes of Texas deciding to migrate to other regions.</w:t>
      </w:r>
    </w:p>
    <w:p w14:paraId="692BD95B" w14:textId="711704F3" w:rsidR="005E177D" w:rsidRPr="005E177D" w:rsidRDefault="005E177D" w:rsidP="005E177D">
      <w:pPr>
        <w:pStyle w:val="Exercise2"/>
      </w:pPr>
      <w:r w:rsidRPr="005E177D">
        <w:t>d. The arrival of people from far off distant lands.</w:t>
      </w:r>
    </w:p>
    <w:p w14:paraId="523E5C89" w14:textId="77777777" w:rsidR="005E177D" w:rsidRPr="005E177D" w:rsidRDefault="005E177D" w:rsidP="005E177D">
      <w:pPr>
        <w:pStyle w:val="Exercise1"/>
      </w:pPr>
      <w:r w:rsidRPr="005E177D">
        <w:rPr>
          <w:b/>
          <w:bCs/>
          <w:u w:val="single"/>
        </w:rPr>
        <w:t>Make a prediction</w:t>
      </w:r>
      <w:r w:rsidRPr="005E177D">
        <w:t xml:space="preserve">: Who do you think these unknown people are? What do you think will be the outcome of this encounter? </w:t>
      </w:r>
    </w:p>
    <w:p w14:paraId="3D70E3DD" w14:textId="77777777" w:rsidR="005E177D" w:rsidRPr="005E177D" w:rsidRDefault="005E177D" w:rsidP="005E177D">
      <w:pPr>
        <w:pStyle w:val="Heading3"/>
      </w:pPr>
      <w:r w:rsidRPr="005E177D">
        <w:t>Part II: Two Worlds Collide</w:t>
      </w:r>
    </w:p>
    <w:p w14:paraId="2EE264EF" w14:textId="563F6CAF" w:rsidR="005E177D" w:rsidRPr="005E177D" w:rsidRDefault="005E177D" w:rsidP="005E177D">
      <w:pPr>
        <w:pStyle w:val="BodyText"/>
      </w:pPr>
      <w:r w:rsidRPr="005E177D">
        <w:t>In November of 1528, a group of Spanish explorers met members of the Karankawa tribe of the Coastal Plains. The Spanish men were shipwrecked, lost, and starving. One of the survivors, a man named Alvar Nuñez Cabeza de Vaca would later write a book about his experience. In his book, he detailed this first encounter between the Spanish and the Indigenous people of Texas.</w:t>
      </w:r>
    </w:p>
    <w:p w14:paraId="3E4701E3" w14:textId="77777777" w:rsidR="005E177D" w:rsidRPr="005E177D" w:rsidRDefault="005E177D" w:rsidP="005E177D">
      <w:pPr>
        <w:pStyle w:val="Quote"/>
      </w:pPr>
      <w:r w:rsidRPr="005E177D">
        <w:lastRenderedPageBreak/>
        <w:t xml:space="preserve">They . . . saw that three Indians, with bows and arrows, were following and calling to him, </w:t>
      </w:r>
      <w:r w:rsidRPr="005E177D">
        <w:rPr>
          <w:u w:val="single"/>
        </w:rPr>
        <w:t>(A) while he did the same to them by signs.</w:t>
      </w:r>
      <w:r w:rsidRPr="005E177D">
        <w:t xml:space="preserve"> </w:t>
      </w:r>
      <w:proofErr w:type="gramStart"/>
      <w:r w:rsidRPr="005E177D">
        <w:t>So</w:t>
      </w:r>
      <w:proofErr w:type="gramEnd"/>
      <w:r w:rsidRPr="005E177D">
        <w:t xml:space="preserve"> he came to where we were, the Indians remaining behind, seated on the beach. Half an hour after a </w:t>
      </w:r>
      <w:r w:rsidRPr="005E177D">
        <w:rPr>
          <w:u w:val="single"/>
        </w:rPr>
        <w:t>(B) hundred Indian archers joined them</w:t>
      </w:r>
      <w:r w:rsidRPr="005E177D">
        <w:t xml:space="preserve">, and </w:t>
      </w:r>
      <w:r w:rsidRPr="005E177D">
        <w:rPr>
          <w:u w:val="single"/>
        </w:rPr>
        <w:t>(C) our fright was such that, whether tall or little, it made them appear giants to us</w:t>
      </w:r>
      <w:r w:rsidRPr="005E177D">
        <w:t xml:space="preserve">. They stood still close to the first ones, near where we were. </w:t>
      </w:r>
    </w:p>
    <w:p w14:paraId="45202BDE" w14:textId="77777777" w:rsidR="005E177D" w:rsidRPr="005E177D" w:rsidRDefault="005E177D" w:rsidP="005E177D">
      <w:pPr>
        <w:pStyle w:val="Attribution"/>
        <w:rPr>
          <w:rFonts w:ascii="Gotham Book" w:hAnsi="Gotham Book"/>
        </w:rPr>
      </w:pPr>
      <w:r w:rsidRPr="005E177D">
        <w:t xml:space="preserve">The Journey of Alvar Nuñez Cabeza de Vaca and His Companions from Florida to the Pacific, 1528-1536, The Portal to Texas History, University of North Texas </w:t>
      </w:r>
    </w:p>
    <w:p w14:paraId="7E3FCBA5" w14:textId="77777777" w:rsidR="005E177D" w:rsidRPr="005E177D" w:rsidRDefault="005E177D" w:rsidP="005E177D">
      <w:pPr>
        <w:pStyle w:val="Heading3"/>
      </w:pPr>
      <w:r w:rsidRPr="005E177D">
        <w:t xml:space="preserve">Vocabulary in Context </w:t>
      </w:r>
    </w:p>
    <w:p w14:paraId="70747DA3" w14:textId="77777777" w:rsidR="005E177D" w:rsidRPr="005E177D" w:rsidRDefault="005E177D" w:rsidP="005E177D">
      <w:pPr>
        <w:pStyle w:val="ListParagraph"/>
        <w:spacing w:after="0"/>
        <w:rPr>
          <w:rFonts w:ascii="Gotham Book" w:hAnsi="Gotham Book"/>
        </w:rPr>
        <w:sectPr w:rsidR="005E177D" w:rsidRPr="005E177D" w:rsidSect="005E177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EF062B" w14:textId="78596571" w:rsidR="005E177D" w:rsidRPr="005E177D" w:rsidRDefault="005E177D" w:rsidP="005E177D">
      <w:pPr>
        <w:pStyle w:val="Directions"/>
      </w:pPr>
      <w:r w:rsidRPr="005E177D">
        <w:t>Matching</w:t>
      </w:r>
    </w:p>
    <w:p w14:paraId="4004CA6E" w14:textId="7A4101CD" w:rsidR="005E177D" w:rsidRPr="005E177D" w:rsidRDefault="005E177D" w:rsidP="005E177D">
      <w:pPr>
        <w:pStyle w:val="Exercise1"/>
      </w:pPr>
      <w:r w:rsidRPr="005E177D">
        <w:t xml:space="preserve">1) By signs </w:t>
      </w:r>
    </w:p>
    <w:p w14:paraId="12D6AD50" w14:textId="22314C7E" w:rsidR="005E177D" w:rsidRPr="005E177D" w:rsidRDefault="005E177D" w:rsidP="005E177D">
      <w:pPr>
        <w:pStyle w:val="Exercise1"/>
      </w:pPr>
      <w:r w:rsidRPr="005E177D">
        <w:t xml:space="preserve">2) Archers </w:t>
      </w:r>
    </w:p>
    <w:p w14:paraId="50C39740" w14:textId="39DE57C0" w:rsidR="005E177D" w:rsidRPr="005E177D" w:rsidRDefault="005E177D" w:rsidP="005E177D">
      <w:pPr>
        <w:pStyle w:val="Exercise1"/>
      </w:pPr>
      <w:r w:rsidRPr="005E177D">
        <w:t xml:space="preserve">3) Fright </w:t>
      </w:r>
    </w:p>
    <w:p w14:paraId="67D5A063" w14:textId="0976EA42" w:rsidR="005E177D" w:rsidRPr="005E177D" w:rsidRDefault="005E177D" w:rsidP="005E177D">
      <w:pPr>
        <w:pStyle w:val="Exercise2"/>
      </w:pPr>
      <w:r w:rsidRPr="005E177D">
        <w:t>A) Being scared, fear</w:t>
      </w:r>
    </w:p>
    <w:p w14:paraId="41FBE0B0" w14:textId="76E7A9F5" w:rsidR="005E177D" w:rsidRPr="005E177D" w:rsidRDefault="005E177D" w:rsidP="005E177D">
      <w:pPr>
        <w:pStyle w:val="Exercise2"/>
      </w:pPr>
      <w:r w:rsidRPr="005E177D">
        <w:t>B) Using hand motions to communicate</w:t>
      </w:r>
    </w:p>
    <w:p w14:paraId="2FD68A82" w14:textId="548C6CA6" w:rsidR="005E177D" w:rsidRPr="005E177D" w:rsidRDefault="005E177D" w:rsidP="005E177D">
      <w:pPr>
        <w:pStyle w:val="Exercise2"/>
      </w:pPr>
      <w:r w:rsidRPr="005E177D">
        <w:t>C) People using bows and arrows</w:t>
      </w:r>
    </w:p>
    <w:p w14:paraId="7A8E4D23" w14:textId="77777777" w:rsidR="005E177D" w:rsidRPr="005E177D" w:rsidRDefault="005E177D" w:rsidP="005E177D">
      <w:pPr>
        <w:pStyle w:val="ListParagraph"/>
        <w:spacing w:after="0"/>
        <w:rPr>
          <w:rFonts w:ascii="Gotham Book" w:hAnsi="Gotham Book"/>
        </w:rPr>
        <w:sectPr w:rsidR="005E177D" w:rsidRPr="005E177D" w:rsidSect="005E177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0321E38" w14:textId="77777777" w:rsidR="005E177D" w:rsidRPr="005E177D" w:rsidRDefault="005E177D" w:rsidP="005E177D">
      <w:pPr>
        <w:pStyle w:val="Heading3"/>
      </w:pPr>
      <w:r w:rsidRPr="005E177D">
        <w:t>Comprehension Questions</w:t>
      </w:r>
    </w:p>
    <w:p w14:paraId="5DBE1066" w14:textId="77777777" w:rsidR="005E177D" w:rsidRPr="005E177D" w:rsidRDefault="005E177D" w:rsidP="005E177D">
      <w:pPr>
        <w:pStyle w:val="Exercise1"/>
      </w:pPr>
      <w:r w:rsidRPr="005E177D">
        <w:t>1) How did the Spanish initially feel during this first encounter with the Karankawa, according to Cabeza de Vaca?</w:t>
      </w:r>
    </w:p>
    <w:p w14:paraId="5F8812E3" w14:textId="59006FD2" w:rsidR="005E177D" w:rsidRPr="005E177D" w:rsidRDefault="005E177D" w:rsidP="005E177D">
      <w:pPr>
        <w:pStyle w:val="Exercise2"/>
      </w:pPr>
      <w:r w:rsidRPr="005E177D">
        <w:t>a. Troubled and uncertain</w:t>
      </w:r>
    </w:p>
    <w:p w14:paraId="024975A5" w14:textId="1293554F" w:rsidR="005E177D" w:rsidRPr="005E177D" w:rsidRDefault="005E177D" w:rsidP="005E177D">
      <w:pPr>
        <w:pStyle w:val="Exercise2"/>
      </w:pPr>
      <w:r w:rsidRPr="005E177D">
        <w:t>b. Excited and eager</w:t>
      </w:r>
    </w:p>
    <w:p w14:paraId="5732F2FD" w14:textId="60EDB7BB" w:rsidR="005E177D" w:rsidRPr="005E177D" w:rsidRDefault="005E177D" w:rsidP="005E177D">
      <w:pPr>
        <w:pStyle w:val="Exercise2"/>
      </w:pPr>
      <w:r w:rsidRPr="005E177D">
        <w:t>c. Bored and apathetic</w:t>
      </w:r>
    </w:p>
    <w:p w14:paraId="58A0A8A8" w14:textId="3097B02D" w:rsidR="005E177D" w:rsidRPr="005E177D" w:rsidRDefault="005E177D" w:rsidP="005E177D">
      <w:pPr>
        <w:pStyle w:val="Exercise2"/>
        <w:rPr>
          <w:strike/>
        </w:rPr>
      </w:pPr>
      <w:r w:rsidRPr="005E177D">
        <w:t>THIS CHOICE REMOVED d.</w:t>
      </w:r>
      <w:r w:rsidRPr="005E177D">
        <w:rPr>
          <w:strike/>
        </w:rPr>
        <w:t xml:space="preserve"> Angry and aggressive</w:t>
      </w:r>
    </w:p>
    <w:p w14:paraId="26731039" w14:textId="77777777" w:rsidR="005E177D" w:rsidRPr="005E177D" w:rsidRDefault="005E177D" w:rsidP="005E177D">
      <w:pPr>
        <w:pStyle w:val="Exercise1"/>
      </w:pPr>
      <w:r w:rsidRPr="005E177D">
        <w:t>2) Which excerpt from the passage supports your answer in the last question?</w:t>
      </w:r>
    </w:p>
    <w:p w14:paraId="2742105C" w14:textId="23853228" w:rsidR="005E177D" w:rsidRPr="005E177D" w:rsidRDefault="005E177D" w:rsidP="005E177D">
      <w:pPr>
        <w:pStyle w:val="Exercise2"/>
      </w:pPr>
      <w:r w:rsidRPr="005E177D">
        <w:t>a. Excerpt A</w:t>
      </w:r>
    </w:p>
    <w:p w14:paraId="2C7A4EFF" w14:textId="406B7742" w:rsidR="005E177D" w:rsidRPr="005E177D" w:rsidRDefault="005E177D" w:rsidP="005E177D">
      <w:pPr>
        <w:pStyle w:val="Exercise2"/>
      </w:pPr>
      <w:r w:rsidRPr="005E177D">
        <w:t>b. Excerpt B</w:t>
      </w:r>
    </w:p>
    <w:p w14:paraId="6B35619A" w14:textId="073C75A7" w:rsidR="005E177D" w:rsidRPr="005E177D" w:rsidRDefault="005E177D" w:rsidP="005E177D">
      <w:pPr>
        <w:pStyle w:val="Exercise2"/>
      </w:pPr>
      <w:r w:rsidRPr="005E177D">
        <w:t>c. Excerpt C</w:t>
      </w:r>
    </w:p>
    <w:p w14:paraId="79EE5065" w14:textId="77777777" w:rsidR="005E177D" w:rsidRPr="005E177D" w:rsidRDefault="005E177D" w:rsidP="005E177D">
      <w:pPr>
        <w:pStyle w:val="Exercise1"/>
      </w:pPr>
      <w:r w:rsidRPr="005E177D">
        <w:t xml:space="preserve">3) We have no written account of this event from the Karankawa point of view. How do you think these early Texas people might have felt in this encounter? </w:t>
      </w:r>
      <w:bookmarkEnd w:id="0"/>
    </w:p>
    <w:p w14:paraId="3A7E6F15" w14:textId="77777777" w:rsidR="002628AE" w:rsidRDefault="002628AE" w:rsidP="006943E5">
      <w:pPr>
        <w:pStyle w:val="BodyText"/>
      </w:pPr>
    </w:p>
    <w:sectPr w:rsidR="002628AE" w:rsidSect="005E177D">
      <w:type w:val="continuous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23A44" w14:textId="77777777" w:rsidR="00EB528B" w:rsidRDefault="00EB528B">
      <w:pPr>
        <w:spacing w:after="0" w:line="240" w:lineRule="auto"/>
      </w:pPr>
      <w:r>
        <w:separator/>
      </w:r>
    </w:p>
  </w:endnote>
  <w:endnote w:type="continuationSeparator" w:id="0">
    <w:p w14:paraId="05F6F891" w14:textId="77777777" w:rsidR="00EB528B" w:rsidRDefault="00EB5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87B1" w14:textId="77777777" w:rsidR="005E177D" w:rsidRDefault="005E17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D15A" w14:textId="77777777" w:rsidR="005E177D" w:rsidRDefault="005E177D" w:rsidP="000C32A4">
    <w:pPr>
      <w:pStyle w:val="Footer"/>
      <w:tabs>
        <w:tab w:val="clear" w:pos="4680"/>
        <w:tab w:val="clear" w:pos="9360"/>
        <w:tab w:val="left" w:pos="658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37827" w14:textId="77777777" w:rsidR="005E177D" w:rsidRDefault="005E17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7F2FC" w14:textId="77777777" w:rsidR="00EB528B" w:rsidRDefault="00EB528B">
      <w:pPr>
        <w:spacing w:after="0" w:line="240" w:lineRule="auto"/>
      </w:pPr>
      <w:r>
        <w:separator/>
      </w:r>
    </w:p>
  </w:footnote>
  <w:footnote w:type="continuationSeparator" w:id="0">
    <w:p w14:paraId="270D344E" w14:textId="77777777" w:rsidR="00EB528B" w:rsidRDefault="00EB5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31D8" w14:textId="77777777" w:rsidR="005E177D" w:rsidRDefault="005E17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A913" w14:textId="77777777" w:rsidR="005E177D" w:rsidRDefault="005E17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1A34" w14:textId="77777777" w:rsidR="005E177D" w:rsidRDefault="005E17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654841995">
    <w:abstractNumId w:val="10"/>
  </w:num>
  <w:num w:numId="2" w16cid:durableId="1088816485">
    <w:abstractNumId w:val="2"/>
  </w:num>
  <w:num w:numId="3" w16cid:durableId="564754856">
    <w:abstractNumId w:val="11"/>
  </w:num>
  <w:num w:numId="4" w16cid:durableId="2056389828">
    <w:abstractNumId w:val="1"/>
  </w:num>
  <w:num w:numId="5" w16cid:durableId="111362106">
    <w:abstractNumId w:val="9"/>
  </w:num>
  <w:num w:numId="6" w16cid:durableId="526337057">
    <w:abstractNumId w:val="7"/>
  </w:num>
  <w:num w:numId="7" w16cid:durableId="1598098944">
    <w:abstractNumId w:val="15"/>
  </w:num>
  <w:num w:numId="8" w16cid:durableId="999504694">
    <w:abstractNumId w:val="4"/>
  </w:num>
  <w:num w:numId="9" w16cid:durableId="1306659199">
    <w:abstractNumId w:val="6"/>
  </w:num>
  <w:num w:numId="10" w16cid:durableId="257912349">
    <w:abstractNumId w:val="3"/>
  </w:num>
  <w:num w:numId="11" w16cid:durableId="463349976">
    <w:abstractNumId w:val="0"/>
  </w:num>
  <w:num w:numId="12" w16cid:durableId="529102173">
    <w:abstractNumId w:val="11"/>
  </w:num>
  <w:num w:numId="13" w16cid:durableId="835997768">
    <w:abstractNumId w:val="10"/>
  </w:num>
  <w:num w:numId="14" w16cid:durableId="702483819">
    <w:abstractNumId w:val="2"/>
  </w:num>
  <w:num w:numId="15" w16cid:durableId="1766995700">
    <w:abstractNumId w:val="8"/>
  </w:num>
  <w:num w:numId="16" w16cid:durableId="1975746424">
    <w:abstractNumId w:val="1"/>
  </w:num>
  <w:num w:numId="17" w16cid:durableId="2024430086">
    <w:abstractNumId w:val="9"/>
  </w:num>
  <w:num w:numId="18" w16cid:durableId="1725911838">
    <w:abstractNumId w:val="13"/>
  </w:num>
  <w:num w:numId="19" w16cid:durableId="1969891628">
    <w:abstractNumId w:val="12"/>
  </w:num>
  <w:num w:numId="20" w16cid:durableId="951861572">
    <w:abstractNumId w:val="5"/>
  </w:num>
  <w:num w:numId="21" w16cid:durableId="433747593">
    <w:abstractNumId w:val="14"/>
  </w:num>
  <w:num w:numId="22" w16cid:durableId="1043363305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5E177D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177D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A36F4"/>
    <w:rsid w:val="00DF1651"/>
    <w:rsid w:val="00E11125"/>
    <w:rsid w:val="00E306FB"/>
    <w:rsid w:val="00E515B9"/>
    <w:rsid w:val="00E60706"/>
    <w:rsid w:val="00E6467D"/>
    <w:rsid w:val="00E65568"/>
    <w:rsid w:val="00E81329"/>
    <w:rsid w:val="00E92D37"/>
    <w:rsid w:val="00EB528B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6D0BC2"/>
  <w15:chartTrackingRefBased/>
  <w15:docId w15:val="{A2EB7A62-018B-4E09-B94F-970CD54D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er" w:uiPriority="99"/>
    <w:lsdException w:name="footer" w:uiPriority="99"/>
    <w:lsdException w:name="Strong" w:uiPriority="22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177D"/>
    <w:pPr>
      <w:spacing w:after="160" w:line="278" w:lineRule="auto"/>
    </w:pPr>
    <w:rPr>
      <w:rFonts w:ascii="Aptos" w:eastAsia="Aptos" w:hAnsi="Aptos"/>
      <w:kern w:val="2"/>
      <w:sz w:val="24"/>
      <w:szCs w:val="24"/>
    </w:rPr>
  </w:style>
  <w:style w:type="paragraph" w:styleId="Heading1">
    <w:name w:val="heading 1"/>
    <w:basedOn w:val="BrailleBase"/>
    <w:link w:val="Heading1Char"/>
    <w:uiPriority w:val="9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  <w:rPr>
      <w:szCs w:val="20"/>
    </w:r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  <w:rPr>
      <w:szCs w:val="20"/>
    </w:r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  <w:rPr>
      <w:szCs w:val="20"/>
    </w:r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  <w:rPr>
      <w:szCs w:val="20"/>
    </w:r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  <w:rPr>
      <w:szCs w:val="20"/>
    </w:r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  <w:szCs w:val="20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  <w:szCs w:val="2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  <w:szCs w:val="2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uiPriority w:val="34"/>
    <w:qFormat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character" w:customStyle="1" w:styleId="Heading1Char">
    <w:name w:val="Heading 1 Char"/>
    <w:link w:val="Heading1"/>
    <w:uiPriority w:val="9"/>
    <w:rsid w:val="005E177D"/>
    <w:rPr>
      <w:sz w:val="36"/>
      <w:szCs w:val="32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character" w:styleId="Strong">
    <w:name w:val="Strong"/>
    <w:uiPriority w:val="22"/>
    <w:qFormat/>
    <w:rsid w:val="005E177D"/>
    <w:rPr>
      <w:b/>
      <w:bCs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5E1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5E177D"/>
    <w:rPr>
      <w:rFonts w:ascii="Aptos" w:eastAsia="Aptos" w:hAnsi="Aptos"/>
      <w:kern w:val="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E1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E177D"/>
    <w:rPr>
      <w:rFonts w:ascii="Aptos" w:eastAsia="Aptos" w:hAnsi="Aptos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AppData\Roaming\Microsoft\Template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79A7E189-F07A-4106-88C0-C285CFA8D7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6E988-2EB6-4A5E-97AC-CFDC17D6F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90BD8F-D22B-490C-A138-63B5476827D7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6</TotalTime>
  <Pages>2</Pages>
  <Words>562</Words>
  <Characters>2683</Characters>
  <Application>Microsoft Office Word</Application>
  <DocSecurity>0</DocSecurity>
  <Lines>67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2</cp:revision>
  <dcterms:created xsi:type="dcterms:W3CDTF">2025-10-29T18:44:00Z</dcterms:created>
  <dcterms:modified xsi:type="dcterms:W3CDTF">2025-11-04T20:04:00Z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  <property fmtid="{D5CDD505-2E9C-101B-9397-08002B2CF9AE}" pid="4" name="MediaServiceImageTags">
    <vt:lpwstr/>
  </property>
</Properties>
</file>