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24B9" w14:textId="77777777" w:rsidR="00F07769" w:rsidRDefault="00C17CA3" w:rsidP="00F07769">
      <w:pPr>
        <w:pStyle w:val="Heading1"/>
      </w:pPr>
      <w:r w:rsidRPr="00053959">
        <w:t>Unit 1</w:t>
      </w:r>
      <w:r w:rsidRPr="00053959">
        <w:br/>
        <w:t>Bingo Review Game</w:t>
      </w:r>
    </w:p>
    <w:p w14:paraId="23EF39EF" w14:textId="5EA2303B" w:rsidR="00C17CA3" w:rsidRDefault="00C17CA3" w:rsidP="00F07769">
      <w:pPr>
        <w:pStyle w:val="Heading2"/>
      </w:pPr>
      <w:r>
        <w:br w:type="page"/>
      </w:r>
      <w:r w:rsidRPr="00053959">
        <w:lastRenderedPageBreak/>
        <w:t>Fill In Your Card</w:t>
      </w:r>
    </w:p>
    <w:p w14:paraId="2B8E4FC8" w14:textId="77777777" w:rsidR="00C17CA3" w:rsidRPr="00053959" w:rsidRDefault="00C17CA3" w:rsidP="00F07769">
      <w:pPr>
        <w:pStyle w:val="List1"/>
      </w:pPr>
      <w:r>
        <w:t xml:space="preserve">1. </w:t>
      </w:r>
      <w:r w:rsidRPr="00053959">
        <w:t>Fill in every square on your Bingo card.</w:t>
      </w:r>
    </w:p>
    <w:p w14:paraId="0D9769DA" w14:textId="77777777" w:rsidR="00C17CA3" w:rsidRPr="00F07769" w:rsidRDefault="00C17CA3" w:rsidP="00F07769">
      <w:pPr>
        <w:pStyle w:val="List2"/>
      </w:pPr>
      <w:r w:rsidRPr="00F07769">
        <w:t>a. Only write one term in each box.</w:t>
      </w:r>
    </w:p>
    <w:p w14:paraId="04C47A89" w14:textId="77777777" w:rsidR="00C17CA3" w:rsidRPr="00F07769" w:rsidRDefault="00C17CA3" w:rsidP="00F07769">
      <w:pPr>
        <w:pStyle w:val="List2"/>
      </w:pPr>
      <w:r w:rsidRPr="00F07769">
        <w:t>b. Do not use a term more than once.</w:t>
      </w:r>
    </w:p>
    <w:p w14:paraId="351B7443" w14:textId="1CDBEB94" w:rsidR="00C17CA3" w:rsidRPr="00F07769" w:rsidRDefault="00C17CA3" w:rsidP="00F07769">
      <w:pPr>
        <w:pStyle w:val="List2"/>
      </w:pPr>
      <w:r w:rsidRPr="00F07769">
        <w:t>c.</w:t>
      </w:r>
      <w:r w:rsidRPr="00F07769">
        <w:rPr>
          <w:u w:val="single"/>
        </w:rPr>
        <w:t xml:space="preserve"> Advanced</w:t>
      </w:r>
      <w:r w:rsidRPr="00F07769">
        <w:t xml:space="preserve">: Leave room in the box to make quick notes. </w:t>
      </w:r>
    </w:p>
    <w:p w14:paraId="58976A9A" w14:textId="68441027" w:rsidR="00C17CA3" w:rsidRDefault="00C17CA3" w:rsidP="00F07769">
      <w:pPr>
        <w:pStyle w:val="Heading3"/>
      </w:pPr>
      <w:r>
        <w:br w:type="page"/>
      </w:r>
      <w:r w:rsidRPr="007F2833">
        <w:lastRenderedPageBreak/>
        <w:t>How to Play:</w:t>
      </w:r>
    </w:p>
    <w:p w14:paraId="43E184EA" w14:textId="77777777" w:rsidR="00C17CA3" w:rsidRPr="007F2833" w:rsidRDefault="00C17CA3" w:rsidP="00277F66">
      <w:pPr>
        <w:pStyle w:val="List1"/>
      </w:pPr>
      <w:r>
        <w:t xml:space="preserve">1. </w:t>
      </w:r>
      <w:r w:rsidRPr="007F2833">
        <w:t xml:space="preserve">Your teacher will call out clues related to each term. </w:t>
      </w:r>
    </w:p>
    <w:p w14:paraId="3DB4DF39" w14:textId="77777777" w:rsidR="00C17CA3" w:rsidRPr="007F2833" w:rsidRDefault="00C17CA3" w:rsidP="00277F66">
      <w:pPr>
        <w:pStyle w:val="List1"/>
      </w:pPr>
      <w:r>
        <w:t xml:space="preserve">2. </w:t>
      </w:r>
      <w:r w:rsidRPr="007F2833">
        <w:t>If you think you know which term the clue is referring to, raise your hand.</w:t>
      </w:r>
    </w:p>
    <w:p w14:paraId="5EE45BDB" w14:textId="77777777" w:rsidR="00C17CA3" w:rsidRPr="007F2833" w:rsidRDefault="00C17CA3" w:rsidP="00277F66">
      <w:pPr>
        <w:pStyle w:val="List1"/>
      </w:pPr>
      <w:r>
        <w:t xml:space="preserve">3. </w:t>
      </w:r>
      <w:r w:rsidRPr="007F2833">
        <w:t>If you are correct, everyone who has the term can cover it on their Bingo Card.</w:t>
      </w:r>
    </w:p>
    <w:p w14:paraId="79A4CBB4" w14:textId="77777777" w:rsidR="00C17CA3" w:rsidRPr="007F2833" w:rsidRDefault="00C17CA3" w:rsidP="00277F66">
      <w:pPr>
        <w:pStyle w:val="List1"/>
      </w:pPr>
      <w:r>
        <w:t xml:space="preserve">4. </w:t>
      </w:r>
      <w:r w:rsidRPr="007F2833">
        <w:t xml:space="preserve">If you are incorrect, the class must keep trying to determine the correct term. </w:t>
      </w:r>
    </w:p>
    <w:p w14:paraId="076BC1C8" w14:textId="3EFE5B4C" w:rsidR="00C17CA3" w:rsidRDefault="00C17CA3" w:rsidP="00277F66">
      <w:pPr>
        <w:pStyle w:val="Heading3"/>
      </w:pPr>
      <w:r>
        <w:br w:type="page"/>
      </w:r>
      <w:r w:rsidRPr="004C32EB">
        <w:lastRenderedPageBreak/>
        <w:t>How do you win?</w:t>
      </w:r>
    </w:p>
    <w:p w14:paraId="4BF5CE4D" w14:textId="77777777" w:rsidR="00C17CA3" w:rsidRPr="004C32EB" w:rsidRDefault="00C17CA3" w:rsidP="00277F66">
      <w:pPr>
        <w:pStyle w:val="Directions"/>
      </w:pPr>
      <w:r w:rsidRPr="004C32EB">
        <w:t xml:space="preserve">You are trying to get 5 terms in a row horizontally, vertically, or diagonally. </w:t>
      </w:r>
    </w:p>
    <w:p w14:paraId="2226BF9C" w14:textId="77777777" w:rsidR="00C17CA3" w:rsidRDefault="00C17CA3" w:rsidP="00C17CA3">
      <w:pPr>
        <w:spacing w:after="0" w:line="240" w:lineRule="auto"/>
      </w:pPr>
    </w:p>
    <w:p w14:paraId="0B4A38E4" w14:textId="77777777" w:rsidR="00D70005" w:rsidRDefault="00C17CA3" w:rsidP="00D70005">
      <w:pPr>
        <w:pStyle w:val="Heading3"/>
      </w:pPr>
      <w:r>
        <w:br w:type="page"/>
      </w:r>
      <w:r w:rsidRPr="002F0C7B">
        <w:lastRenderedPageBreak/>
        <w:t>Unit 1 Bingo Review</w:t>
      </w:r>
    </w:p>
    <w:p w14:paraId="3F6C54C7" w14:textId="09EE0533" w:rsidR="00C17CA3" w:rsidRPr="00D70005" w:rsidRDefault="00C17CA3" w:rsidP="00160BF4">
      <w:pPr>
        <w:pStyle w:val="Directions"/>
      </w:pPr>
      <w:r w:rsidRPr="00D70005">
        <w:t xml:space="preserve">Choose from the terms below to randomly fill in every square on your Bingo card. Do not use a term more than once. You will not </w:t>
      </w:r>
      <w:proofErr w:type="gramStart"/>
      <w:r w:rsidRPr="00D70005">
        <w:t>use</w:t>
      </w:r>
      <w:proofErr w:type="gramEnd"/>
      <w:r w:rsidRPr="00D70005">
        <w:t xml:space="preserve"> every term.</w:t>
      </w:r>
    </w:p>
    <w:p w14:paraId="39FD2D83" w14:textId="77777777" w:rsidR="00C17CA3" w:rsidRDefault="00C17CA3" w:rsidP="00160BF4">
      <w:pPr>
        <w:pStyle w:val="List1"/>
      </w:pPr>
      <w:r>
        <w:t>1. Coastal Plains</w:t>
      </w:r>
    </w:p>
    <w:p w14:paraId="40C7BE8D" w14:textId="77777777" w:rsidR="00C17CA3" w:rsidRDefault="00C17CA3" w:rsidP="00160BF4">
      <w:pPr>
        <w:pStyle w:val="List1"/>
      </w:pPr>
      <w:r>
        <w:t>2. Great Plains</w:t>
      </w:r>
    </w:p>
    <w:p w14:paraId="49E5F765" w14:textId="77777777" w:rsidR="00C17CA3" w:rsidRDefault="00C17CA3" w:rsidP="00160BF4">
      <w:pPr>
        <w:pStyle w:val="List1"/>
      </w:pPr>
      <w:r>
        <w:t>3. Mountains and Basins</w:t>
      </w:r>
    </w:p>
    <w:p w14:paraId="1650C52C" w14:textId="77777777" w:rsidR="00C17CA3" w:rsidRDefault="00C17CA3" w:rsidP="00160BF4">
      <w:pPr>
        <w:pStyle w:val="List1"/>
      </w:pPr>
      <w:r>
        <w:t>4. North Central Plains</w:t>
      </w:r>
    </w:p>
    <w:p w14:paraId="33A8D68B" w14:textId="77777777" w:rsidR="00C17CA3" w:rsidRDefault="00C17CA3" w:rsidP="00160BF4">
      <w:pPr>
        <w:pStyle w:val="List1"/>
      </w:pPr>
      <w:r>
        <w:t>5. Humid</w:t>
      </w:r>
    </w:p>
    <w:p w14:paraId="6F3B56C1" w14:textId="77777777" w:rsidR="00C17CA3" w:rsidRDefault="00C17CA3" w:rsidP="00160BF4">
      <w:pPr>
        <w:pStyle w:val="List1"/>
      </w:pPr>
      <w:r>
        <w:t>6. Arid</w:t>
      </w:r>
    </w:p>
    <w:p w14:paraId="527C1629" w14:textId="77777777" w:rsidR="00C17CA3" w:rsidRDefault="00C17CA3" w:rsidP="00160BF4">
      <w:pPr>
        <w:pStyle w:val="List1"/>
      </w:pPr>
      <w:r>
        <w:t>7. Elevation</w:t>
      </w:r>
    </w:p>
    <w:p w14:paraId="7D6AFA08" w14:textId="77777777" w:rsidR="00C17CA3" w:rsidRDefault="00C17CA3" w:rsidP="00160BF4">
      <w:pPr>
        <w:pStyle w:val="List1"/>
      </w:pPr>
      <w:r>
        <w:t>8. Marshland</w:t>
      </w:r>
    </w:p>
    <w:p w14:paraId="0C070EA1" w14:textId="77777777" w:rsidR="00C17CA3" w:rsidRDefault="00C17CA3" w:rsidP="00160BF4">
      <w:pPr>
        <w:pStyle w:val="List1"/>
      </w:pPr>
      <w:r>
        <w:t>9. Precipitation</w:t>
      </w:r>
    </w:p>
    <w:p w14:paraId="05C8E493" w14:textId="77777777" w:rsidR="00C17CA3" w:rsidRDefault="00C17CA3" w:rsidP="00160BF4">
      <w:pPr>
        <w:pStyle w:val="List1"/>
      </w:pPr>
      <w:r>
        <w:t>10. Piney Woods</w:t>
      </w:r>
    </w:p>
    <w:p w14:paraId="06F583B8" w14:textId="77777777" w:rsidR="00C17CA3" w:rsidRDefault="00C17CA3" w:rsidP="00160BF4">
      <w:pPr>
        <w:pStyle w:val="List1"/>
      </w:pPr>
      <w:r>
        <w:t>11. Adobe Pueblos</w:t>
      </w:r>
    </w:p>
    <w:p w14:paraId="13CAD2AF" w14:textId="77777777" w:rsidR="00C17CA3" w:rsidRDefault="00C17CA3" w:rsidP="00160BF4">
      <w:pPr>
        <w:pStyle w:val="List1"/>
      </w:pPr>
      <w:r>
        <w:t>12. Caddo</w:t>
      </w:r>
    </w:p>
    <w:p w14:paraId="670136D3" w14:textId="77777777" w:rsidR="00C17CA3" w:rsidRDefault="00C17CA3" w:rsidP="00160BF4">
      <w:pPr>
        <w:pStyle w:val="List1"/>
      </w:pPr>
      <w:r>
        <w:t>13. Sedentary</w:t>
      </w:r>
    </w:p>
    <w:p w14:paraId="34A11FC9" w14:textId="77777777" w:rsidR="00C17CA3" w:rsidRDefault="00C17CA3" w:rsidP="00160BF4">
      <w:pPr>
        <w:pStyle w:val="List1"/>
      </w:pPr>
      <w:r>
        <w:t>14. Nomadic</w:t>
      </w:r>
    </w:p>
    <w:p w14:paraId="244D2169" w14:textId="77777777" w:rsidR="00C17CA3" w:rsidRDefault="00C17CA3" w:rsidP="00160BF4">
      <w:pPr>
        <w:pStyle w:val="List1"/>
      </w:pPr>
      <w:r>
        <w:t>15. Comanche</w:t>
      </w:r>
    </w:p>
    <w:p w14:paraId="3E07863F" w14:textId="77777777" w:rsidR="00C17CA3" w:rsidRDefault="00C17CA3" w:rsidP="00160BF4">
      <w:pPr>
        <w:pStyle w:val="List1"/>
      </w:pPr>
      <w:r>
        <w:t>16. Jumano</w:t>
      </w:r>
    </w:p>
    <w:p w14:paraId="41B5F534" w14:textId="77777777" w:rsidR="00C17CA3" w:rsidRDefault="00C17CA3" w:rsidP="00160BF4">
      <w:pPr>
        <w:pStyle w:val="List1"/>
      </w:pPr>
      <w:r>
        <w:t>17. The Three Sisters</w:t>
      </w:r>
    </w:p>
    <w:p w14:paraId="7C8CAF51" w14:textId="77777777" w:rsidR="00C17CA3" w:rsidRDefault="00C17CA3" w:rsidP="00160BF4">
      <w:pPr>
        <w:pStyle w:val="List1"/>
      </w:pPr>
      <w:r>
        <w:t>18. Natural Resources</w:t>
      </w:r>
    </w:p>
    <w:p w14:paraId="3C2EB80D" w14:textId="77777777" w:rsidR="00C17CA3" w:rsidRDefault="00C17CA3" w:rsidP="00160BF4">
      <w:pPr>
        <w:pStyle w:val="List1"/>
      </w:pPr>
      <w:r>
        <w:t>19. Indigenous</w:t>
      </w:r>
    </w:p>
    <w:p w14:paraId="6757ADDA" w14:textId="77777777" w:rsidR="00C17CA3" w:rsidRDefault="00C17CA3" w:rsidP="00160BF4">
      <w:pPr>
        <w:pStyle w:val="List1"/>
      </w:pPr>
      <w:r>
        <w:t>20. Region</w:t>
      </w:r>
    </w:p>
    <w:p w14:paraId="29B569F3" w14:textId="77777777" w:rsidR="00C17CA3" w:rsidRDefault="00C17CA3" w:rsidP="00160BF4">
      <w:pPr>
        <w:pStyle w:val="List1"/>
      </w:pPr>
      <w:r>
        <w:t>21. Culture</w:t>
      </w:r>
    </w:p>
    <w:p w14:paraId="2FAE5C61" w14:textId="77777777" w:rsidR="00C17CA3" w:rsidRDefault="00C17CA3" w:rsidP="00160BF4">
      <w:pPr>
        <w:pStyle w:val="List1"/>
      </w:pPr>
      <w:r>
        <w:t>22. Karankawa</w:t>
      </w:r>
    </w:p>
    <w:p w14:paraId="4F1ACB8E" w14:textId="77777777" w:rsidR="00C17CA3" w:rsidRDefault="00C17CA3" w:rsidP="00160BF4">
      <w:pPr>
        <w:pStyle w:val="List1"/>
      </w:pPr>
      <w:r>
        <w:t>23. Coahuiltecans</w:t>
      </w:r>
    </w:p>
    <w:p w14:paraId="51FFEA04" w14:textId="77777777" w:rsidR="00C17CA3" w:rsidRDefault="00C17CA3" w:rsidP="00160BF4">
      <w:pPr>
        <w:pStyle w:val="List1"/>
      </w:pPr>
      <w:r>
        <w:t>24. Apache</w:t>
      </w:r>
    </w:p>
    <w:p w14:paraId="61C176B7" w14:textId="77777777" w:rsidR="00C17CA3" w:rsidRDefault="00C17CA3" w:rsidP="00160BF4">
      <w:pPr>
        <w:pStyle w:val="List1"/>
      </w:pPr>
      <w:r>
        <w:t>25. Hunter-gatherers</w:t>
      </w:r>
    </w:p>
    <w:p w14:paraId="55F42D76" w14:textId="77777777" w:rsidR="00C17CA3" w:rsidRDefault="00C17CA3" w:rsidP="00160BF4">
      <w:pPr>
        <w:pStyle w:val="List1"/>
      </w:pPr>
      <w:r>
        <w:t>26. Agriculture</w:t>
      </w:r>
    </w:p>
    <w:p w14:paraId="1380DFB0" w14:textId="77777777" w:rsidR="00C17CA3" w:rsidRDefault="00C17CA3" w:rsidP="00160BF4">
      <w:pPr>
        <w:pStyle w:val="List1"/>
      </w:pPr>
      <w:r>
        <w:t>27. Fertile</w:t>
      </w:r>
    </w:p>
    <w:p w14:paraId="521211EB" w14:textId="77777777" w:rsidR="00C17CA3" w:rsidRDefault="00C17CA3" w:rsidP="00160BF4">
      <w:pPr>
        <w:pStyle w:val="List1"/>
      </w:pPr>
      <w:r>
        <w:t>28. Wichita</w:t>
      </w:r>
    </w:p>
    <w:p w14:paraId="1A4639F1" w14:textId="77777777" w:rsidR="00C17CA3" w:rsidRDefault="00C17CA3" w:rsidP="00160BF4">
      <w:pPr>
        <w:pStyle w:val="List1"/>
      </w:pPr>
      <w:r>
        <w:t>29. Desert</w:t>
      </w:r>
    </w:p>
    <w:p w14:paraId="132996AA" w14:textId="77777777" w:rsidR="00C17CA3" w:rsidRDefault="00C17CA3" w:rsidP="00160BF4">
      <w:pPr>
        <w:pStyle w:val="List1"/>
      </w:pPr>
      <w:r>
        <w:t>30. Teepees</w:t>
      </w:r>
    </w:p>
    <w:p w14:paraId="3D85AF81" w14:textId="77777777" w:rsidR="00C17CA3" w:rsidRDefault="00C17CA3" w:rsidP="00160BF4">
      <w:pPr>
        <w:pStyle w:val="List1"/>
      </w:pPr>
      <w:r>
        <w:lastRenderedPageBreak/>
        <w:t>31. Balcones Escarpment</w:t>
      </w:r>
    </w:p>
    <w:p w14:paraId="4CAAC719" w14:textId="77777777" w:rsidR="00C17CA3" w:rsidRDefault="00C17CA3" w:rsidP="00160BF4">
      <w:pPr>
        <w:pStyle w:val="List1"/>
      </w:pPr>
      <w:r>
        <w:t>32. Palo Duro Canyon</w:t>
      </w:r>
    </w:p>
    <w:p w14:paraId="4EA4DEC0" w14:textId="77777777" w:rsidR="00C17CA3" w:rsidRDefault="00C17CA3" w:rsidP="00160BF4">
      <w:pPr>
        <w:pStyle w:val="List1"/>
      </w:pPr>
      <w:r>
        <w:t>33. Bison</w:t>
      </w:r>
    </w:p>
    <w:p w14:paraId="26024F55" w14:textId="77777777" w:rsidR="00C17CA3" w:rsidRDefault="00C17CA3" w:rsidP="00160BF4">
      <w:pPr>
        <w:pStyle w:val="List1"/>
      </w:pPr>
      <w:r>
        <w:t>34. Populated</w:t>
      </w:r>
    </w:p>
    <w:p w14:paraId="41AA32B7" w14:textId="77777777" w:rsidR="00C17CA3" w:rsidRDefault="00C17CA3" w:rsidP="00160BF4">
      <w:pPr>
        <w:pStyle w:val="List1"/>
      </w:pPr>
      <w:r>
        <w:t>35. Tigua</w:t>
      </w:r>
    </w:p>
    <w:p w14:paraId="76CC49E8" w14:textId="48B8A387" w:rsidR="00C17CA3" w:rsidRDefault="00C17CA3" w:rsidP="00160BF4">
      <w:pPr>
        <w:pStyle w:val="Heading3"/>
      </w:pPr>
      <w:r>
        <w:br w:type="page"/>
      </w:r>
      <w:r w:rsidRPr="00AB7C47">
        <w:lastRenderedPageBreak/>
        <w:t>Closing Activity</w:t>
      </w:r>
    </w:p>
    <w:p w14:paraId="163C3DF3" w14:textId="59385ACF" w:rsidR="00C17CA3" w:rsidRPr="00AB7C47" w:rsidRDefault="00C17CA3" w:rsidP="00160BF4">
      <w:pPr>
        <w:pStyle w:val="BodyText"/>
      </w:pPr>
      <w:r w:rsidRPr="00AB7C47">
        <w:t xml:space="preserve">One term from my card is </w:t>
      </w:r>
      <w:r w:rsidR="00517BF5">
        <w:t>(blank)</w:t>
      </w:r>
      <w:r w:rsidRPr="00AB7C47">
        <w:t xml:space="preserve">. Something I know about this term is </w:t>
      </w:r>
      <w:r w:rsidR="00517BF5">
        <w:t>(blank)</w:t>
      </w:r>
    </w:p>
    <w:p w14:paraId="20213FB6" w14:textId="774BE21E" w:rsidR="00C17CA3" w:rsidRPr="00AB7C47" w:rsidRDefault="00C17CA3" w:rsidP="00160BF4">
      <w:pPr>
        <w:pStyle w:val="BodyText"/>
      </w:pPr>
      <w:r w:rsidRPr="00AB7C47">
        <w:t xml:space="preserve">One term from my card is </w:t>
      </w:r>
      <w:r w:rsidR="00517BF5">
        <w:t>(blank)</w:t>
      </w:r>
      <w:r w:rsidRPr="00AB7C47">
        <w:t xml:space="preserve">. Three key words related to this term are </w:t>
      </w:r>
      <w:r w:rsidR="00517BF5">
        <w:t>(blank)</w:t>
      </w:r>
      <w:r w:rsidRPr="00AB7C47">
        <w:t xml:space="preserve">, </w:t>
      </w:r>
      <w:r w:rsidR="00517BF5">
        <w:t>(blank)</w:t>
      </w:r>
      <w:r w:rsidRPr="00AB7C47">
        <w:t xml:space="preserve">, and </w:t>
      </w:r>
      <w:r w:rsidR="00517BF5">
        <w:t>(blank)</w:t>
      </w:r>
      <w:r w:rsidRPr="00AB7C47">
        <w:t xml:space="preserve">. </w:t>
      </w:r>
    </w:p>
    <w:p w14:paraId="3695F7F1" w14:textId="77777777" w:rsidR="00C17CA3" w:rsidRPr="002F0C7B" w:rsidRDefault="00C17CA3" w:rsidP="00C17CA3">
      <w:pPr>
        <w:spacing w:after="0" w:line="240" w:lineRule="auto"/>
      </w:pPr>
    </w:p>
    <w:p w14:paraId="26D022FF" w14:textId="77777777" w:rsidR="002628AE" w:rsidRDefault="002628AE" w:rsidP="006943E5">
      <w:pPr>
        <w:pStyle w:val="BodyText"/>
      </w:pPr>
    </w:p>
    <w:sectPr w:rsidR="002628AE" w:rsidSect="00C17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227496555">
    <w:abstractNumId w:val="10"/>
  </w:num>
  <w:num w:numId="2" w16cid:durableId="1544445351">
    <w:abstractNumId w:val="2"/>
  </w:num>
  <w:num w:numId="3" w16cid:durableId="465857791">
    <w:abstractNumId w:val="11"/>
  </w:num>
  <w:num w:numId="4" w16cid:durableId="1215853273">
    <w:abstractNumId w:val="1"/>
  </w:num>
  <w:num w:numId="5" w16cid:durableId="1042054129">
    <w:abstractNumId w:val="9"/>
  </w:num>
  <w:num w:numId="6" w16cid:durableId="780538296">
    <w:abstractNumId w:val="7"/>
  </w:num>
  <w:num w:numId="7" w16cid:durableId="1903559572">
    <w:abstractNumId w:val="15"/>
  </w:num>
  <w:num w:numId="8" w16cid:durableId="1706297919">
    <w:abstractNumId w:val="4"/>
  </w:num>
  <w:num w:numId="9" w16cid:durableId="1216232520">
    <w:abstractNumId w:val="6"/>
  </w:num>
  <w:num w:numId="10" w16cid:durableId="1624311368">
    <w:abstractNumId w:val="3"/>
  </w:num>
  <w:num w:numId="11" w16cid:durableId="549850711">
    <w:abstractNumId w:val="0"/>
  </w:num>
  <w:num w:numId="12" w16cid:durableId="1602059768">
    <w:abstractNumId w:val="11"/>
  </w:num>
  <w:num w:numId="13" w16cid:durableId="1939213058">
    <w:abstractNumId w:val="10"/>
  </w:num>
  <w:num w:numId="14" w16cid:durableId="2048527657">
    <w:abstractNumId w:val="2"/>
  </w:num>
  <w:num w:numId="15" w16cid:durableId="187105892">
    <w:abstractNumId w:val="8"/>
  </w:num>
  <w:num w:numId="16" w16cid:durableId="1700620942">
    <w:abstractNumId w:val="1"/>
  </w:num>
  <w:num w:numId="17" w16cid:durableId="550505390">
    <w:abstractNumId w:val="9"/>
  </w:num>
  <w:num w:numId="18" w16cid:durableId="1153376693">
    <w:abstractNumId w:val="13"/>
  </w:num>
  <w:num w:numId="19" w16cid:durableId="1577982841">
    <w:abstractNumId w:val="12"/>
  </w:num>
  <w:num w:numId="20" w16cid:durableId="749884121">
    <w:abstractNumId w:val="5"/>
  </w:num>
  <w:num w:numId="21" w16cid:durableId="65349419">
    <w:abstractNumId w:val="14"/>
  </w:num>
  <w:num w:numId="22" w16cid:durableId="171823838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C17CA3"/>
    <w:rsid w:val="00056151"/>
    <w:rsid w:val="0006590A"/>
    <w:rsid w:val="000B4A57"/>
    <w:rsid w:val="000D1F13"/>
    <w:rsid w:val="00100C58"/>
    <w:rsid w:val="00111278"/>
    <w:rsid w:val="00114498"/>
    <w:rsid w:val="00160BF4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77F66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17BF5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B68CA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17CA3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70005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07769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97438"/>
  <w15:chartTrackingRefBased/>
  <w15:docId w15:val="{EB0DE9A5-B12D-4E96-857B-45B7E29B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CA3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1-natural-texas-and-its-people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D259AC51-0447-437C-B626-0761EEB3A7B7}"/>
</file>

<file path=customXml/itemProps2.xml><?xml version="1.0" encoding="utf-8"?>
<ds:datastoreItem xmlns:ds="http://schemas.openxmlformats.org/officeDocument/2006/customXml" ds:itemID="{7C33E0D1-2B74-4FC6-9AD4-9C0A3EBE23DA}"/>
</file>

<file path=customXml/itemProps3.xml><?xml version="1.0" encoding="utf-8"?>
<ds:datastoreItem xmlns:ds="http://schemas.openxmlformats.org/officeDocument/2006/customXml" ds:itemID="{30862C6C-8152-4663-85BF-0CF3C2484512}"/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10</TotalTime>
  <Pages>7</Pages>
  <Words>288</Words>
  <Characters>1242</Characters>
  <Application>Microsoft Office Word</Application>
  <DocSecurity>0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7</cp:revision>
  <dcterms:created xsi:type="dcterms:W3CDTF">2025-10-30T18:12:00Z</dcterms:created>
  <dcterms:modified xsi:type="dcterms:W3CDTF">2025-10-30T18:22:00Z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2025-10-30T18:12:48Z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25bcda04-d1ff-454c-980d-d0e0d7f2bda0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</Properties>
</file>