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F03A" w14:textId="77777777" w:rsidR="0078465F" w:rsidRPr="00280C86" w:rsidRDefault="0078465F" w:rsidP="0078465F">
      <w:pPr>
        <w:pStyle w:val="Heading1"/>
      </w:pPr>
      <w:r w:rsidRPr="00280C86">
        <w:t>Warm-up: Mind Map Review</w:t>
      </w:r>
    </w:p>
    <w:p w14:paraId="5DA5840F" w14:textId="1C6D8A43" w:rsidR="0078465F" w:rsidRPr="00280C86" w:rsidRDefault="0078465F" w:rsidP="0078465F">
      <w:pPr>
        <w:pStyle w:val="Heading2"/>
      </w:pPr>
      <w:r w:rsidRPr="00280C86">
        <w:t>Unit 1: Natural Texas and Its People</w:t>
      </w:r>
    </w:p>
    <w:p w14:paraId="31C82AD0" w14:textId="77777777" w:rsidR="0078465F" w:rsidRPr="00280C86" w:rsidRDefault="0078465F" w:rsidP="0078465F">
      <w:pPr>
        <w:pStyle w:val="Directions"/>
      </w:pPr>
      <w:r w:rsidRPr="00280C86">
        <w:t>Directions: Read the question to complete the diagram below.</w:t>
      </w:r>
    </w:p>
    <w:p w14:paraId="671F2E99" w14:textId="77777777" w:rsidR="0078465F" w:rsidRPr="00280C86" w:rsidRDefault="0078465F" w:rsidP="0078465F">
      <w:pPr>
        <w:pStyle w:val="Exercise1"/>
      </w:pPr>
      <w:r w:rsidRPr="00280C86">
        <w:t>Natural Texas and Its People</w:t>
      </w:r>
    </w:p>
    <w:p w14:paraId="324B96E6" w14:textId="453D43AD" w:rsidR="0078465F" w:rsidRPr="00280C86" w:rsidRDefault="0078465F" w:rsidP="0078465F">
      <w:pPr>
        <w:pStyle w:val="Exercise2"/>
      </w:pPr>
      <w:r w:rsidRPr="00280C86">
        <w:t xml:space="preserve">1. </w:t>
      </w:r>
      <w:r w:rsidR="00280C86">
        <w:t>(blank)</w:t>
      </w:r>
    </w:p>
    <w:p w14:paraId="18E8BDF0" w14:textId="77777777" w:rsidR="0078465F" w:rsidRPr="00280C86" w:rsidRDefault="0078465F" w:rsidP="0078465F">
      <w:pPr>
        <w:pStyle w:val="Exercise1"/>
      </w:pPr>
      <w:r w:rsidRPr="00280C86">
        <w:t>Coastal Plains</w:t>
      </w:r>
    </w:p>
    <w:p w14:paraId="33CB657F" w14:textId="4E0C5C4A" w:rsidR="0078465F" w:rsidRPr="00280C86" w:rsidRDefault="0078465F" w:rsidP="0078465F">
      <w:pPr>
        <w:pStyle w:val="Exercise2"/>
      </w:pPr>
      <w:r w:rsidRPr="00280C86">
        <w:t xml:space="preserve">2. </w:t>
      </w:r>
      <w:r w:rsidR="00280C86">
        <w:t>(blank)</w:t>
      </w:r>
    </w:p>
    <w:p w14:paraId="1D0193A7" w14:textId="77777777" w:rsidR="0078465F" w:rsidRPr="00280C86" w:rsidRDefault="0078465F" w:rsidP="0078465F">
      <w:pPr>
        <w:pStyle w:val="Directions"/>
      </w:pPr>
      <w:r w:rsidRPr="00280C86">
        <w:t xml:space="preserve">Which of the following terms fits best in each blank circle on the Mind Map? Write each term in the circle where it fits best. </w:t>
      </w:r>
    </w:p>
    <w:p w14:paraId="608A3154" w14:textId="77777777" w:rsidR="0078465F" w:rsidRPr="00280C86" w:rsidRDefault="0078465F" w:rsidP="00E0376F">
      <w:pPr>
        <w:pStyle w:val="List1"/>
      </w:pPr>
      <w:r w:rsidRPr="00280C86">
        <w:t>A) Regions</w:t>
      </w:r>
    </w:p>
    <w:p w14:paraId="30933E2E" w14:textId="77777777" w:rsidR="0078465F" w:rsidRPr="00280C86" w:rsidRDefault="0078465F" w:rsidP="00E0376F">
      <w:pPr>
        <w:pStyle w:val="List1"/>
      </w:pPr>
      <w:r w:rsidRPr="00280C86">
        <w:t>B) Comanche</w:t>
      </w:r>
    </w:p>
    <w:p w14:paraId="1BC53C4F" w14:textId="77777777" w:rsidR="0078465F" w:rsidRPr="00280C86" w:rsidRDefault="0078465F" w:rsidP="00E0376F">
      <w:pPr>
        <w:pStyle w:val="List1"/>
      </w:pPr>
      <w:r w:rsidRPr="00280C86">
        <w:t>C) Hot and arid</w:t>
      </w:r>
    </w:p>
    <w:p w14:paraId="7005B741" w14:textId="78A7751E" w:rsidR="002628AE" w:rsidRPr="00280C86" w:rsidRDefault="0078465F" w:rsidP="00E0376F">
      <w:pPr>
        <w:pStyle w:val="List1"/>
      </w:pPr>
      <w:r w:rsidRPr="00280C86">
        <w:t>D) Caddo</w:t>
      </w:r>
    </w:p>
    <w:sectPr w:rsidR="002628AE" w:rsidRPr="00280C86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813593036">
    <w:abstractNumId w:val="10"/>
  </w:num>
  <w:num w:numId="2" w16cid:durableId="1037966793">
    <w:abstractNumId w:val="2"/>
  </w:num>
  <w:num w:numId="3" w16cid:durableId="1801266037">
    <w:abstractNumId w:val="11"/>
  </w:num>
  <w:num w:numId="4" w16cid:durableId="98112194">
    <w:abstractNumId w:val="1"/>
  </w:num>
  <w:num w:numId="5" w16cid:durableId="1177813950">
    <w:abstractNumId w:val="9"/>
  </w:num>
  <w:num w:numId="6" w16cid:durableId="817771310">
    <w:abstractNumId w:val="7"/>
  </w:num>
  <w:num w:numId="7" w16cid:durableId="804810598">
    <w:abstractNumId w:val="15"/>
  </w:num>
  <w:num w:numId="8" w16cid:durableId="2077698624">
    <w:abstractNumId w:val="4"/>
  </w:num>
  <w:num w:numId="9" w16cid:durableId="251401000">
    <w:abstractNumId w:val="6"/>
  </w:num>
  <w:num w:numId="10" w16cid:durableId="308363401">
    <w:abstractNumId w:val="3"/>
  </w:num>
  <w:num w:numId="11" w16cid:durableId="416024841">
    <w:abstractNumId w:val="0"/>
  </w:num>
  <w:num w:numId="12" w16cid:durableId="1087463712">
    <w:abstractNumId w:val="11"/>
  </w:num>
  <w:num w:numId="13" w16cid:durableId="1133645111">
    <w:abstractNumId w:val="10"/>
  </w:num>
  <w:num w:numId="14" w16cid:durableId="782574476">
    <w:abstractNumId w:val="2"/>
  </w:num>
  <w:num w:numId="15" w16cid:durableId="1832406823">
    <w:abstractNumId w:val="8"/>
  </w:num>
  <w:num w:numId="16" w16cid:durableId="1569143749">
    <w:abstractNumId w:val="1"/>
  </w:num>
  <w:num w:numId="17" w16cid:durableId="1198347857">
    <w:abstractNumId w:val="9"/>
  </w:num>
  <w:num w:numId="18" w16cid:durableId="821193729">
    <w:abstractNumId w:val="13"/>
  </w:num>
  <w:num w:numId="19" w16cid:durableId="1074550037">
    <w:abstractNumId w:val="12"/>
  </w:num>
  <w:num w:numId="20" w16cid:durableId="1388843060">
    <w:abstractNumId w:val="5"/>
  </w:num>
  <w:num w:numId="21" w16cid:durableId="1197694468">
    <w:abstractNumId w:val="14"/>
  </w:num>
  <w:num w:numId="22" w16cid:durableId="28023333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306C55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80C86"/>
    <w:rsid w:val="002B498C"/>
    <w:rsid w:val="002B7905"/>
    <w:rsid w:val="002D65AF"/>
    <w:rsid w:val="002E6341"/>
    <w:rsid w:val="002F4F9C"/>
    <w:rsid w:val="00303810"/>
    <w:rsid w:val="00305646"/>
    <w:rsid w:val="00306C55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8465F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0376F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B0007"/>
  <w15:chartTrackingRefBased/>
  <w15:docId w15:val="{50FEDB0E-48A7-4F1F-BFA0-073C993E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98C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1-natural-texas-and-its-people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CEC116A3-1695-4A75-8A8D-DA3D3F229A9A}"/>
</file>

<file path=customXml/itemProps2.xml><?xml version="1.0" encoding="utf-8"?>
<ds:datastoreItem xmlns:ds="http://schemas.openxmlformats.org/officeDocument/2006/customXml" ds:itemID="{CA17526A-51D0-4F14-83B6-80C35A9DED72}"/>
</file>

<file path=customXml/itemProps3.xml><?xml version="1.0" encoding="utf-8"?>
<ds:datastoreItem xmlns:ds="http://schemas.openxmlformats.org/officeDocument/2006/customXml" ds:itemID="{E28CB0C8-2A1C-4BE8-818F-873EA3A55D2F}"/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1</Pages>
  <Words>64</Words>
  <Characters>301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5</cp:revision>
  <dcterms:created xsi:type="dcterms:W3CDTF">2025-10-30T18:36:00Z</dcterms:created>
  <dcterms:modified xsi:type="dcterms:W3CDTF">2025-10-30T18:41:00Z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2025-10-30T18:36:45Z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206e59f0-d178-4f0c-8324-1837ad982859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