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537F" w14:textId="77777777" w:rsidR="00314F7F" w:rsidRPr="00340619" w:rsidRDefault="00314F7F" w:rsidP="00340619">
      <w:pPr>
        <w:pStyle w:val="Heading1"/>
        <w:rPr>
          <w:rStyle w:val="Strong"/>
          <w:b w:val="0"/>
          <w:bCs w:val="0"/>
        </w:rPr>
      </w:pPr>
      <w:r w:rsidRPr="00340619">
        <w:rPr>
          <w:rStyle w:val="Strong"/>
          <w:b w:val="0"/>
          <w:bCs w:val="0"/>
        </w:rPr>
        <w:t>Study Guide Grade Level</w:t>
      </w:r>
    </w:p>
    <w:p w14:paraId="42D8144A" w14:textId="77777777" w:rsidR="00314F7F" w:rsidRPr="00314F7F" w:rsidRDefault="00314F7F" w:rsidP="00340619">
      <w:pPr>
        <w:pStyle w:val="Heading2"/>
      </w:pPr>
      <w:r w:rsidRPr="00314F7F">
        <w:t>Unit 1: Natural Texas and Its People</w:t>
      </w:r>
    </w:p>
    <w:p w14:paraId="768F3CF6" w14:textId="77777777" w:rsidR="00314F7F" w:rsidRPr="00DF4563" w:rsidRDefault="00314F7F" w:rsidP="00340619">
      <w:pPr>
        <w:pStyle w:val="Heading3"/>
      </w:pPr>
      <w:r w:rsidRPr="00DF4563">
        <w:t>Part I: Matching</w:t>
      </w:r>
    </w:p>
    <w:p w14:paraId="7022A0A7" w14:textId="77777777" w:rsidR="00314F7F" w:rsidRPr="00DF4563" w:rsidRDefault="00314F7F" w:rsidP="00340619">
      <w:pPr>
        <w:pStyle w:val="Directions"/>
      </w:pPr>
      <w:r w:rsidRPr="00DF4563">
        <w:t>Match the terms in the word-bank to their best definition or description in the chart below.</w:t>
      </w:r>
    </w:p>
    <w:p w14:paraId="7B7A0719" w14:textId="77777777" w:rsidR="00314F7F" w:rsidRPr="00DF4563" w:rsidRDefault="00314F7F" w:rsidP="00340619">
      <w:pPr>
        <w:pStyle w:val="Directions"/>
      </w:pPr>
      <w:r w:rsidRPr="00DF4563">
        <w:t>Word Bank</w:t>
      </w:r>
    </w:p>
    <w:p w14:paraId="136F4199" w14:textId="77777777" w:rsidR="00314F7F" w:rsidRPr="00DF4563" w:rsidRDefault="00314F7F" w:rsidP="00530563">
      <w:pPr>
        <w:pStyle w:val="List2"/>
      </w:pPr>
      <w:r w:rsidRPr="00DF4563">
        <w:t>Mountains and Basins</w:t>
      </w:r>
    </w:p>
    <w:p w14:paraId="2E343345" w14:textId="77777777" w:rsidR="00314F7F" w:rsidRPr="00DF4563" w:rsidRDefault="00314F7F" w:rsidP="00530563">
      <w:pPr>
        <w:pStyle w:val="List2"/>
      </w:pPr>
      <w:r w:rsidRPr="00DF4563">
        <w:t>Sedentary</w:t>
      </w:r>
    </w:p>
    <w:p w14:paraId="239FA9BF" w14:textId="77777777" w:rsidR="00314F7F" w:rsidRPr="00DF4563" w:rsidRDefault="00314F7F" w:rsidP="00530563">
      <w:pPr>
        <w:pStyle w:val="List2"/>
      </w:pPr>
      <w:r w:rsidRPr="00DF4563">
        <w:t>Coastal Plains</w:t>
      </w:r>
    </w:p>
    <w:p w14:paraId="3F3FC965" w14:textId="77777777" w:rsidR="00314F7F" w:rsidRPr="00DF4563" w:rsidRDefault="00314F7F" w:rsidP="00530563">
      <w:pPr>
        <w:pStyle w:val="List2"/>
      </w:pPr>
      <w:r w:rsidRPr="00DF4563">
        <w:t>Nomadic</w:t>
      </w:r>
    </w:p>
    <w:p w14:paraId="0D1E0CB3" w14:textId="77777777" w:rsidR="00314F7F" w:rsidRPr="00DF4563" w:rsidRDefault="00314F7F" w:rsidP="00530563">
      <w:pPr>
        <w:pStyle w:val="List2"/>
      </w:pPr>
      <w:r w:rsidRPr="00DF4563">
        <w:t>Great Plains</w:t>
      </w:r>
    </w:p>
    <w:p w14:paraId="54D9DCCF" w14:textId="77777777" w:rsidR="00314F7F" w:rsidRPr="00DF4563" w:rsidRDefault="00314F7F" w:rsidP="00530563">
      <w:pPr>
        <w:pStyle w:val="List2"/>
      </w:pPr>
      <w:r w:rsidRPr="00DF4563">
        <w:t>Comanche</w:t>
      </w:r>
    </w:p>
    <w:p w14:paraId="44F8CA5D" w14:textId="77777777" w:rsidR="00314F7F" w:rsidRPr="00DF4563" w:rsidRDefault="00314F7F" w:rsidP="00530563">
      <w:pPr>
        <w:pStyle w:val="List2"/>
      </w:pPr>
      <w:r w:rsidRPr="00DF4563">
        <w:t>The Three Sisters</w:t>
      </w:r>
    </w:p>
    <w:p w14:paraId="17783179" w14:textId="77777777" w:rsidR="00314F7F" w:rsidRPr="00DF4563" w:rsidRDefault="00314F7F" w:rsidP="00530563">
      <w:pPr>
        <w:pStyle w:val="List2"/>
      </w:pPr>
      <w:r w:rsidRPr="00DF4563">
        <w:t>Caddo</w:t>
      </w:r>
    </w:p>
    <w:p w14:paraId="790EA0B5" w14:textId="23EBB140" w:rsidR="00314F7F" w:rsidRPr="00DF4563" w:rsidRDefault="00314F7F" w:rsidP="00530563">
      <w:pPr>
        <w:pStyle w:val="Exercise1"/>
      </w:pPr>
      <w:r w:rsidRPr="00DF4563">
        <w:t xml:space="preserve">1. </w:t>
      </w:r>
      <w:r w:rsidR="00D316B3">
        <w:t>(blank)</w:t>
      </w:r>
      <w:r w:rsidRPr="00DF4563">
        <w:t xml:space="preserve"> The most fertile region, which receives the greatest amount of precipitation and contains the largest Texas cities today.</w:t>
      </w:r>
    </w:p>
    <w:p w14:paraId="413830F9" w14:textId="0776DB0C" w:rsidR="00314F7F" w:rsidRPr="00DF4563" w:rsidRDefault="00314F7F" w:rsidP="00530563">
      <w:pPr>
        <w:pStyle w:val="Exercise1"/>
      </w:pPr>
      <w:r w:rsidRPr="00DF4563">
        <w:t xml:space="preserve">2. </w:t>
      </w:r>
      <w:r w:rsidR="00D316B3">
        <w:t>(blank)</w:t>
      </w:r>
      <w:r w:rsidRPr="00DF4563">
        <w:t xml:space="preserve"> Tribes of this region were primarily nomadic bison hunters, living in teepees, like the Comanche.</w:t>
      </w:r>
    </w:p>
    <w:p w14:paraId="23BB859E" w14:textId="15942D34" w:rsidR="00314F7F" w:rsidRPr="00DF4563" w:rsidRDefault="00314F7F" w:rsidP="00530563">
      <w:pPr>
        <w:pStyle w:val="Exercise1"/>
      </w:pPr>
      <w:r w:rsidRPr="00DF4563">
        <w:t xml:space="preserve">3. </w:t>
      </w:r>
      <w:r w:rsidR="00D316B3">
        <w:t>(blank)</w:t>
      </w:r>
      <w:r w:rsidRPr="00DF4563">
        <w:t xml:space="preserve"> Tribes of this region are often referred to as Puebloan people because they typically lived in adobe pueblo houses </w:t>
      </w:r>
      <w:proofErr w:type="gramStart"/>
      <w:r w:rsidRPr="00DF4563">
        <w:t>made out of</w:t>
      </w:r>
      <w:proofErr w:type="gramEnd"/>
      <w:r w:rsidRPr="00DF4563">
        <w:t xml:space="preserve"> clay bricks. </w:t>
      </w:r>
      <w:proofErr w:type="gramStart"/>
      <w:r w:rsidRPr="00DF4563">
        <w:t>In order to</w:t>
      </w:r>
      <w:proofErr w:type="gramEnd"/>
      <w:r w:rsidRPr="00DF4563">
        <w:t xml:space="preserve"> </w:t>
      </w:r>
      <w:proofErr w:type="gramStart"/>
      <w:r w:rsidRPr="00DF4563">
        <w:t>farm</w:t>
      </w:r>
      <w:proofErr w:type="gramEnd"/>
      <w:r w:rsidRPr="00DF4563">
        <w:t xml:space="preserve"> they built irrigation systems to get water </w:t>
      </w:r>
      <w:proofErr w:type="gramStart"/>
      <w:r w:rsidRPr="00DF4563">
        <w:t>to</w:t>
      </w:r>
      <w:proofErr w:type="gramEnd"/>
      <w:r w:rsidRPr="00DF4563">
        <w:t xml:space="preserve"> their crops.</w:t>
      </w:r>
    </w:p>
    <w:p w14:paraId="6C01CAF9" w14:textId="6843A6A0" w:rsidR="00314F7F" w:rsidRPr="00DF4563" w:rsidRDefault="00314F7F" w:rsidP="00530563">
      <w:pPr>
        <w:pStyle w:val="Exercise1"/>
      </w:pPr>
      <w:r w:rsidRPr="00DF4563">
        <w:t xml:space="preserve">4. </w:t>
      </w:r>
      <w:r w:rsidR="00D316B3">
        <w:t>(blank)</w:t>
      </w:r>
      <w:r w:rsidRPr="00DF4563">
        <w:t xml:space="preserve"> The powerful and successful tribe that lived </w:t>
      </w:r>
      <w:proofErr w:type="gramStart"/>
      <w:r w:rsidRPr="00DF4563">
        <w:t>in</w:t>
      </w:r>
      <w:proofErr w:type="gramEnd"/>
      <w:r w:rsidRPr="00DF4563">
        <w:t xml:space="preserve"> the Coastal Plains and took part in large scale agriculture.</w:t>
      </w:r>
    </w:p>
    <w:p w14:paraId="1BD4A4BA" w14:textId="1AD72CA4" w:rsidR="00314F7F" w:rsidRPr="00DF4563" w:rsidRDefault="00314F7F" w:rsidP="00530563">
      <w:pPr>
        <w:pStyle w:val="Exercise1"/>
      </w:pPr>
      <w:r w:rsidRPr="00DF4563">
        <w:t xml:space="preserve">5. </w:t>
      </w:r>
      <w:r w:rsidR="00D316B3">
        <w:t>(blank)</w:t>
      </w:r>
      <w:r w:rsidRPr="00DF4563">
        <w:t xml:space="preserve"> Tribes that primarily took part in agriculture tended to have this type of mobility.</w:t>
      </w:r>
    </w:p>
    <w:p w14:paraId="47C02732" w14:textId="462358A2" w:rsidR="00314F7F" w:rsidRPr="00DF4563" w:rsidRDefault="00314F7F" w:rsidP="00530563">
      <w:pPr>
        <w:pStyle w:val="Exercise1"/>
      </w:pPr>
      <w:r w:rsidRPr="00DF4563">
        <w:t xml:space="preserve">6. </w:t>
      </w:r>
      <w:r w:rsidR="00D316B3">
        <w:t>(blank)</w:t>
      </w:r>
      <w:r w:rsidRPr="00DF4563">
        <w:t xml:space="preserve"> Tribes that were hunter-gatherers tended to have this type of mobility.</w:t>
      </w:r>
    </w:p>
    <w:p w14:paraId="31AC88C6" w14:textId="4B1F1B5A" w:rsidR="00314F7F" w:rsidRPr="00DF4563" w:rsidRDefault="00314F7F" w:rsidP="00530563">
      <w:pPr>
        <w:pStyle w:val="Exercise1"/>
      </w:pPr>
      <w:r w:rsidRPr="00DF4563">
        <w:t xml:space="preserve">7. </w:t>
      </w:r>
      <w:r w:rsidR="00D316B3">
        <w:t>(blank)</w:t>
      </w:r>
      <w:r w:rsidRPr="00DF4563">
        <w:t xml:space="preserve"> Corn, beans, and squash were often referred to as this because they grew so well together.</w:t>
      </w:r>
    </w:p>
    <w:p w14:paraId="4307E514" w14:textId="765B6D36" w:rsidR="00314F7F" w:rsidRPr="00DF4563" w:rsidRDefault="00314F7F" w:rsidP="00530563">
      <w:pPr>
        <w:pStyle w:val="Exercise1"/>
      </w:pPr>
      <w:r w:rsidRPr="00DF4563">
        <w:t xml:space="preserve">8. </w:t>
      </w:r>
      <w:r w:rsidR="00D316B3">
        <w:t>(blank)</w:t>
      </w:r>
      <w:r w:rsidRPr="00DF4563">
        <w:t xml:space="preserve"> This tribe arrived in Texas later than other tribes of this </w:t>
      </w:r>
      <w:proofErr w:type="gramStart"/>
      <w:r w:rsidRPr="00DF4563">
        <w:t>time period</w:t>
      </w:r>
      <w:proofErr w:type="gramEnd"/>
      <w:r w:rsidRPr="00DF4563">
        <w:t>. They migrated on the Great Plains to hunt bison and became fierce warriors in Texas.</w:t>
      </w:r>
    </w:p>
    <w:p w14:paraId="20EBFF3E" w14:textId="77777777" w:rsidR="00314F7F" w:rsidRPr="00DF4563" w:rsidRDefault="00314F7F" w:rsidP="00530563">
      <w:pPr>
        <w:pStyle w:val="Heading3"/>
      </w:pPr>
      <w:r w:rsidRPr="00DF4563">
        <w:lastRenderedPageBreak/>
        <w:t xml:space="preserve">Part II: Geography </w:t>
      </w:r>
    </w:p>
    <w:p w14:paraId="18ABB23C" w14:textId="77777777" w:rsidR="00314F7F" w:rsidRPr="00DF4563" w:rsidRDefault="00314F7F" w:rsidP="00530563">
      <w:pPr>
        <w:pStyle w:val="Directions"/>
      </w:pPr>
      <w:r w:rsidRPr="00DF4563">
        <w:t>Use the map to complete this section. Write the letter for the correct region in the blank for its corresponding characteristic. You will use each region more than once in your answer.</w:t>
      </w:r>
    </w:p>
    <w:p w14:paraId="0DE170EE" w14:textId="77777777" w:rsidR="00314F7F" w:rsidRPr="00DF4563" w:rsidRDefault="00314F7F" w:rsidP="00314F7F">
      <w:pPr>
        <w:spacing w:after="0" w:line="240" w:lineRule="auto"/>
        <w:rPr>
          <w:rFonts w:ascii="Gotham Book" w:hAnsi="Gotham Book"/>
        </w:rPr>
      </w:pPr>
    </w:p>
    <w:p w14:paraId="1CB618BB" w14:textId="5452AC25" w:rsidR="00314F7F" w:rsidRPr="00DF4563" w:rsidRDefault="00314F7F" w:rsidP="00314F7F">
      <w:pPr>
        <w:spacing w:after="0" w:line="240" w:lineRule="auto"/>
        <w:rPr>
          <w:rFonts w:ascii="Gotham Book" w:hAnsi="Gotham Book"/>
        </w:rPr>
        <w:sectPr w:rsidR="00314F7F" w:rsidRPr="00DF4563" w:rsidSect="00314F7F">
          <w:headerReference w:type="default" r:id="rId5"/>
          <w:footerReference w:type="default" r:id="rId6"/>
          <w:pgSz w:w="12240" w:h="15840"/>
          <w:pgMar w:top="1440" w:right="1440" w:bottom="1440" w:left="1440" w:header="720" w:footer="720" w:gutter="0"/>
          <w:cols w:space="720"/>
          <w:docGrid w:linePitch="360"/>
        </w:sectPr>
      </w:pPr>
      <w:r w:rsidRPr="00314F7F">
        <w:rPr>
          <w:rFonts w:ascii="Gotham Book" w:hAnsi="Gotham Book"/>
          <w:noProof/>
        </w:rPr>
        <w:pict w14:anchorId="4D71E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he 4 regions of Texas" style="width:166.15pt;height:166.15pt;visibility:visible;mso-wrap-style:square">
            <v:imagedata r:id="rId7" o:title="A map of the 4 regions of Texas"/>
          </v:shape>
        </w:pict>
      </w:r>
    </w:p>
    <w:p w14:paraId="10DF6F3D" w14:textId="51D7CD2D" w:rsidR="00314F7F" w:rsidRPr="00DF4563" w:rsidRDefault="00314F7F" w:rsidP="00D316B3">
      <w:pPr>
        <w:pStyle w:val="Exercise1"/>
      </w:pPr>
      <w:r w:rsidRPr="00DF4563">
        <w:t xml:space="preserve">1. </w:t>
      </w:r>
      <w:r w:rsidR="00D316B3">
        <w:t xml:space="preserve">(blank) </w:t>
      </w:r>
      <w:r w:rsidRPr="00DF4563">
        <w:t>North Central Plains</w:t>
      </w:r>
    </w:p>
    <w:p w14:paraId="66BB3E91" w14:textId="61EFCB95" w:rsidR="00314F7F" w:rsidRPr="00DF4563" w:rsidRDefault="00314F7F" w:rsidP="00D316B3">
      <w:pPr>
        <w:pStyle w:val="Exercise1"/>
      </w:pPr>
      <w:r w:rsidRPr="00DF4563">
        <w:t xml:space="preserve">2. </w:t>
      </w:r>
      <w:r w:rsidR="00D316B3">
        <w:t xml:space="preserve">(blank) </w:t>
      </w:r>
      <w:r w:rsidRPr="00DF4563">
        <w:t>Mountains and Basins</w:t>
      </w:r>
    </w:p>
    <w:p w14:paraId="385C1E7D" w14:textId="141D08A3" w:rsidR="00314F7F" w:rsidRPr="00DF4563" w:rsidRDefault="00314F7F" w:rsidP="00D316B3">
      <w:pPr>
        <w:pStyle w:val="Exercise1"/>
      </w:pPr>
      <w:r w:rsidRPr="00DF4563">
        <w:t xml:space="preserve">3. </w:t>
      </w:r>
      <w:r w:rsidR="00D316B3">
        <w:t xml:space="preserve">(blank) </w:t>
      </w:r>
      <w:r w:rsidRPr="00DF4563">
        <w:t>Coastal Plains</w:t>
      </w:r>
    </w:p>
    <w:p w14:paraId="410A64C5" w14:textId="2E81442B" w:rsidR="00314F7F" w:rsidRPr="00DF4563" w:rsidRDefault="00314F7F" w:rsidP="00D316B3">
      <w:pPr>
        <w:pStyle w:val="Exercise1"/>
      </w:pPr>
      <w:r w:rsidRPr="00DF4563">
        <w:t xml:space="preserve">4. </w:t>
      </w:r>
      <w:r w:rsidR="00D316B3">
        <w:t xml:space="preserve">(blank) </w:t>
      </w:r>
      <w:r w:rsidRPr="00DF4563">
        <w:t>Great Plains</w:t>
      </w:r>
    </w:p>
    <w:p w14:paraId="46C8BEB8" w14:textId="7C570AA6" w:rsidR="00314F7F" w:rsidRPr="00DF4563" w:rsidRDefault="00314F7F" w:rsidP="00D316B3">
      <w:pPr>
        <w:pStyle w:val="Exercise1"/>
      </w:pPr>
      <w:r w:rsidRPr="00DF4563">
        <w:t xml:space="preserve">5. </w:t>
      </w:r>
      <w:r w:rsidR="00D316B3">
        <w:t xml:space="preserve">(blank) </w:t>
      </w:r>
      <w:r w:rsidRPr="00DF4563">
        <w:t>Highest annual precipitation</w:t>
      </w:r>
    </w:p>
    <w:p w14:paraId="1E497AED" w14:textId="6F432DE6" w:rsidR="00314F7F" w:rsidRPr="00DF4563" w:rsidRDefault="00314F7F" w:rsidP="00D316B3">
      <w:pPr>
        <w:pStyle w:val="Exercise1"/>
      </w:pPr>
      <w:r w:rsidRPr="00DF4563">
        <w:t xml:space="preserve">6. </w:t>
      </w:r>
      <w:r w:rsidR="00D316B3">
        <w:t xml:space="preserve">(blank) </w:t>
      </w:r>
      <w:r w:rsidRPr="00DF4563">
        <w:t>Rich, fertile soil</w:t>
      </w:r>
    </w:p>
    <w:p w14:paraId="03FDA706" w14:textId="0E4B9154" w:rsidR="00314F7F" w:rsidRPr="00DF4563" w:rsidRDefault="00314F7F" w:rsidP="00D316B3">
      <w:pPr>
        <w:pStyle w:val="Exercise1"/>
      </w:pPr>
      <w:r w:rsidRPr="00DF4563">
        <w:t xml:space="preserve">7. </w:t>
      </w:r>
      <w:r w:rsidR="00D316B3">
        <w:t xml:space="preserve">(blank) </w:t>
      </w:r>
      <w:r w:rsidRPr="00DF4563">
        <w:t>Lowest annual precipitation</w:t>
      </w:r>
    </w:p>
    <w:p w14:paraId="34FD4B40" w14:textId="65EDC7B4" w:rsidR="00314F7F" w:rsidRPr="00DF4563" w:rsidRDefault="00314F7F" w:rsidP="00D316B3">
      <w:pPr>
        <w:pStyle w:val="Exercise1"/>
      </w:pPr>
      <w:r w:rsidRPr="00DF4563">
        <w:t xml:space="preserve">8. </w:t>
      </w:r>
      <w:r w:rsidR="00D316B3">
        <w:t xml:space="preserve">(blank) </w:t>
      </w:r>
      <w:r w:rsidRPr="00DF4563">
        <w:t>Grasslands and bison</w:t>
      </w:r>
    </w:p>
    <w:p w14:paraId="743CA752" w14:textId="70F9B264" w:rsidR="00314F7F" w:rsidRPr="00DF4563" w:rsidRDefault="00314F7F" w:rsidP="00D316B3">
      <w:pPr>
        <w:pStyle w:val="Exercise1"/>
      </w:pPr>
      <w:r w:rsidRPr="00DF4563">
        <w:t xml:space="preserve">9. </w:t>
      </w:r>
      <w:r w:rsidR="00D316B3">
        <w:t xml:space="preserve">(blank) </w:t>
      </w:r>
      <w:r w:rsidRPr="00DF4563">
        <w:t>Jumano, Tigua</w:t>
      </w:r>
    </w:p>
    <w:p w14:paraId="55EBE328" w14:textId="76F977D7" w:rsidR="00314F7F" w:rsidRPr="00DF4563" w:rsidRDefault="00314F7F" w:rsidP="00D316B3">
      <w:pPr>
        <w:pStyle w:val="Exercise1"/>
      </w:pPr>
      <w:r w:rsidRPr="00DF4563">
        <w:t xml:space="preserve">10. </w:t>
      </w:r>
      <w:r w:rsidR="00D316B3">
        <w:t xml:space="preserve">(blank) </w:t>
      </w:r>
      <w:r w:rsidRPr="00DF4563">
        <w:t>Nomadic hunting tribes</w:t>
      </w:r>
    </w:p>
    <w:p w14:paraId="557664CC" w14:textId="0D50B4E6" w:rsidR="00314F7F" w:rsidRPr="00DF4563" w:rsidRDefault="00314F7F" w:rsidP="00D316B3">
      <w:pPr>
        <w:pStyle w:val="Exercise1"/>
      </w:pPr>
      <w:r w:rsidRPr="00DF4563">
        <w:t xml:space="preserve">11. </w:t>
      </w:r>
      <w:r w:rsidR="00D316B3">
        <w:t xml:space="preserve">(blank) </w:t>
      </w:r>
      <w:r w:rsidRPr="00DF4563">
        <w:t>Irrigation-based farming</w:t>
      </w:r>
    </w:p>
    <w:p w14:paraId="3A05DC32" w14:textId="531B7D53" w:rsidR="00314F7F" w:rsidRPr="00DF4563" w:rsidRDefault="00314F7F" w:rsidP="00D316B3">
      <w:pPr>
        <w:pStyle w:val="Exercise1"/>
      </w:pPr>
      <w:r w:rsidRPr="00DF4563">
        <w:t xml:space="preserve">12. </w:t>
      </w:r>
      <w:r w:rsidR="00D316B3">
        <w:t xml:space="preserve">(blank) </w:t>
      </w:r>
      <w:r w:rsidRPr="00DF4563">
        <w:t>Most densely populated</w:t>
      </w:r>
    </w:p>
    <w:p w14:paraId="0DDD4E32" w14:textId="0424BFCB" w:rsidR="00314F7F" w:rsidRPr="00DF4563" w:rsidRDefault="00314F7F" w:rsidP="00D316B3">
      <w:pPr>
        <w:pStyle w:val="Exercise1"/>
      </w:pPr>
      <w:r w:rsidRPr="00DF4563">
        <w:t xml:space="preserve">13. </w:t>
      </w:r>
      <w:r w:rsidR="00D316B3">
        <w:t xml:space="preserve">(blank) </w:t>
      </w:r>
      <w:r w:rsidRPr="00DF4563">
        <w:t>Comanche, Kiowa, Apache</w:t>
      </w:r>
    </w:p>
    <w:p w14:paraId="6F9C69CF" w14:textId="42959D9F" w:rsidR="00D316B3" w:rsidRPr="00D316B3" w:rsidRDefault="00314F7F" w:rsidP="00D316B3">
      <w:pPr>
        <w:pStyle w:val="Exercise1"/>
        <w:rPr>
          <w:rFonts w:ascii="Gotham Book" w:hAnsi="Gotham Book"/>
        </w:rPr>
      </w:pPr>
      <w:r w:rsidRPr="00DF4563">
        <w:t xml:space="preserve">14. </w:t>
      </w:r>
      <w:r w:rsidR="00D316B3">
        <w:t xml:space="preserve">(blank) </w:t>
      </w:r>
      <w:r w:rsidRPr="00DF4563">
        <w:t>Wichita</w:t>
      </w:r>
    </w:p>
    <w:p w14:paraId="0F6F7AF9" w14:textId="546CDE63" w:rsidR="00314F7F" w:rsidRPr="00DF4563" w:rsidRDefault="00314F7F" w:rsidP="00D316B3">
      <w:pPr>
        <w:pStyle w:val="Exercise1"/>
        <w:rPr>
          <w:rFonts w:ascii="Gotham Book" w:hAnsi="Gotham Book"/>
        </w:rPr>
      </w:pPr>
      <w:r w:rsidRPr="00DF4563">
        <w:rPr>
          <w:rFonts w:ascii="Gotham Book" w:hAnsi="Gotham Book"/>
        </w:rPr>
        <w:t xml:space="preserve">Which region has been the most densely populated throughout Texas history? Why? </w:t>
      </w:r>
    </w:p>
    <w:p w14:paraId="42CD4B71" w14:textId="6E43474A" w:rsidR="00314F7F" w:rsidRPr="00DF4563" w:rsidRDefault="00314F7F" w:rsidP="00975608">
      <w:pPr>
        <w:pStyle w:val="Exercise2"/>
      </w:pPr>
      <w:r w:rsidRPr="00DF4563">
        <w:t xml:space="preserve">The </w:t>
      </w:r>
      <w:r w:rsidR="00D316B3">
        <w:t>(blank)</w:t>
      </w:r>
      <w:r w:rsidRPr="00DF4563">
        <w:t xml:space="preserve"> has been the most densely populated throughout Texas history because </w:t>
      </w:r>
      <w:r w:rsidR="00D316B3">
        <w:t>(blank)</w:t>
      </w:r>
      <w:r w:rsidRPr="00DF4563">
        <w:t>.</w:t>
      </w:r>
    </w:p>
    <w:p w14:paraId="58D4159A" w14:textId="77777777" w:rsidR="00314F7F" w:rsidRPr="00DF4563" w:rsidRDefault="00314F7F" w:rsidP="00975608">
      <w:pPr>
        <w:pStyle w:val="Heading3"/>
      </w:pPr>
      <w:r w:rsidRPr="00DF4563">
        <w:t xml:space="preserve">Part III: Practice Questions </w:t>
      </w:r>
    </w:p>
    <w:p w14:paraId="5B4D8FD5" w14:textId="77777777" w:rsidR="00314F7F" w:rsidRPr="00DF4563" w:rsidRDefault="00314F7F" w:rsidP="00975608">
      <w:pPr>
        <w:pStyle w:val="Directions"/>
      </w:pPr>
      <w:r w:rsidRPr="00DF4563">
        <w:t xml:space="preserve">Practice answering these questions to prepare for the types of questions you </w:t>
      </w:r>
      <w:r w:rsidRPr="00DF4563">
        <w:lastRenderedPageBreak/>
        <w:t xml:space="preserve">may see on the test.     </w:t>
      </w:r>
    </w:p>
    <w:p w14:paraId="4993C4E1" w14:textId="77777777" w:rsidR="00314F7F" w:rsidRPr="00DF4563" w:rsidRDefault="00314F7F" w:rsidP="00975608">
      <w:pPr>
        <w:pStyle w:val="List1"/>
      </w:pPr>
      <w:r w:rsidRPr="00DF4563">
        <w:t>Coahuiltecan</w:t>
      </w:r>
    </w:p>
    <w:p w14:paraId="44F4D829" w14:textId="77777777" w:rsidR="00314F7F" w:rsidRPr="00DF4563" w:rsidRDefault="00314F7F" w:rsidP="00975608">
      <w:pPr>
        <w:pStyle w:val="ListBullet"/>
      </w:pPr>
      <w:r w:rsidRPr="00DF4563">
        <w:t>Lived in the Coastal Plains</w:t>
      </w:r>
    </w:p>
    <w:p w14:paraId="0015705E" w14:textId="77777777" w:rsidR="00314F7F" w:rsidRPr="00DF4563" w:rsidRDefault="00314F7F" w:rsidP="00975608">
      <w:pPr>
        <w:pStyle w:val="ListBullet"/>
      </w:pPr>
      <w:r w:rsidRPr="00DF4563">
        <w:t>Built small grass huts</w:t>
      </w:r>
    </w:p>
    <w:p w14:paraId="518486F6" w14:textId="77777777" w:rsidR="00314F7F" w:rsidRPr="00DF4563" w:rsidRDefault="00314F7F" w:rsidP="00975608">
      <w:pPr>
        <w:pStyle w:val="List1"/>
      </w:pPr>
      <w:r w:rsidRPr="00DF4563">
        <w:t>Comanche</w:t>
      </w:r>
    </w:p>
    <w:p w14:paraId="643A69C7" w14:textId="77777777" w:rsidR="00314F7F" w:rsidRPr="00DF4563" w:rsidRDefault="00314F7F" w:rsidP="00975608">
      <w:pPr>
        <w:pStyle w:val="ListBullet"/>
      </w:pPr>
      <w:r w:rsidRPr="00DF4563">
        <w:t>Lived in the Great Plains</w:t>
      </w:r>
    </w:p>
    <w:p w14:paraId="2FF8D9AD" w14:textId="77777777" w:rsidR="00314F7F" w:rsidRPr="00DF4563" w:rsidRDefault="00314F7F" w:rsidP="00975608">
      <w:pPr>
        <w:pStyle w:val="ListBullet"/>
      </w:pPr>
      <w:r w:rsidRPr="00DF4563">
        <w:t>Hunted bison</w:t>
      </w:r>
    </w:p>
    <w:p w14:paraId="78C38847" w14:textId="6CB5BA84" w:rsidR="00314F7F" w:rsidRPr="00DF4563" w:rsidRDefault="00314F7F" w:rsidP="00975608">
      <w:pPr>
        <w:pStyle w:val="Exercise1"/>
      </w:pPr>
      <w:r w:rsidRPr="00DF4563">
        <w:t xml:space="preserve">Shared Characteristic: </w:t>
      </w:r>
      <w:r w:rsidR="00D316B3">
        <w:t>(</w:t>
      </w:r>
      <w:r w:rsidR="000B4A86">
        <w:t>?</w:t>
      </w:r>
      <w:r w:rsidR="00D316B3">
        <w:t>)</w:t>
      </w:r>
    </w:p>
    <w:p w14:paraId="0050021C" w14:textId="77777777" w:rsidR="00314F7F" w:rsidRPr="00DF4563" w:rsidRDefault="00314F7F" w:rsidP="000B4A86">
      <w:pPr>
        <w:pStyle w:val="Exercise1"/>
      </w:pPr>
      <w:r w:rsidRPr="00DF4563">
        <w:t>1) Which of the following answer choices best replaces the question mark in the diagram?</w:t>
      </w:r>
    </w:p>
    <w:p w14:paraId="186D9875" w14:textId="77777777" w:rsidR="00314F7F" w:rsidRPr="00DF4563" w:rsidRDefault="00314F7F" w:rsidP="000B4A86">
      <w:pPr>
        <w:pStyle w:val="Exercise2"/>
      </w:pPr>
      <w:r w:rsidRPr="00DF4563">
        <w:t>a. Fierce warriors</w:t>
      </w:r>
    </w:p>
    <w:p w14:paraId="3F7E8165" w14:textId="77777777" w:rsidR="00314F7F" w:rsidRPr="00DF4563" w:rsidRDefault="00314F7F" w:rsidP="000B4A86">
      <w:pPr>
        <w:pStyle w:val="Exercise2"/>
      </w:pPr>
      <w:r w:rsidRPr="00DF4563">
        <w:t>b. Primarily nomadic</w:t>
      </w:r>
    </w:p>
    <w:p w14:paraId="7336CD12" w14:textId="77777777" w:rsidR="00314F7F" w:rsidRPr="00DF4563" w:rsidRDefault="00314F7F" w:rsidP="000B4A86">
      <w:pPr>
        <w:pStyle w:val="Exercise2"/>
      </w:pPr>
      <w:r w:rsidRPr="00DF4563">
        <w:t>c. Primarily sedentary</w:t>
      </w:r>
    </w:p>
    <w:p w14:paraId="1866259A" w14:textId="77777777" w:rsidR="00314F7F" w:rsidRPr="00DF4563" w:rsidRDefault="00314F7F" w:rsidP="000B4A86">
      <w:pPr>
        <w:pStyle w:val="Exercise2"/>
      </w:pPr>
      <w:r w:rsidRPr="00DF4563">
        <w:t>d. Part of the Puebloan culture</w:t>
      </w:r>
    </w:p>
    <w:p w14:paraId="21BD3461" w14:textId="77777777" w:rsidR="00314F7F" w:rsidRPr="00DF4563" w:rsidRDefault="00314F7F" w:rsidP="00364CCD">
      <w:pPr>
        <w:pStyle w:val="BodyText"/>
      </w:pPr>
      <w:r w:rsidRPr="00DF4563">
        <w:t xml:space="preserve">(A) The earliest people who arrived in Texas were migrating </w:t>
      </w:r>
      <w:proofErr w:type="gramStart"/>
      <w:r w:rsidRPr="00DF4563">
        <w:t>in order to</w:t>
      </w:r>
      <w:proofErr w:type="gramEnd"/>
      <w:r w:rsidRPr="00DF4563">
        <w:t xml:space="preserve"> follow the large herds of animals they depended on for survival. As those animals died out and the climate warmed, (B) the early Texas people spread out across Texas in search of new resources. Over time, (C) some of these people who lived in regions with fertile soil and abundant rainfall began developing agriculture. This development allowed tribes to become more settled in one location. Additionally, (D) it allowed a surplus of food, so they could build bigger and more complex societies.</w:t>
      </w:r>
    </w:p>
    <w:p w14:paraId="728F1FE3" w14:textId="77777777" w:rsidR="00314F7F" w:rsidRPr="00DF4563" w:rsidRDefault="00314F7F" w:rsidP="00364CCD">
      <w:pPr>
        <w:pStyle w:val="Exercise1"/>
      </w:pPr>
      <w:r w:rsidRPr="00DF4563">
        <w:t xml:space="preserve">2) Which statement from the excerpt supports the claim that agriculture helped the development of large American Indian communities? </w:t>
      </w:r>
    </w:p>
    <w:p w14:paraId="77C73F92" w14:textId="77777777" w:rsidR="00314F7F" w:rsidRPr="00DF4563" w:rsidRDefault="00314F7F" w:rsidP="00364CCD">
      <w:pPr>
        <w:pStyle w:val="Exercise2"/>
      </w:pPr>
      <w:r w:rsidRPr="00DF4563">
        <w:t xml:space="preserve">a. The earliest people who arrived in Texas were migrating </w:t>
      </w:r>
      <w:proofErr w:type="gramStart"/>
      <w:r w:rsidRPr="00DF4563">
        <w:t>in order to</w:t>
      </w:r>
      <w:proofErr w:type="gramEnd"/>
      <w:r w:rsidRPr="00DF4563">
        <w:t xml:space="preserve"> follow the large herds of animals they depended on for survival </w:t>
      </w:r>
    </w:p>
    <w:p w14:paraId="31DECAD6" w14:textId="77777777" w:rsidR="00314F7F" w:rsidRPr="00DF4563" w:rsidRDefault="00314F7F" w:rsidP="00364CCD">
      <w:pPr>
        <w:pStyle w:val="Exercise2"/>
      </w:pPr>
      <w:r w:rsidRPr="00DF4563">
        <w:t>b. The early Texas people spread out across Texas in search of new resources.</w:t>
      </w:r>
    </w:p>
    <w:p w14:paraId="4B1844E4" w14:textId="77777777" w:rsidR="00314F7F" w:rsidRPr="00DF4563" w:rsidRDefault="00314F7F" w:rsidP="00364CCD">
      <w:pPr>
        <w:pStyle w:val="Exercise2"/>
      </w:pPr>
      <w:r w:rsidRPr="00DF4563">
        <w:t xml:space="preserve">c. Some of these people who lived in regions with fertile soil and abundant rainfall began developing agriculture. </w:t>
      </w:r>
    </w:p>
    <w:p w14:paraId="7360838D" w14:textId="684ADC9E" w:rsidR="002628AE" w:rsidRDefault="00314F7F" w:rsidP="00364CCD">
      <w:pPr>
        <w:pStyle w:val="Exercise2"/>
      </w:pPr>
      <w:r w:rsidRPr="00DF4563">
        <w:t>d. It allowed a surplus of food, so they could build bigger and more complex societies.</w:t>
      </w:r>
    </w:p>
    <w:sectPr w:rsidR="002628AE" w:rsidSect="00314F7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9B39" w14:textId="77777777" w:rsidR="00314F7F" w:rsidRDefault="00314F7F">
    <w:pPr>
      <w:pStyle w:val="Footer"/>
      <w:jc w:val="center"/>
    </w:pPr>
  </w:p>
  <w:p w14:paraId="5D1B84A4" w14:textId="77777777" w:rsidR="00314F7F" w:rsidRDefault="00314F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EA16" w14:textId="77777777" w:rsidR="00314F7F" w:rsidRDefault="00314F7F">
    <w:pPr>
      <w:pStyle w:val="Header"/>
    </w:pPr>
  </w:p>
  <w:p w14:paraId="2DE60212" w14:textId="77777777" w:rsidR="00314F7F" w:rsidRDefault="0031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8F96768"/>
    <w:multiLevelType w:val="hybridMultilevel"/>
    <w:tmpl w:val="BD1A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1"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2"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3"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4" w15:restartNumberingAfterBreak="0">
    <w:nsid w:val="54C3000A"/>
    <w:multiLevelType w:val="hybridMultilevel"/>
    <w:tmpl w:val="577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6"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7"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49846691">
    <w:abstractNumId w:val="11"/>
  </w:num>
  <w:num w:numId="2" w16cid:durableId="1326515591">
    <w:abstractNumId w:val="2"/>
  </w:num>
  <w:num w:numId="3" w16cid:durableId="1256937868">
    <w:abstractNumId w:val="12"/>
  </w:num>
  <w:num w:numId="4" w16cid:durableId="669060242">
    <w:abstractNumId w:val="1"/>
  </w:num>
  <w:num w:numId="5" w16cid:durableId="1550533819">
    <w:abstractNumId w:val="10"/>
  </w:num>
  <w:num w:numId="6" w16cid:durableId="2123382201">
    <w:abstractNumId w:val="7"/>
  </w:num>
  <w:num w:numId="7" w16cid:durableId="509486844">
    <w:abstractNumId w:val="17"/>
  </w:num>
  <w:num w:numId="8" w16cid:durableId="1305701396">
    <w:abstractNumId w:val="4"/>
  </w:num>
  <w:num w:numId="9" w16cid:durableId="2069301624">
    <w:abstractNumId w:val="6"/>
  </w:num>
  <w:num w:numId="10" w16cid:durableId="1671640724">
    <w:abstractNumId w:val="3"/>
  </w:num>
  <w:num w:numId="11" w16cid:durableId="52318810">
    <w:abstractNumId w:val="0"/>
  </w:num>
  <w:num w:numId="12" w16cid:durableId="151408444">
    <w:abstractNumId w:val="12"/>
  </w:num>
  <w:num w:numId="13" w16cid:durableId="1861119968">
    <w:abstractNumId w:val="11"/>
  </w:num>
  <w:num w:numId="14" w16cid:durableId="935090647">
    <w:abstractNumId w:val="2"/>
  </w:num>
  <w:num w:numId="15" w16cid:durableId="1531920645">
    <w:abstractNumId w:val="8"/>
  </w:num>
  <w:num w:numId="16" w16cid:durableId="466970227">
    <w:abstractNumId w:val="1"/>
  </w:num>
  <w:num w:numId="17" w16cid:durableId="498620696">
    <w:abstractNumId w:val="10"/>
  </w:num>
  <w:num w:numId="18" w16cid:durableId="985861425">
    <w:abstractNumId w:val="15"/>
  </w:num>
  <w:num w:numId="19" w16cid:durableId="1335186113">
    <w:abstractNumId w:val="13"/>
  </w:num>
  <w:num w:numId="20" w16cid:durableId="1923641245">
    <w:abstractNumId w:val="5"/>
  </w:num>
  <w:num w:numId="21" w16cid:durableId="483356825">
    <w:abstractNumId w:val="16"/>
  </w:num>
  <w:num w:numId="22" w16cid:durableId="2128691629">
    <w:abstractNumId w:val="10"/>
  </w:num>
  <w:num w:numId="23" w16cid:durableId="982658362">
    <w:abstractNumId w:val="9"/>
  </w:num>
  <w:num w:numId="24" w16cid:durableId="7310014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314F7F"/>
    <w:rsid w:val="00056151"/>
    <w:rsid w:val="0006590A"/>
    <w:rsid w:val="000B4A57"/>
    <w:rsid w:val="000B4A86"/>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14F7F"/>
    <w:rsid w:val="00325566"/>
    <w:rsid w:val="00340619"/>
    <w:rsid w:val="00342727"/>
    <w:rsid w:val="0034365C"/>
    <w:rsid w:val="00364CCD"/>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0563"/>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75608"/>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16B3"/>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A11C2"/>
  <w15:chartTrackingRefBased/>
  <w15:docId w15:val="{F4FF8877-B193-4169-8ACB-615D235F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footer"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F7F"/>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314F7F"/>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314F7F"/>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Footer">
    <w:name w:val="footer"/>
    <w:basedOn w:val="Normal"/>
    <w:link w:val="FooterChar"/>
    <w:uiPriority w:val="99"/>
    <w:unhideWhenUsed/>
    <w:rsid w:val="00314F7F"/>
    <w:pPr>
      <w:tabs>
        <w:tab w:val="center" w:pos="4680"/>
        <w:tab w:val="right" w:pos="9360"/>
      </w:tabs>
      <w:spacing w:after="0" w:line="240" w:lineRule="auto"/>
    </w:pPr>
  </w:style>
  <w:style w:type="character" w:customStyle="1" w:styleId="FooterChar">
    <w:name w:val="Footer Char"/>
    <w:link w:val="Footer"/>
    <w:uiPriority w:val="99"/>
    <w:rsid w:val="00314F7F"/>
    <w:rPr>
      <w:rFonts w:ascii="Aptos" w:eastAsia="Aptos" w:hAnsi="Aptos"/>
      <w:kern w:val="2"/>
      <w:sz w:val="24"/>
      <w:szCs w:val="24"/>
    </w:rPr>
  </w:style>
  <w:style w:type="paragraph" w:styleId="Header">
    <w:name w:val="header"/>
    <w:basedOn w:val="Normal"/>
    <w:link w:val="HeaderChar"/>
    <w:uiPriority w:val="99"/>
    <w:unhideWhenUsed/>
    <w:rsid w:val="00314F7F"/>
    <w:pPr>
      <w:tabs>
        <w:tab w:val="center" w:pos="4680"/>
        <w:tab w:val="right" w:pos="9360"/>
      </w:tabs>
      <w:spacing w:after="0" w:line="240" w:lineRule="auto"/>
    </w:pPr>
  </w:style>
  <w:style w:type="character" w:customStyle="1" w:styleId="HeaderChar">
    <w:name w:val="Header Char"/>
    <w:link w:val="Header"/>
    <w:uiPriority w:val="99"/>
    <w:rsid w:val="00314F7F"/>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1-natural-texas-and-its-people\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62BA1246-B3A6-4D89-8660-5300D14A3AA1}"/>
</file>

<file path=customXml/itemProps2.xml><?xml version="1.0" encoding="utf-8"?>
<ds:datastoreItem xmlns:ds="http://schemas.openxmlformats.org/officeDocument/2006/customXml" ds:itemID="{AF48E871-7E51-4B75-A281-781C775FB7AB}"/>
</file>

<file path=customXml/itemProps3.xml><?xml version="1.0" encoding="utf-8"?>
<ds:datastoreItem xmlns:ds="http://schemas.openxmlformats.org/officeDocument/2006/customXml" ds:itemID="{F950CA33-AD68-4FC2-A1AD-670ADBC59614}"/>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3</Pages>
  <Words>613</Words>
  <Characters>3105</Characters>
  <Application>Microsoft Office Word</Application>
  <DocSecurity>0</DocSecurity>
  <Lines>79</Lines>
  <Paragraphs>63</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2025-10-30T18:42:00Z</dcterms:created>
  <dcterms:modified xsi:type="dcterms:W3CDTF">2025-10-30T19:01:00Z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