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F241" w14:textId="77777777" w:rsidR="00CF50F5" w:rsidRPr="00B924E7" w:rsidRDefault="00CF50F5" w:rsidP="00B924E7">
      <w:pPr>
        <w:pStyle w:val="Heading1"/>
      </w:pPr>
      <w:r w:rsidRPr="00B924E7">
        <w:t xml:space="preserve">Warm-up: Unit 1 Study Guide </w:t>
      </w:r>
    </w:p>
    <w:p w14:paraId="1F9F85A7" w14:textId="7733809D" w:rsidR="00CF50F5" w:rsidRPr="00CF50F5" w:rsidRDefault="00CF50F5" w:rsidP="00B924E7">
      <w:pPr>
        <w:pStyle w:val="Heading2"/>
      </w:pPr>
      <w:r w:rsidRPr="00CF50F5">
        <w:t>Unit 1: Natural Texas and Its People</w:t>
      </w:r>
    </w:p>
    <w:p w14:paraId="45D70992" w14:textId="77777777" w:rsidR="00CF50F5" w:rsidRPr="00B924E7" w:rsidRDefault="00CF50F5" w:rsidP="00B924E7">
      <w:pPr>
        <w:pStyle w:val="Directions"/>
      </w:pPr>
      <w:r w:rsidRPr="00B924E7">
        <w:t xml:space="preserve">Directions: As we prepare to take our Unit One test, consider past tests you’ve taken and answer the following questions by placing a checkmark in the boxes of statements that are true for you. </w:t>
      </w:r>
    </w:p>
    <w:p w14:paraId="6596FED4" w14:textId="77777777" w:rsidR="00CF50F5" w:rsidRPr="00805BD1" w:rsidRDefault="00CF50F5" w:rsidP="008E2CD6">
      <w:pPr>
        <w:pStyle w:val="Exercise1"/>
      </w:pPr>
      <w:r w:rsidRPr="00805BD1">
        <w:t>What do you typically struggle with on tests?</w:t>
      </w:r>
    </w:p>
    <w:p w14:paraId="6CBAEE38" w14:textId="77777777" w:rsidR="00CF50F5" w:rsidRPr="00E30481" w:rsidRDefault="00CF50F5" w:rsidP="00CF50F5">
      <w:pPr>
        <w:pStyle w:val="ListParagraph"/>
        <w:widowControl/>
        <w:numPr>
          <w:ilvl w:val="0"/>
          <w:numId w:val="23"/>
        </w:numPr>
        <w:spacing w:after="160"/>
        <w:contextualSpacing/>
      </w:pPr>
      <w:r w:rsidRPr="00E30481">
        <w:t>I struggle to understand the questions.</w:t>
      </w:r>
    </w:p>
    <w:p w14:paraId="5A51C710" w14:textId="77777777" w:rsidR="00CF50F5" w:rsidRPr="00E30481" w:rsidRDefault="00CF50F5" w:rsidP="00CF50F5">
      <w:pPr>
        <w:pStyle w:val="ListParagraph"/>
        <w:widowControl/>
        <w:numPr>
          <w:ilvl w:val="0"/>
          <w:numId w:val="23"/>
        </w:numPr>
        <w:spacing w:after="160"/>
        <w:contextualSpacing/>
      </w:pPr>
      <w:r w:rsidRPr="00E30481">
        <w:t>I get overwhelmed by the amount of writing.</w:t>
      </w:r>
    </w:p>
    <w:p w14:paraId="0E4EA03C" w14:textId="77777777" w:rsidR="00CF50F5" w:rsidRPr="00E30481" w:rsidRDefault="00CF50F5" w:rsidP="00CF50F5">
      <w:pPr>
        <w:pStyle w:val="ListParagraph"/>
        <w:widowControl/>
        <w:numPr>
          <w:ilvl w:val="0"/>
          <w:numId w:val="23"/>
        </w:numPr>
        <w:spacing w:after="160"/>
        <w:contextualSpacing/>
      </w:pPr>
      <w:r w:rsidRPr="00E30481">
        <w:t>Large chunks of writing are difficult.</w:t>
      </w:r>
    </w:p>
    <w:p w14:paraId="7965D517" w14:textId="77777777" w:rsidR="00CF50F5" w:rsidRPr="00E30481" w:rsidRDefault="00CF50F5" w:rsidP="00CF50F5">
      <w:pPr>
        <w:pStyle w:val="ListParagraph"/>
        <w:widowControl/>
        <w:numPr>
          <w:ilvl w:val="0"/>
          <w:numId w:val="23"/>
        </w:numPr>
        <w:spacing w:after="160"/>
        <w:contextualSpacing/>
      </w:pPr>
      <w:r w:rsidRPr="00E30481">
        <w:t>It takes me a while to read everything.</w:t>
      </w:r>
    </w:p>
    <w:p w14:paraId="52ACD581" w14:textId="77777777" w:rsidR="00CF50F5" w:rsidRPr="00E30481" w:rsidRDefault="00CF50F5" w:rsidP="00CF50F5">
      <w:pPr>
        <w:pStyle w:val="ListParagraph"/>
        <w:widowControl/>
        <w:numPr>
          <w:ilvl w:val="0"/>
          <w:numId w:val="23"/>
        </w:numPr>
        <w:spacing w:after="160"/>
        <w:contextualSpacing/>
      </w:pPr>
      <w:r w:rsidRPr="00E30481">
        <w:t>I don’t understand some of the words.</w:t>
      </w:r>
    </w:p>
    <w:p w14:paraId="4B87A355" w14:textId="77777777" w:rsidR="00CF50F5" w:rsidRPr="00E30481" w:rsidRDefault="00CF50F5" w:rsidP="00CF50F5">
      <w:pPr>
        <w:pStyle w:val="ListParagraph"/>
        <w:widowControl/>
        <w:numPr>
          <w:ilvl w:val="0"/>
          <w:numId w:val="23"/>
        </w:numPr>
        <w:spacing w:after="160"/>
        <w:contextualSpacing/>
      </w:pPr>
      <w:r w:rsidRPr="00E30481">
        <w:t>I rush through it and make some mistakes</w:t>
      </w:r>
    </w:p>
    <w:p w14:paraId="2D91DC2E" w14:textId="77777777" w:rsidR="00CF50F5" w:rsidRPr="00E30481" w:rsidRDefault="00CF50F5" w:rsidP="00CF50F5">
      <w:pPr>
        <w:pStyle w:val="ListParagraph"/>
        <w:widowControl/>
        <w:numPr>
          <w:ilvl w:val="0"/>
          <w:numId w:val="23"/>
        </w:numPr>
        <w:spacing w:after="160"/>
        <w:contextualSpacing/>
      </w:pPr>
      <w:r w:rsidRPr="00E30481">
        <w:t xml:space="preserve">Nothing, I feel </w:t>
      </w:r>
      <w:proofErr w:type="gramStart"/>
      <w:r w:rsidRPr="00E30481">
        <w:t>pretty confident</w:t>
      </w:r>
      <w:proofErr w:type="gramEnd"/>
      <w:r w:rsidRPr="00E30481">
        <w:t>!</w:t>
      </w:r>
    </w:p>
    <w:p w14:paraId="4FB8A48E" w14:textId="77777777" w:rsidR="00CF50F5" w:rsidRPr="00805BD1" w:rsidRDefault="00CF50F5" w:rsidP="008E2CD6">
      <w:pPr>
        <w:pStyle w:val="Exercise1"/>
      </w:pPr>
      <w:r w:rsidRPr="00805BD1">
        <w:t>What can you do to prepare for this test?</w:t>
      </w:r>
    </w:p>
    <w:p w14:paraId="798DBF3D" w14:textId="77777777" w:rsidR="00CF50F5" w:rsidRPr="00E30481" w:rsidRDefault="00CF50F5" w:rsidP="00CF50F5">
      <w:pPr>
        <w:pStyle w:val="ListParagraph"/>
        <w:widowControl/>
        <w:numPr>
          <w:ilvl w:val="0"/>
          <w:numId w:val="23"/>
        </w:numPr>
        <w:spacing w:after="160"/>
        <w:contextualSpacing/>
      </w:pPr>
      <w:r w:rsidRPr="00E30481">
        <w:t>I can review difficult information.</w:t>
      </w:r>
    </w:p>
    <w:p w14:paraId="4DEE7754" w14:textId="77777777" w:rsidR="00CF50F5" w:rsidRPr="00E30481" w:rsidRDefault="00CF50F5" w:rsidP="00CF50F5">
      <w:pPr>
        <w:pStyle w:val="ListParagraph"/>
        <w:widowControl/>
        <w:numPr>
          <w:ilvl w:val="0"/>
          <w:numId w:val="23"/>
        </w:numPr>
        <w:spacing w:after="160"/>
        <w:contextualSpacing/>
      </w:pPr>
      <w:r w:rsidRPr="00E30481">
        <w:t>I can attend tutorials with my teacher.</w:t>
      </w:r>
    </w:p>
    <w:p w14:paraId="5064A835" w14:textId="77777777" w:rsidR="00CF50F5" w:rsidRPr="00E30481" w:rsidRDefault="00CF50F5" w:rsidP="00CF50F5">
      <w:pPr>
        <w:pStyle w:val="ListParagraph"/>
        <w:widowControl/>
        <w:numPr>
          <w:ilvl w:val="0"/>
          <w:numId w:val="23"/>
        </w:numPr>
        <w:spacing w:after="160"/>
        <w:contextualSpacing/>
      </w:pPr>
      <w:r w:rsidRPr="00E30481">
        <w:t>I can study for 15 minutes with a friend.</w:t>
      </w:r>
    </w:p>
    <w:p w14:paraId="4095D92A" w14:textId="77777777" w:rsidR="00CF50F5" w:rsidRPr="00E30481" w:rsidRDefault="00CF50F5" w:rsidP="00CF50F5">
      <w:pPr>
        <w:pStyle w:val="ListParagraph"/>
        <w:widowControl/>
        <w:numPr>
          <w:ilvl w:val="0"/>
          <w:numId w:val="23"/>
        </w:numPr>
        <w:spacing w:after="160"/>
        <w:contextualSpacing/>
      </w:pPr>
      <w:r w:rsidRPr="00E30481">
        <w:t xml:space="preserve">I can look over my study guide for 10 minutes each day. </w:t>
      </w:r>
    </w:p>
    <w:p w14:paraId="4FB8E6EA" w14:textId="77777777" w:rsidR="00CF50F5" w:rsidRPr="00E30481" w:rsidRDefault="00CF50F5" w:rsidP="00CF50F5">
      <w:pPr>
        <w:pStyle w:val="ListParagraph"/>
        <w:widowControl/>
        <w:numPr>
          <w:ilvl w:val="0"/>
          <w:numId w:val="23"/>
        </w:numPr>
        <w:spacing w:after="160"/>
        <w:contextualSpacing/>
      </w:pPr>
      <w:r w:rsidRPr="00E30481">
        <w:t>I can ask questions in class when I’m confused.</w:t>
      </w:r>
    </w:p>
    <w:p w14:paraId="45E663F6" w14:textId="68CC4B3B" w:rsidR="002628AE" w:rsidRDefault="008E2CD6" w:rsidP="00E30481">
      <w:pPr>
        <w:pStyle w:val="ListParagraph"/>
        <w:widowControl/>
        <w:numPr>
          <w:ilvl w:val="0"/>
          <w:numId w:val="23"/>
        </w:numPr>
        <w:spacing w:after="160"/>
        <w:contextualSpacing/>
      </w:pPr>
      <w:r w:rsidRPr="00E30481">
        <w:t xml:space="preserve"> (blank)</w:t>
      </w: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E172A17"/>
    <w:multiLevelType w:val="hybridMultilevel"/>
    <w:tmpl w:val="6712882A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2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4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5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6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949846691">
    <w:abstractNumId w:val="11"/>
  </w:num>
  <w:num w:numId="2" w16cid:durableId="1326515591">
    <w:abstractNumId w:val="2"/>
  </w:num>
  <w:num w:numId="3" w16cid:durableId="1256937868">
    <w:abstractNumId w:val="12"/>
  </w:num>
  <w:num w:numId="4" w16cid:durableId="669060242">
    <w:abstractNumId w:val="1"/>
  </w:num>
  <w:num w:numId="5" w16cid:durableId="1550533819">
    <w:abstractNumId w:val="10"/>
  </w:num>
  <w:num w:numId="6" w16cid:durableId="2123382201">
    <w:abstractNumId w:val="7"/>
  </w:num>
  <w:num w:numId="7" w16cid:durableId="509486844">
    <w:abstractNumId w:val="16"/>
  </w:num>
  <w:num w:numId="8" w16cid:durableId="1305701396">
    <w:abstractNumId w:val="4"/>
  </w:num>
  <w:num w:numId="9" w16cid:durableId="2069301624">
    <w:abstractNumId w:val="6"/>
  </w:num>
  <w:num w:numId="10" w16cid:durableId="1671640724">
    <w:abstractNumId w:val="3"/>
  </w:num>
  <w:num w:numId="11" w16cid:durableId="52318810">
    <w:abstractNumId w:val="0"/>
  </w:num>
  <w:num w:numId="12" w16cid:durableId="151408444">
    <w:abstractNumId w:val="12"/>
  </w:num>
  <w:num w:numId="13" w16cid:durableId="1861119968">
    <w:abstractNumId w:val="11"/>
  </w:num>
  <w:num w:numId="14" w16cid:durableId="935090647">
    <w:abstractNumId w:val="2"/>
  </w:num>
  <w:num w:numId="15" w16cid:durableId="1531920645">
    <w:abstractNumId w:val="8"/>
  </w:num>
  <w:num w:numId="16" w16cid:durableId="466970227">
    <w:abstractNumId w:val="1"/>
  </w:num>
  <w:num w:numId="17" w16cid:durableId="498620696">
    <w:abstractNumId w:val="10"/>
  </w:num>
  <w:num w:numId="18" w16cid:durableId="985861425">
    <w:abstractNumId w:val="14"/>
  </w:num>
  <w:num w:numId="19" w16cid:durableId="1335186113">
    <w:abstractNumId w:val="13"/>
  </w:num>
  <w:num w:numId="20" w16cid:durableId="1923641245">
    <w:abstractNumId w:val="5"/>
  </w:num>
  <w:num w:numId="21" w16cid:durableId="483356825">
    <w:abstractNumId w:val="15"/>
  </w:num>
  <w:num w:numId="22" w16cid:durableId="2128691629">
    <w:abstractNumId w:val="10"/>
  </w:num>
  <w:num w:numId="23" w16cid:durableId="14983278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CF50F5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2BFF"/>
    <w:rsid w:val="00325566"/>
    <w:rsid w:val="00342727"/>
    <w:rsid w:val="0034365C"/>
    <w:rsid w:val="00363A83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8E2CD6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24E7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CF50F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48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59528"/>
  <w15:chartTrackingRefBased/>
  <w15:docId w15:val="{82D36DC7-861C-47B9-806A-C08AF459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0F5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uiPriority w:val="34"/>
    <w:qFormat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D7036-81A9-4C55-B37E-698F8DD61D82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F5C7C601-009F-4744-AD5D-A55D60792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23527-12A9-4BB1-9FC0-F439FED45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3</TotalTime>
  <Pages>1</Pages>
  <Words>175</Words>
  <Characters>682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5</cp:revision>
  <dcterms:created xsi:type="dcterms:W3CDTF">2025-10-30T18:42:00Z</dcterms:created>
  <dcterms:modified xsi:type="dcterms:W3CDTF">2025-11-04T20:17:00Z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