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AF81" w14:textId="77777777" w:rsidR="003B1538" w:rsidRPr="003E7694" w:rsidRDefault="003B1538" w:rsidP="008C1C9D">
      <w:pPr>
        <w:pStyle w:val="Heading1"/>
      </w:pPr>
      <w:bookmarkStart w:id="0" w:name="_Hlk169614043"/>
      <w:bookmarkStart w:id="1" w:name="_Hlk169680181"/>
      <w:r w:rsidRPr="003E7694">
        <w:t>Texas Regions Chart Foundations</w:t>
      </w:r>
    </w:p>
    <w:p w14:paraId="7B54AD52" w14:textId="77777777" w:rsidR="003B1538" w:rsidRPr="003E7694" w:rsidRDefault="003B1538" w:rsidP="008C1C9D">
      <w:pPr>
        <w:pStyle w:val="Heading2"/>
      </w:pPr>
      <w:r w:rsidRPr="003E7694">
        <w:t>Unit 1: Natural Texas and Its People</w:t>
      </w:r>
      <w:bookmarkEnd w:id="0"/>
      <w:bookmarkEnd w:id="1"/>
    </w:p>
    <w:p w14:paraId="7A8A0B3C" w14:textId="77777777" w:rsidR="003B1538" w:rsidRPr="003E7694" w:rsidRDefault="003B1538" w:rsidP="008C1C9D">
      <w:pPr>
        <w:pStyle w:val="Directions"/>
      </w:pPr>
      <w:r w:rsidRPr="003E7694">
        <w:t xml:space="preserve">Part 1: Use the information about each region to complete your chart. Circle or highlight the terms that best fit with each category for each region.  </w:t>
      </w:r>
    </w:p>
    <w:p w14:paraId="1CDE0518" w14:textId="50EECDF6" w:rsidR="003B1538" w:rsidRPr="003E7694" w:rsidRDefault="003B1538" w:rsidP="009E16E4">
      <w:pPr>
        <w:pStyle w:val="Exercise1"/>
      </w:pPr>
      <w:r w:rsidRPr="003E7694">
        <w:t xml:space="preserve">Region: </w:t>
      </w:r>
      <w:r w:rsidR="003E7694">
        <w:t>(blank)</w:t>
      </w:r>
    </w:p>
    <w:p w14:paraId="161461E8" w14:textId="77777777" w:rsidR="00585989" w:rsidRDefault="003B1538" w:rsidP="009E16E4">
      <w:pPr>
        <w:pStyle w:val="Exercise2"/>
      </w:pPr>
      <w:r w:rsidRPr="003E7694">
        <w:t xml:space="preserve">Climate: </w:t>
      </w:r>
    </w:p>
    <w:p w14:paraId="4A4FE9E3" w14:textId="4ADA65ED" w:rsidR="00585989" w:rsidRDefault="003B1538" w:rsidP="00585989">
      <w:pPr>
        <w:pStyle w:val="Exercise3"/>
      </w:pPr>
      <w:r w:rsidRPr="003E7694">
        <w:t xml:space="preserve">Long, hot summers  </w:t>
      </w:r>
    </w:p>
    <w:p w14:paraId="5568AC74" w14:textId="19EE5C74" w:rsidR="00585989" w:rsidRDefault="003B1538" w:rsidP="00585989">
      <w:pPr>
        <w:pStyle w:val="Exercise3"/>
      </w:pPr>
      <w:r w:rsidRPr="003E7694">
        <w:t xml:space="preserve">Short, cold winters  </w:t>
      </w:r>
    </w:p>
    <w:p w14:paraId="22613477" w14:textId="685D7E2B" w:rsidR="00585989" w:rsidRDefault="003B1538" w:rsidP="00585989">
      <w:pPr>
        <w:pStyle w:val="Exercise3"/>
      </w:pPr>
      <w:r w:rsidRPr="003E7694">
        <w:t xml:space="preserve">Humid  </w:t>
      </w:r>
    </w:p>
    <w:p w14:paraId="26C02C77" w14:textId="65BE2204" w:rsidR="00585989" w:rsidRDefault="003B1538" w:rsidP="00585989">
      <w:pPr>
        <w:pStyle w:val="Exercise3"/>
      </w:pPr>
      <w:r w:rsidRPr="003E7694">
        <w:t xml:space="preserve">A lot of precipitation  </w:t>
      </w:r>
    </w:p>
    <w:p w14:paraId="118CA620" w14:textId="4A2BF0F5" w:rsidR="00585989" w:rsidRDefault="003B1538" w:rsidP="00585989">
      <w:pPr>
        <w:pStyle w:val="Exercise3"/>
      </w:pPr>
      <w:r w:rsidRPr="003E7694">
        <w:t xml:space="preserve">Arid  </w:t>
      </w:r>
    </w:p>
    <w:p w14:paraId="50181EF4" w14:textId="12C7CA5D" w:rsidR="00585989" w:rsidRDefault="003B1538" w:rsidP="00585989">
      <w:pPr>
        <w:pStyle w:val="Exercise3"/>
      </w:pPr>
      <w:r w:rsidRPr="003E7694">
        <w:t xml:space="preserve">Little precipitation  </w:t>
      </w:r>
    </w:p>
    <w:p w14:paraId="5D04A605" w14:textId="15AAFFB8" w:rsidR="00585989" w:rsidRDefault="003B1538" w:rsidP="00585989">
      <w:pPr>
        <w:pStyle w:val="Exercise3"/>
      </w:pPr>
      <w:r w:rsidRPr="003E7694">
        <w:t xml:space="preserve">Tornadoes  </w:t>
      </w:r>
    </w:p>
    <w:p w14:paraId="15AB196C" w14:textId="5C20F695" w:rsidR="00585989" w:rsidRDefault="003B1538" w:rsidP="00585989">
      <w:pPr>
        <w:pStyle w:val="Exercise3"/>
      </w:pPr>
      <w:r w:rsidRPr="003E7694">
        <w:t xml:space="preserve">Hurricanes  </w:t>
      </w:r>
    </w:p>
    <w:p w14:paraId="4F65BE31" w14:textId="77A08991" w:rsidR="00585989" w:rsidRDefault="003B1538" w:rsidP="00585989">
      <w:pPr>
        <w:pStyle w:val="Exercise3"/>
      </w:pPr>
      <w:r w:rsidRPr="003E7694">
        <w:t xml:space="preserve">Very windy  </w:t>
      </w:r>
    </w:p>
    <w:p w14:paraId="0C762CC8" w14:textId="62B185C5" w:rsidR="003B1538" w:rsidRPr="003E7694" w:rsidRDefault="003B1538" w:rsidP="00585989">
      <w:pPr>
        <w:pStyle w:val="Exercise3"/>
      </w:pPr>
      <w:r w:rsidRPr="003E7694">
        <w:t>Flooding</w:t>
      </w:r>
    </w:p>
    <w:p w14:paraId="20EDF780" w14:textId="77777777" w:rsidR="00585989" w:rsidRDefault="003B1538" w:rsidP="009E16E4">
      <w:pPr>
        <w:pStyle w:val="Exercise2"/>
      </w:pPr>
      <w:r w:rsidRPr="003E7694">
        <w:t xml:space="preserve">Geography: </w:t>
      </w:r>
    </w:p>
    <w:p w14:paraId="090ABEB2" w14:textId="64CA7EE7" w:rsidR="00585989" w:rsidRDefault="003B1538" w:rsidP="00585989">
      <w:pPr>
        <w:pStyle w:val="Exercise3"/>
      </w:pPr>
      <w:r w:rsidRPr="003E7694">
        <w:t xml:space="preserve">Grassy plains  </w:t>
      </w:r>
    </w:p>
    <w:p w14:paraId="7ED99987" w14:textId="47734E3E" w:rsidR="00585989" w:rsidRDefault="003B1538" w:rsidP="00585989">
      <w:pPr>
        <w:pStyle w:val="Exercise3"/>
      </w:pPr>
      <w:r w:rsidRPr="003E7694">
        <w:t xml:space="preserve">Rolling hills  </w:t>
      </w:r>
    </w:p>
    <w:p w14:paraId="749EFA46" w14:textId="2D8D70B3" w:rsidR="00585989" w:rsidRDefault="003B1538" w:rsidP="00585989">
      <w:pPr>
        <w:pStyle w:val="Exercise3"/>
      </w:pPr>
      <w:r w:rsidRPr="003E7694">
        <w:t xml:space="preserve">Marshes  </w:t>
      </w:r>
    </w:p>
    <w:p w14:paraId="2858DA5E" w14:textId="26294424" w:rsidR="00585989" w:rsidRDefault="003B1538" w:rsidP="00585989">
      <w:pPr>
        <w:pStyle w:val="Exercise3"/>
      </w:pPr>
      <w:r w:rsidRPr="003E7694">
        <w:t xml:space="preserve">Forested areas  </w:t>
      </w:r>
    </w:p>
    <w:p w14:paraId="4C80FB1B" w14:textId="1827ED00" w:rsidR="00585989" w:rsidRDefault="003B1538" w:rsidP="00585989">
      <w:pPr>
        <w:pStyle w:val="Exercise3"/>
      </w:pPr>
      <w:r w:rsidRPr="003E7694">
        <w:t xml:space="preserve">Mountains  </w:t>
      </w:r>
    </w:p>
    <w:p w14:paraId="6FE66B35" w14:textId="4EBBDD42" w:rsidR="00585989" w:rsidRDefault="003B1538" w:rsidP="00585989">
      <w:pPr>
        <w:pStyle w:val="Exercise3"/>
      </w:pPr>
      <w:r w:rsidRPr="003E7694">
        <w:t xml:space="preserve">Canyon  </w:t>
      </w:r>
    </w:p>
    <w:p w14:paraId="57662B68" w14:textId="18241907" w:rsidR="00585989" w:rsidRDefault="003B1538" w:rsidP="00585989">
      <w:pPr>
        <w:pStyle w:val="Exercise3"/>
      </w:pPr>
      <w:r w:rsidRPr="003E7694">
        <w:t xml:space="preserve">Aquifer  </w:t>
      </w:r>
    </w:p>
    <w:p w14:paraId="42E4929B" w14:textId="3BE0D22C" w:rsidR="00585989" w:rsidRDefault="003B1538" w:rsidP="00585989">
      <w:pPr>
        <w:pStyle w:val="Exercise3"/>
      </w:pPr>
      <w:r w:rsidRPr="003E7694">
        <w:t xml:space="preserve">Lakes and rivers  </w:t>
      </w:r>
    </w:p>
    <w:p w14:paraId="695D6524" w14:textId="3AEBB767" w:rsidR="00585989" w:rsidRDefault="003B1538" w:rsidP="00585989">
      <w:pPr>
        <w:pStyle w:val="Exercise3"/>
      </w:pPr>
      <w:r w:rsidRPr="003E7694">
        <w:t xml:space="preserve">Desert  </w:t>
      </w:r>
    </w:p>
    <w:p w14:paraId="553C1B98" w14:textId="7FE7C6F3" w:rsidR="00585989" w:rsidRDefault="003B1538" w:rsidP="00585989">
      <w:pPr>
        <w:pStyle w:val="Exercise3"/>
      </w:pPr>
      <w:r w:rsidRPr="003E7694">
        <w:t xml:space="preserve">Gulf coast  </w:t>
      </w:r>
    </w:p>
    <w:p w14:paraId="2CA0BDF0" w14:textId="2C97C3B7" w:rsidR="003B1538" w:rsidRPr="003E7694" w:rsidRDefault="003B1538" w:rsidP="00585989">
      <w:pPr>
        <w:pStyle w:val="Exercise3"/>
      </w:pPr>
      <w:r w:rsidRPr="003E7694">
        <w:t>Escarpment</w:t>
      </w:r>
    </w:p>
    <w:p w14:paraId="5106A2E6" w14:textId="77777777" w:rsidR="00585989" w:rsidRDefault="003B1538" w:rsidP="009E16E4">
      <w:pPr>
        <w:pStyle w:val="Exercise2"/>
      </w:pPr>
      <w:r w:rsidRPr="003E7694">
        <w:t xml:space="preserve">Plants and Animals: </w:t>
      </w:r>
    </w:p>
    <w:p w14:paraId="795841EA" w14:textId="79C864FD" w:rsidR="00585989" w:rsidRDefault="003B1538" w:rsidP="00585989">
      <w:pPr>
        <w:pStyle w:val="Exercise3"/>
      </w:pPr>
      <w:r w:rsidRPr="003E7694">
        <w:t xml:space="preserve">Fish  </w:t>
      </w:r>
    </w:p>
    <w:p w14:paraId="61D9E21B" w14:textId="17D742E9" w:rsidR="00585989" w:rsidRDefault="003B1538" w:rsidP="00585989">
      <w:pPr>
        <w:pStyle w:val="Exercise3"/>
      </w:pPr>
      <w:proofErr w:type="gramStart"/>
      <w:r w:rsidRPr="003E7694">
        <w:t>Deer</w:t>
      </w:r>
      <w:proofErr w:type="gramEnd"/>
      <w:r w:rsidRPr="003E7694">
        <w:t xml:space="preserve">  </w:t>
      </w:r>
    </w:p>
    <w:p w14:paraId="53545E80" w14:textId="382EA802" w:rsidR="00585989" w:rsidRDefault="003B1538" w:rsidP="00585989">
      <w:pPr>
        <w:pStyle w:val="Exercise3"/>
      </w:pPr>
      <w:r w:rsidRPr="003E7694">
        <w:t xml:space="preserve">Yucca  </w:t>
      </w:r>
    </w:p>
    <w:p w14:paraId="4DE22F85" w14:textId="70F01384" w:rsidR="00585989" w:rsidRDefault="003B1538" w:rsidP="00585989">
      <w:pPr>
        <w:pStyle w:val="Exercise3"/>
      </w:pPr>
      <w:r w:rsidRPr="003E7694">
        <w:lastRenderedPageBreak/>
        <w:t xml:space="preserve">Rabbits  </w:t>
      </w:r>
    </w:p>
    <w:p w14:paraId="2AA228F3" w14:textId="45299109" w:rsidR="00585989" w:rsidRDefault="003B1538" w:rsidP="00585989">
      <w:pPr>
        <w:pStyle w:val="Exercise3"/>
      </w:pPr>
      <w:r w:rsidRPr="003E7694">
        <w:t xml:space="preserve">Tall grasses  </w:t>
      </w:r>
    </w:p>
    <w:p w14:paraId="3DB105CD" w14:textId="66ADD744" w:rsidR="00585989" w:rsidRDefault="003B1538" w:rsidP="00585989">
      <w:pPr>
        <w:pStyle w:val="Exercise3"/>
      </w:pPr>
      <w:r w:rsidRPr="003E7694">
        <w:t xml:space="preserve">Bison  </w:t>
      </w:r>
    </w:p>
    <w:p w14:paraId="3B9B412D" w14:textId="3628331B" w:rsidR="00585989" w:rsidRDefault="003B1538" w:rsidP="00585989">
      <w:pPr>
        <w:pStyle w:val="Exercise3"/>
      </w:pPr>
      <w:r w:rsidRPr="003E7694">
        <w:t xml:space="preserve">Alligators  </w:t>
      </w:r>
    </w:p>
    <w:p w14:paraId="3402F65A" w14:textId="3F3D5FC3" w:rsidR="00585989" w:rsidRDefault="003B1538" w:rsidP="00585989">
      <w:pPr>
        <w:pStyle w:val="Exercise3"/>
      </w:pPr>
      <w:r w:rsidRPr="003E7694">
        <w:t xml:space="preserve">Lizards </w:t>
      </w:r>
    </w:p>
    <w:p w14:paraId="646DA82C" w14:textId="308F8439" w:rsidR="00585989" w:rsidRDefault="003B1538" w:rsidP="00585989">
      <w:pPr>
        <w:pStyle w:val="Exercise3"/>
      </w:pPr>
      <w:r w:rsidRPr="003E7694">
        <w:t xml:space="preserve">Prickly Pear Cactus  </w:t>
      </w:r>
    </w:p>
    <w:p w14:paraId="155CAF32" w14:textId="0CD04405" w:rsidR="00585989" w:rsidRDefault="003B1538" w:rsidP="00585989">
      <w:pPr>
        <w:pStyle w:val="Exercise3"/>
      </w:pPr>
      <w:r w:rsidRPr="003E7694">
        <w:t xml:space="preserve">Mesquite trees  </w:t>
      </w:r>
    </w:p>
    <w:p w14:paraId="5622A9F0" w14:textId="2CCE27F8" w:rsidR="00585989" w:rsidRDefault="003B1538" w:rsidP="00585989">
      <w:pPr>
        <w:pStyle w:val="Exercise3"/>
      </w:pPr>
      <w:r w:rsidRPr="003E7694">
        <w:t xml:space="preserve">Coyotes  </w:t>
      </w:r>
    </w:p>
    <w:p w14:paraId="2DA36C64" w14:textId="724EDA89" w:rsidR="003B1538" w:rsidRPr="003E7694" w:rsidRDefault="003B1538" w:rsidP="00585989">
      <w:pPr>
        <w:pStyle w:val="Exercise3"/>
      </w:pPr>
      <w:r w:rsidRPr="003E7694">
        <w:t>Bats</w:t>
      </w:r>
    </w:p>
    <w:p w14:paraId="77F99938" w14:textId="77777777" w:rsidR="00585989" w:rsidRDefault="003B1538" w:rsidP="009E16E4">
      <w:pPr>
        <w:pStyle w:val="Exercise2"/>
      </w:pPr>
      <w:r w:rsidRPr="003E7694">
        <w:t xml:space="preserve">Natural Resources: </w:t>
      </w:r>
    </w:p>
    <w:p w14:paraId="3BBC237D" w14:textId="7BE018C0" w:rsidR="00585989" w:rsidRDefault="003B1538" w:rsidP="00585989">
      <w:pPr>
        <w:pStyle w:val="Exercise3"/>
      </w:pPr>
      <w:r w:rsidRPr="003E7694">
        <w:t xml:space="preserve">Oil  </w:t>
      </w:r>
    </w:p>
    <w:p w14:paraId="77D1297E" w14:textId="5F227EC6" w:rsidR="00585989" w:rsidRDefault="003B1538" w:rsidP="00585989">
      <w:pPr>
        <w:pStyle w:val="Exercise3"/>
      </w:pPr>
      <w:r w:rsidRPr="003E7694">
        <w:t xml:space="preserve">Lumber  </w:t>
      </w:r>
    </w:p>
    <w:p w14:paraId="614BEF46" w14:textId="49666A0A" w:rsidR="00585989" w:rsidRDefault="003B1538" w:rsidP="00585989">
      <w:pPr>
        <w:pStyle w:val="Exercise3"/>
      </w:pPr>
      <w:r w:rsidRPr="003E7694">
        <w:t xml:space="preserve">Natural gas  </w:t>
      </w:r>
    </w:p>
    <w:p w14:paraId="09D4FCAF" w14:textId="78FEE1FD" w:rsidR="00585989" w:rsidRDefault="003B1538" w:rsidP="00585989">
      <w:pPr>
        <w:pStyle w:val="Exercise3"/>
      </w:pPr>
      <w:r w:rsidRPr="003E7694">
        <w:t xml:space="preserve">Fish  </w:t>
      </w:r>
    </w:p>
    <w:p w14:paraId="02EBF0B1" w14:textId="65309760" w:rsidR="00585989" w:rsidRDefault="003B1538" w:rsidP="00585989">
      <w:pPr>
        <w:pStyle w:val="Exercise3"/>
      </w:pPr>
      <w:r w:rsidRPr="003E7694">
        <w:t xml:space="preserve">Limestone  </w:t>
      </w:r>
    </w:p>
    <w:p w14:paraId="41B6F3E6" w14:textId="142C3071" w:rsidR="00585989" w:rsidRDefault="003B1538" w:rsidP="00585989">
      <w:pPr>
        <w:pStyle w:val="Exercise3"/>
      </w:pPr>
      <w:r w:rsidRPr="003E7694">
        <w:t xml:space="preserve">Fertile soil  </w:t>
      </w:r>
    </w:p>
    <w:p w14:paraId="09FB8165" w14:textId="7E4B2E79" w:rsidR="00585989" w:rsidRDefault="003B1538" w:rsidP="00585989">
      <w:pPr>
        <w:pStyle w:val="Exercise3"/>
      </w:pPr>
      <w:r w:rsidRPr="003E7694">
        <w:t xml:space="preserve">Grasses  </w:t>
      </w:r>
    </w:p>
    <w:p w14:paraId="38B90CF9" w14:textId="2542C67A" w:rsidR="00585989" w:rsidRDefault="003B1538" w:rsidP="00585989">
      <w:pPr>
        <w:pStyle w:val="Exercise3"/>
      </w:pPr>
      <w:r w:rsidRPr="003E7694">
        <w:t xml:space="preserve">Sandstone  </w:t>
      </w:r>
    </w:p>
    <w:p w14:paraId="3FB4E452" w14:textId="0DC50D2A" w:rsidR="00585989" w:rsidRDefault="003B1538" w:rsidP="00585989">
      <w:pPr>
        <w:pStyle w:val="Exercise3"/>
      </w:pPr>
      <w:r w:rsidRPr="003E7694">
        <w:t xml:space="preserve">Bison  </w:t>
      </w:r>
    </w:p>
    <w:p w14:paraId="0B8937AF" w14:textId="5B96CBBD" w:rsidR="00585989" w:rsidRDefault="003B1538" w:rsidP="00585989">
      <w:pPr>
        <w:pStyle w:val="Exercise3"/>
      </w:pPr>
      <w:proofErr w:type="gramStart"/>
      <w:r w:rsidRPr="003E7694">
        <w:t>Deer</w:t>
      </w:r>
      <w:proofErr w:type="gramEnd"/>
      <w:r w:rsidRPr="003E7694">
        <w:t xml:space="preserve">  </w:t>
      </w:r>
    </w:p>
    <w:p w14:paraId="2158B189" w14:textId="4312F670" w:rsidR="00585989" w:rsidRDefault="003B1538" w:rsidP="00585989">
      <w:pPr>
        <w:pStyle w:val="Exercise3"/>
      </w:pPr>
      <w:r w:rsidRPr="003E7694">
        <w:t xml:space="preserve">Abundant water  </w:t>
      </w:r>
    </w:p>
    <w:p w14:paraId="718207C0" w14:textId="5373ED05" w:rsidR="003B1538" w:rsidRPr="003E7694" w:rsidRDefault="003B1538" w:rsidP="00585989">
      <w:pPr>
        <w:pStyle w:val="Exercise3"/>
      </w:pPr>
      <w:r w:rsidRPr="003E7694">
        <w:t>Livestock</w:t>
      </w:r>
    </w:p>
    <w:p w14:paraId="24703F45" w14:textId="2A14C832" w:rsidR="003B1538" w:rsidRPr="003E7694" w:rsidRDefault="003B1538" w:rsidP="00076C52">
      <w:pPr>
        <w:pStyle w:val="Exercise1"/>
      </w:pPr>
      <w:r w:rsidRPr="003E7694">
        <w:t xml:space="preserve">Region: </w:t>
      </w:r>
      <w:r w:rsidR="003E7694">
        <w:t>(blank)</w:t>
      </w:r>
    </w:p>
    <w:p w14:paraId="1D96A66C" w14:textId="77777777" w:rsidR="00585989" w:rsidRDefault="003B1538" w:rsidP="00076C52">
      <w:pPr>
        <w:pStyle w:val="Exercise2"/>
      </w:pPr>
      <w:r w:rsidRPr="003E7694">
        <w:t xml:space="preserve">Climate: </w:t>
      </w:r>
    </w:p>
    <w:p w14:paraId="0F332353" w14:textId="49850C4A" w:rsidR="00585989" w:rsidRDefault="003B1538" w:rsidP="00585989">
      <w:pPr>
        <w:pStyle w:val="Exercise3"/>
      </w:pPr>
      <w:r w:rsidRPr="003E7694">
        <w:t xml:space="preserve">Long, hot summers  </w:t>
      </w:r>
    </w:p>
    <w:p w14:paraId="44876930" w14:textId="1035586A" w:rsidR="00585989" w:rsidRDefault="003B1538" w:rsidP="00585989">
      <w:pPr>
        <w:pStyle w:val="Exercise3"/>
      </w:pPr>
      <w:r w:rsidRPr="003E7694">
        <w:t xml:space="preserve">Short, cold winters  </w:t>
      </w:r>
    </w:p>
    <w:p w14:paraId="174342FB" w14:textId="698D92B4" w:rsidR="00585989" w:rsidRDefault="003B1538" w:rsidP="00585989">
      <w:pPr>
        <w:pStyle w:val="Exercise3"/>
      </w:pPr>
      <w:r w:rsidRPr="003E7694">
        <w:t xml:space="preserve">Humid  </w:t>
      </w:r>
    </w:p>
    <w:p w14:paraId="5A8AA7EC" w14:textId="7741E611" w:rsidR="00585989" w:rsidRDefault="003B1538" w:rsidP="00585989">
      <w:pPr>
        <w:pStyle w:val="Exercise3"/>
      </w:pPr>
      <w:r w:rsidRPr="003E7694">
        <w:t xml:space="preserve">A lot of precipitation  </w:t>
      </w:r>
    </w:p>
    <w:p w14:paraId="30CFCD81" w14:textId="362422D9" w:rsidR="00585989" w:rsidRDefault="003B1538" w:rsidP="00585989">
      <w:pPr>
        <w:pStyle w:val="Exercise3"/>
      </w:pPr>
      <w:r w:rsidRPr="003E7694">
        <w:t xml:space="preserve">Arid  </w:t>
      </w:r>
    </w:p>
    <w:p w14:paraId="47856ED4" w14:textId="23599E4C" w:rsidR="00585989" w:rsidRDefault="003B1538" w:rsidP="00585989">
      <w:pPr>
        <w:pStyle w:val="Exercise3"/>
      </w:pPr>
      <w:r w:rsidRPr="003E7694">
        <w:t xml:space="preserve">Little precipitation  </w:t>
      </w:r>
    </w:p>
    <w:p w14:paraId="6B84BF15" w14:textId="401A9DAE" w:rsidR="00585989" w:rsidRDefault="003B1538" w:rsidP="00585989">
      <w:pPr>
        <w:pStyle w:val="Exercise3"/>
      </w:pPr>
      <w:r w:rsidRPr="003E7694">
        <w:t xml:space="preserve">Tornadoes  </w:t>
      </w:r>
    </w:p>
    <w:p w14:paraId="736D772E" w14:textId="581FEE68" w:rsidR="00585989" w:rsidRDefault="003B1538" w:rsidP="00585989">
      <w:pPr>
        <w:pStyle w:val="Exercise3"/>
      </w:pPr>
      <w:r w:rsidRPr="003E7694">
        <w:t xml:space="preserve">Hurricanes  </w:t>
      </w:r>
    </w:p>
    <w:p w14:paraId="1B4CE0E4" w14:textId="5C09EF96" w:rsidR="00585989" w:rsidRDefault="003B1538" w:rsidP="00585989">
      <w:pPr>
        <w:pStyle w:val="Exercise3"/>
      </w:pPr>
      <w:r w:rsidRPr="003E7694">
        <w:t xml:space="preserve">Very windy  </w:t>
      </w:r>
    </w:p>
    <w:p w14:paraId="013810EA" w14:textId="2845DD70" w:rsidR="003B1538" w:rsidRPr="003E7694" w:rsidRDefault="003B1538" w:rsidP="00585989">
      <w:pPr>
        <w:pStyle w:val="Exercise3"/>
      </w:pPr>
      <w:r w:rsidRPr="003E7694">
        <w:t>Flooding</w:t>
      </w:r>
    </w:p>
    <w:p w14:paraId="0C0F5264" w14:textId="77777777" w:rsidR="00585989" w:rsidRDefault="003B1538" w:rsidP="00076C52">
      <w:pPr>
        <w:pStyle w:val="Exercise2"/>
      </w:pPr>
      <w:r w:rsidRPr="003E7694">
        <w:lastRenderedPageBreak/>
        <w:t xml:space="preserve">Geography: </w:t>
      </w:r>
    </w:p>
    <w:p w14:paraId="04A072B4" w14:textId="0439253D" w:rsidR="00585989" w:rsidRDefault="003B1538" w:rsidP="00585989">
      <w:pPr>
        <w:pStyle w:val="Exercise3"/>
      </w:pPr>
      <w:r w:rsidRPr="003E7694">
        <w:t xml:space="preserve">Grassy plains  </w:t>
      </w:r>
    </w:p>
    <w:p w14:paraId="787D5855" w14:textId="1F563D2D" w:rsidR="00585989" w:rsidRDefault="003B1538" w:rsidP="00585989">
      <w:pPr>
        <w:pStyle w:val="Exercise3"/>
      </w:pPr>
      <w:r w:rsidRPr="003E7694">
        <w:t xml:space="preserve">Rolling hills  </w:t>
      </w:r>
    </w:p>
    <w:p w14:paraId="0B8E5D03" w14:textId="4A759AAC" w:rsidR="00585989" w:rsidRDefault="003B1538" w:rsidP="00585989">
      <w:pPr>
        <w:pStyle w:val="Exercise3"/>
      </w:pPr>
      <w:r w:rsidRPr="003E7694">
        <w:t xml:space="preserve">Marshes  </w:t>
      </w:r>
    </w:p>
    <w:p w14:paraId="7916FF54" w14:textId="1CBBA296" w:rsidR="00585989" w:rsidRDefault="003B1538" w:rsidP="00585989">
      <w:pPr>
        <w:pStyle w:val="Exercise3"/>
      </w:pPr>
      <w:r w:rsidRPr="003E7694">
        <w:t xml:space="preserve">Forested areas  </w:t>
      </w:r>
    </w:p>
    <w:p w14:paraId="016FFE14" w14:textId="65590FC2" w:rsidR="00585989" w:rsidRDefault="003B1538" w:rsidP="00585989">
      <w:pPr>
        <w:pStyle w:val="Exercise3"/>
      </w:pPr>
      <w:r w:rsidRPr="003E7694">
        <w:t xml:space="preserve">Mountains  </w:t>
      </w:r>
    </w:p>
    <w:p w14:paraId="3012E89D" w14:textId="24BE7951" w:rsidR="00585989" w:rsidRDefault="003B1538" w:rsidP="00585989">
      <w:pPr>
        <w:pStyle w:val="Exercise3"/>
      </w:pPr>
      <w:r w:rsidRPr="003E7694">
        <w:t xml:space="preserve">Canyon  </w:t>
      </w:r>
    </w:p>
    <w:p w14:paraId="2E9D73AE" w14:textId="3A40EB39" w:rsidR="00585989" w:rsidRDefault="003B1538" w:rsidP="00585989">
      <w:pPr>
        <w:pStyle w:val="Exercise3"/>
      </w:pPr>
      <w:r w:rsidRPr="003E7694">
        <w:t xml:space="preserve">Aquifer  </w:t>
      </w:r>
    </w:p>
    <w:p w14:paraId="51AAFBDD" w14:textId="678CB888" w:rsidR="00585989" w:rsidRDefault="003B1538" w:rsidP="00585989">
      <w:pPr>
        <w:pStyle w:val="Exercise3"/>
      </w:pPr>
      <w:r w:rsidRPr="003E7694">
        <w:t xml:space="preserve">Lakes and rivers  </w:t>
      </w:r>
    </w:p>
    <w:p w14:paraId="70DA3D7D" w14:textId="1C90168B" w:rsidR="00585989" w:rsidRDefault="003B1538" w:rsidP="00585989">
      <w:pPr>
        <w:pStyle w:val="Exercise3"/>
      </w:pPr>
      <w:r w:rsidRPr="003E7694">
        <w:t xml:space="preserve">Desert  </w:t>
      </w:r>
    </w:p>
    <w:p w14:paraId="77C00F87" w14:textId="5EBDA3DE" w:rsidR="00585989" w:rsidRDefault="003B1538" w:rsidP="00585989">
      <w:pPr>
        <w:pStyle w:val="Exercise3"/>
      </w:pPr>
      <w:r w:rsidRPr="003E7694">
        <w:t xml:space="preserve">Gulf coast  </w:t>
      </w:r>
    </w:p>
    <w:p w14:paraId="5EED8220" w14:textId="3B459709" w:rsidR="003B1538" w:rsidRPr="003E7694" w:rsidRDefault="003B1538" w:rsidP="00585989">
      <w:pPr>
        <w:pStyle w:val="Exercise3"/>
      </w:pPr>
      <w:r w:rsidRPr="003E7694">
        <w:t>Escarpment</w:t>
      </w:r>
    </w:p>
    <w:p w14:paraId="07837D76" w14:textId="77777777" w:rsidR="00585989" w:rsidRDefault="003B1538" w:rsidP="00076C52">
      <w:pPr>
        <w:pStyle w:val="Exercise2"/>
      </w:pPr>
      <w:r w:rsidRPr="003E7694">
        <w:t xml:space="preserve">Plants and Animals: </w:t>
      </w:r>
    </w:p>
    <w:p w14:paraId="36C24349" w14:textId="2C445F88" w:rsidR="00585989" w:rsidRDefault="003B1538" w:rsidP="00585989">
      <w:pPr>
        <w:pStyle w:val="Exercise3"/>
      </w:pPr>
      <w:r w:rsidRPr="003E7694">
        <w:t xml:space="preserve">Fish  </w:t>
      </w:r>
    </w:p>
    <w:p w14:paraId="2D9A293D" w14:textId="56119CC0" w:rsidR="00585989" w:rsidRDefault="003B1538" w:rsidP="00585989">
      <w:pPr>
        <w:pStyle w:val="Exercise3"/>
      </w:pPr>
      <w:proofErr w:type="gramStart"/>
      <w:r w:rsidRPr="003E7694">
        <w:t>Deer</w:t>
      </w:r>
      <w:proofErr w:type="gramEnd"/>
      <w:r w:rsidRPr="003E7694">
        <w:t xml:space="preserve">  </w:t>
      </w:r>
    </w:p>
    <w:p w14:paraId="729C2E8F" w14:textId="7CB7625D" w:rsidR="00585989" w:rsidRDefault="003B1538" w:rsidP="00585989">
      <w:pPr>
        <w:pStyle w:val="Exercise3"/>
      </w:pPr>
      <w:r w:rsidRPr="003E7694">
        <w:t xml:space="preserve">Yucca  </w:t>
      </w:r>
    </w:p>
    <w:p w14:paraId="5B4B1834" w14:textId="22458A37" w:rsidR="00585989" w:rsidRDefault="003B1538" w:rsidP="00585989">
      <w:pPr>
        <w:pStyle w:val="Exercise3"/>
      </w:pPr>
      <w:r w:rsidRPr="003E7694">
        <w:t xml:space="preserve">Rabbits  </w:t>
      </w:r>
    </w:p>
    <w:p w14:paraId="6EA13419" w14:textId="60D42058" w:rsidR="00585989" w:rsidRDefault="003B1538" w:rsidP="00585989">
      <w:pPr>
        <w:pStyle w:val="Exercise3"/>
      </w:pPr>
      <w:r w:rsidRPr="003E7694">
        <w:t xml:space="preserve">Tall grasses  </w:t>
      </w:r>
    </w:p>
    <w:p w14:paraId="2E9B3F19" w14:textId="44E9AAEF" w:rsidR="00585989" w:rsidRDefault="003B1538" w:rsidP="00585989">
      <w:pPr>
        <w:pStyle w:val="Exercise3"/>
      </w:pPr>
      <w:r w:rsidRPr="003E7694">
        <w:t xml:space="preserve">Bison  </w:t>
      </w:r>
    </w:p>
    <w:p w14:paraId="27DF2D3D" w14:textId="534F59EE" w:rsidR="00585989" w:rsidRDefault="003B1538" w:rsidP="00585989">
      <w:pPr>
        <w:pStyle w:val="Exercise3"/>
      </w:pPr>
      <w:r w:rsidRPr="003E7694">
        <w:t xml:space="preserve">Alligators  </w:t>
      </w:r>
    </w:p>
    <w:p w14:paraId="78E7A8E2" w14:textId="2639E7C3" w:rsidR="00585989" w:rsidRDefault="003B1538" w:rsidP="00585989">
      <w:pPr>
        <w:pStyle w:val="Exercise3"/>
      </w:pPr>
      <w:r w:rsidRPr="003E7694">
        <w:t xml:space="preserve">Lizards </w:t>
      </w:r>
    </w:p>
    <w:p w14:paraId="4DEEB701" w14:textId="167CF7B0" w:rsidR="00585989" w:rsidRDefault="003B1538" w:rsidP="00585989">
      <w:pPr>
        <w:pStyle w:val="Exercise3"/>
      </w:pPr>
      <w:r w:rsidRPr="003E7694">
        <w:t xml:space="preserve">Prickly Pear Cactus  </w:t>
      </w:r>
    </w:p>
    <w:p w14:paraId="2DD7EB57" w14:textId="5336D83A" w:rsidR="00585989" w:rsidRDefault="003B1538" w:rsidP="00585989">
      <w:pPr>
        <w:pStyle w:val="Exercise3"/>
      </w:pPr>
      <w:r w:rsidRPr="003E7694">
        <w:t xml:space="preserve">Mesquite trees  </w:t>
      </w:r>
    </w:p>
    <w:p w14:paraId="5DC45CAC" w14:textId="7A12193C" w:rsidR="00585989" w:rsidRDefault="003B1538" w:rsidP="00585989">
      <w:pPr>
        <w:pStyle w:val="Exercise3"/>
      </w:pPr>
      <w:r w:rsidRPr="003E7694">
        <w:t xml:space="preserve">Coyotes  </w:t>
      </w:r>
    </w:p>
    <w:p w14:paraId="58A5EA67" w14:textId="3AD02265" w:rsidR="003B1538" w:rsidRPr="003E7694" w:rsidRDefault="003B1538" w:rsidP="00585989">
      <w:pPr>
        <w:pStyle w:val="Exercise3"/>
      </w:pPr>
      <w:r w:rsidRPr="003E7694">
        <w:t>Bats</w:t>
      </w:r>
    </w:p>
    <w:p w14:paraId="20F4A824" w14:textId="77777777" w:rsidR="00585989" w:rsidRDefault="003B1538" w:rsidP="00076C52">
      <w:pPr>
        <w:pStyle w:val="Exercise2"/>
      </w:pPr>
      <w:r w:rsidRPr="003E7694">
        <w:t xml:space="preserve">Natural Resources: </w:t>
      </w:r>
    </w:p>
    <w:p w14:paraId="78285BF8" w14:textId="235F0FC8" w:rsidR="00585989" w:rsidRDefault="003B1538" w:rsidP="00585989">
      <w:pPr>
        <w:pStyle w:val="Exercise3"/>
      </w:pPr>
      <w:r w:rsidRPr="003E7694">
        <w:t xml:space="preserve">Oil  </w:t>
      </w:r>
    </w:p>
    <w:p w14:paraId="4DA9E394" w14:textId="10ED1E3C" w:rsidR="00585989" w:rsidRDefault="003B1538" w:rsidP="00585989">
      <w:pPr>
        <w:pStyle w:val="Exercise3"/>
      </w:pPr>
      <w:r w:rsidRPr="003E7694">
        <w:t xml:space="preserve">Lumber  </w:t>
      </w:r>
    </w:p>
    <w:p w14:paraId="5A79C30B" w14:textId="73ADAE93" w:rsidR="00585989" w:rsidRDefault="003B1538" w:rsidP="00585989">
      <w:pPr>
        <w:pStyle w:val="Exercise3"/>
      </w:pPr>
      <w:r w:rsidRPr="003E7694">
        <w:t xml:space="preserve">Natural gas  </w:t>
      </w:r>
    </w:p>
    <w:p w14:paraId="3C5E9416" w14:textId="690F21E1" w:rsidR="00585989" w:rsidRDefault="003B1538" w:rsidP="00585989">
      <w:pPr>
        <w:pStyle w:val="Exercise3"/>
      </w:pPr>
      <w:r w:rsidRPr="003E7694">
        <w:t xml:space="preserve">Fish  </w:t>
      </w:r>
    </w:p>
    <w:p w14:paraId="5FEFD2E6" w14:textId="0493A4E9" w:rsidR="00585989" w:rsidRDefault="003B1538" w:rsidP="00585989">
      <w:pPr>
        <w:pStyle w:val="Exercise3"/>
      </w:pPr>
      <w:r w:rsidRPr="003E7694">
        <w:t xml:space="preserve">Limestone  </w:t>
      </w:r>
    </w:p>
    <w:p w14:paraId="16466150" w14:textId="2F2A2EE6" w:rsidR="00585989" w:rsidRDefault="003B1538" w:rsidP="00585989">
      <w:pPr>
        <w:pStyle w:val="Exercise3"/>
      </w:pPr>
      <w:r w:rsidRPr="003E7694">
        <w:t xml:space="preserve">Fertile soil  </w:t>
      </w:r>
    </w:p>
    <w:p w14:paraId="253514A0" w14:textId="00560680" w:rsidR="00585989" w:rsidRDefault="003B1538" w:rsidP="00585989">
      <w:pPr>
        <w:pStyle w:val="Exercise3"/>
      </w:pPr>
      <w:r w:rsidRPr="003E7694">
        <w:t xml:space="preserve">Grasses  </w:t>
      </w:r>
    </w:p>
    <w:p w14:paraId="4AA6F4E3" w14:textId="7F4400E9" w:rsidR="00585989" w:rsidRDefault="003B1538" w:rsidP="00585989">
      <w:pPr>
        <w:pStyle w:val="Exercise3"/>
      </w:pPr>
      <w:r w:rsidRPr="003E7694">
        <w:t xml:space="preserve">Sandstone  </w:t>
      </w:r>
    </w:p>
    <w:p w14:paraId="10C6AE97" w14:textId="6EE3F57C" w:rsidR="00585989" w:rsidRDefault="003B1538" w:rsidP="00585989">
      <w:pPr>
        <w:pStyle w:val="Exercise3"/>
      </w:pPr>
      <w:r w:rsidRPr="003E7694">
        <w:lastRenderedPageBreak/>
        <w:t xml:space="preserve">Bison  </w:t>
      </w:r>
    </w:p>
    <w:p w14:paraId="5BC6A6B5" w14:textId="3A4D949A" w:rsidR="00585989" w:rsidRDefault="003B1538" w:rsidP="00585989">
      <w:pPr>
        <w:pStyle w:val="Exercise3"/>
      </w:pPr>
      <w:proofErr w:type="gramStart"/>
      <w:r w:rsidRPr="003E7694">
        <w:t>Deer</w:t>
      </w:r>
      <w:proofErr w:type="gramEnd"/>
      <w:r w:rsidRPr="003E7694">
        <w:t xml:space="preserve">  </w:t>
      </w:r>
    </w:p>
    <w:p w14:paraId="0C73D177" w14:textId="4D4AA9D7" w:rsidR="00585989" w:rsidRDefault="003B1538" w:rsidP="00585989">
      <w:pPr>
        <w:pStyle w:val="Exercise3"/>
      </w:pPr>
      <w:r w:rsidRPr="003E7694">
        <w:t xml:space="preserve">Abundant water  </w:t>
      </w:r>
    </w:p>
    <w:p w14:paraId="701E627B" w14:textId="43EA3EB0" w:rsidR="003B1538" w:rsidRPr="003E7694" w:rsidRDefault="003B1538" w:rsidP="00585989">
      <w:pPr>
        <w:pStyle w:val="Exercise3"/>
      </w:pPr>
      <w:r w:rsidRPr="003E7694">
        <w:t>Livestock</w:t>
      </w:r>
    </w:p>
    <w:p w14:paraId="58B50C8E" w14:textId="0B277557" w:rsidR="003B1538" w:rsidRPr="003E7694" w:rsidRDefault="003B1538" w:rsidP="00076C52">
      <w:pPr>
        <w:pStyle w:val="Exercise1"/>
      </w:pPr>
      <w:r w:rsidRPr="003E7694">
        <w:t xml:space="preserve">Region: </w:t>
      </w:r>
      <w:r w:rsidR="003E7694">
        <w:t>(blank)</w:t>
      </w:r>
    </w:p>
    <w:p w14:paraId="7DA37C3E" w14:textId="77777777" w:rsidR="00585989" w:rsidRDefault="003B1538" w:rsidP="00076C52">
      <w:pPr>
        <w:pStyle w:val="Exercise2"/>
      </w:pPr>
      <w:r w:rsidRPr="003E7694">
        <w:t xml:space="preserve">Climate: </w:t>
      </w:r>
    </w:p>
    <w:p w14:paraId="1C797714" w14:textId="44628B66" w:rsidR="00585989" w:rsidRDefault="003B1538" w:rsidP="00585989">
      <w:pPr>
        <w:pStyle w:val="Exercise3"/>
      </w:pPr>
      <w:r w:rsidRPr="003E7694">
        <w:t xml:space="preserve">Long, hot summers  </w:t>
      </w:r>
    </w:p>
    <w:p w14:paraId="68AEE00D" w14:textId="138AB048" w:rsidR="00585989" w:rsidRDefault="003B1538" w:rsidP="00585989">
      <w:pPr>
        <w:pStyle w:val="Exercise3"/>
      </w:pPr>
      <w:r w:rsidRPr="003E7694">
        <w:t xml:space="preserve">Short, cold winters  </w:t>
      </w:r>
    </w:p>
    <w:p w14:paraId="1FDE59AE" w14:textId="4A998708" w:rsidR="00585989" w:rsidRDefault="003B1538" w:rsidP="00585989">
      <w:pPr>
        <w:pStyle w:val="Exercise3"/>
      </w:pPr>
      <w:r w:rsidRPr="003E7694">
        <w:t xml:space="preserve">Humid  </w:t>
      </w:r>
    </w:p>
    <w:p w14:paraId="395D053A" w14:textId="7EDE25AE" w:rsidR="00585989" w:rsidRDefault="003B1538" w:rsidP="00585989">
      <w:pPr>
        <w:pStyle w:val="Exercise3"/>
      </w:pPr>
      <w:r w:rsidRPr="003E7694">
        <w:t xml:space="preserve">A lot of precipitation  </w:t>
      </w:r>
    </w:p>
    <w:p w14:paraId="7E1E0F26" w14:textId="2B587401" w:rsidR="00585989" w:rsidRDefault="003B1538" w:rsidP="00585989">
      <w:pPr>
        <w:pStyle w:val="Exercise3"/>
      </w:pPr>
      <w:r w:rsidRPr="003E7694">
        <w:t xml:space="preserve">Arid  </w:t>
      </w:r>
    </w:p>
    <w:p w14:paraId="39110869" w14:textId="7B672480" w:rsidR="00585989" w:rsidRDefault="003B1538" w:rsidP="00585989">
      <w:pPr>
        <w:pStyle w:val="Exercise3"/>
      </w:pPr>
      <w:r w:rsidRPr="003E7694">
        <w:t xml:space="preserve">Little precipitation  </w:t>
      </w:r>
    </w:p>
    <w:p w14:paraId="6A88972E" w14:textId="3EF0300C" w:rsidR="00585989" w:rsidRDefault="003B1538" w:rsidP="00585989">
      <w:pPr>
        <w:pStyle w:val="Exercise3"/>
      </w:pPr>
      <w:r w:rsidRPr="003E7694">
        <w:t xml:space="preserve">Tornadoes  </w:t>
      </w:r>
    </w:p>
    <w:p w14:paraId="55E7D400" w14:textId="1F70056B" w:rsidR="00585989" w:rsidRDefault="003B1538" w:rsidP="00585989">
      <w:pPr>
        <w:pStyle w:val="Exercise3"/>
      </w:pPr>
      <w:r w:rsidRPr="003E7694">
        <w:t xml:space="preserve">Hurricanes  </w:t>
      </w:r>
    </w:p>
    <w:p w14:paraId="79070997" w14:textId="278C912C" w:rsidR="00585989" w:rsidRDefault="003B1538" w:rsidP="00585989">
      <w:pPr>
        <w:pStyle w:val="Exercise3"/>
      </w:pPr>
      <w:r w:rsidRPr="003E7694">
        <w:t xml:space="preserve">Very windy  </w:t>
      </w:r>
    </w:p>
    <w:p w14:paraId="34AF97CD" w14:textId="02AE6FE3" w:rsidR="003B1538" w:rsidRPr="003E7694" w:rsidRDefault="003B1538" w:rsidP="00585989">
      <w:pPr>
        <w:pStyle w:val="Exercise3"/>
      </w:pPr>
      <w:r w:rsidRPr="003E7694">
        <w:t>Flooding</w:t>
      </w:r>
    </w:p>
    <w:p w14:paraId="68837622" w14:textId="77777777" w:rsidR="00585989" w:rsidRDefault="003B1538" w:rsidP="00076C52">
      <w:pPr>
        <w:pStyle w:val="Exercise2"/>
      </w:pPr>
      <w:r w:rsidRPr="003E7694">
        <w:t xml:space="preserve">Geography: </w:t>
      </w:r>
    </w:p>
    <w:p w14:paraId="43A984A7" w14:textId="56A9FA68" w:rsidR="00585989" w:rsidRDefault="003B1538" w:rsidP="00585989">
      <w:pPr>
        <w:pStyle w:val="Exercise3"/>
      </w:pPr>
      <w:r w:rsidRPr="003E7694">
        <w:t xml:space="preserve">Grassy plains  </w:t>
      </w:r>
    </w:p>
    <w:p w14:paraId="0429C24F" w14:textId="51F8552D" w:rsidR="00585989" w:rsidRDefault="003B1538" w:rsidP="00585989">
      <w:pPr>
        <w:pStyle w:val="Exercise3"/>
      </w:pPr>
      <w:r w:rsidRPr="003E7694">
        <w:t xml:space="preserve">Rolling hills  </w:t>
      </w:r>
    </w:p>
    <w:p w14:paraId="47B2AD24" w14:textId="3EE880AE" w:rsidR="00585989" w:rsidRDefault="003B1538" w:rsidP="00585989">
      <w:pPr>
        <w:pStyle w:val="Exercise3"/>
      </w:pPr>
      <w:r w:rsidRPr="003E7694">
        <w:t xml:space="preserve">Marshes  </w:t>
      </w:r>
    </w:p>
    <w:p w14:paraId="7B72F153" w14:textId="789D6B2C" w:rsidR="00585989" w:rsidRDefault="003B1538" w:rsidP="00585989">
      <w:pPr>
        <w:pStyle w:val="Exercise3"/>
      </w:pPr>
      <w:r w:rsidRPr="003E7694">
        <w:t xml:space="preserve">Forested areas  </w:t>
      </w:r>
    </w:p>
    <w:p w14:paraId="7096D6EE" w14:textId="4A2580A1" w:rsidR="00585989" w:rsidRDefault="003B1538" w:rsidP="00585989">
      <w:pPr>
        <w:pStyle w:val="Exercise3"/>
      </w:pPr>
      <w:r w:rsidRPr="003E7694">
        <w:t xml:space="preserve">Mountains  </w:t>
      </w:r>
    </w:p>
    <w:p w14:paraId="756BD36D" w14:textId="1BC46DE4" w:rsidR="00585989" w:rsidRDefault="003B1538" w:rsidP="00585989">
      <w:pPr>
        <w:pStyle w:val="Exercise3"/>
      </w:pPr>
      <w:r w:rsidRPr="003E7694">
        <w:t xml:space="preserve">Canyon  </w:t>
      </w:r>
    </w:p>
    <w:p w14:paraId="1F9C385D" w14:textId="59B88FA8" w:rsidR="00585989" w:rsidRDefault="003B1538" w:rsidP="00585989">
      <w:pPr>
        <w:pStyle w:val="Exercise3"/>
      </w:pPr>
      <w:r w:rsidRPr="003E7694">
        <w:t xml:space="preserve">Aquifer  </w:t>
      </w:r>
    </w:p>
    <w:p w14:paraId="23F5544C" w14:textId="186BF2FB" w:rsidR="00585989" w:rsidRDefault="003B1538" w:rsidP="00585989">
      <w:pPr>
        <w:pStyle w:val="Exercise3"/>
      </w:pPr>
      <w:r w:rsidRPr="003E7694">
        <w:t xml:space="preserve">Lakes and rivers  </w:t>
      </w:r>
    </w:p>
    <w:p w14:paraId="322C0775" w14:textId="00553D96" w:rsidR="00585989" w:rsidRDefault="003B1538" w:rsidP="00585989">
      <w:pPr>
        <w:pStyle w:val="Exercise3"/>
      </w:pPr>
      <w:r w:rsidRPr="003E7694">
        <w:t xml:space="preserve">Desert  </w:t>
      </w:r>
    </w:p>
    <w:p w14:paraId="00C4B0F6" w14:textId="61285205" w:rsidR="00585989" w:rsidRDefault="003B1538" w:rsidP="00585989">
      <w:pPr>
        <w:pStyle w:val="Exercise3"/>
      </w:pPr>
      <w:r w:rsidRPr="003E7694">
        <w:t xml:space="preserve">Gulf coast  </w:t>
      </w:r>
    </w:p>
    <w:p w14:paraId="4F5F62BF" w14:textId="65DA3F8B" w:rsidR="003B1538" w:rsidRPr="003E7694" w:rsidRDefault="003B1538" w:rsidP="00585989">
      <w:pPr>
        <w:pStyle w:val="Exercise3"/>
      </w:pPr>
      <w:r w:rsidRPr="003E7694">
        <w:t>Escarpment</w:t>
      </w:r>
    </w:p>
    <w:p w14:paraId="2BE4D1D0" w14:textId="77777777" w:rsidR="00585989" w:rsidRDefault="003B1538" w:rsidP="00076C52">
      <w:pPr>
        <w:pStyle w:val="Exercise2"/>
      </w:pPr>
      <w:r w:rsidRPr="003E7694">
        <w:t xml:space="preserve">Plants and Animals: </w:t>
      </w:r>
    </w:p>
    <w:p w14:paraId="546326E5" w14:textId="62DF824D" w:rsidR="00585989" w:rsidRDefault="003B1538" w:rsidP="00585989">
      <w:pPr>
        <w:pStyle w:val="Exercise3"/>
      </w:pPr>
      <w:r w:rsidRPr="003E7694">
        <w:t xml:space="preserve">Fish  </w:t>
      </w:r>
    </w:p>
    <w:p w14:paraId="265FB159" w14:textId="3396AF32" w:rsidR="00585989" w:rsidRDefault="003B1538" w:rsidP="00585989">
      <w:pPr>
        <w:pStyle w:val="Exercise3"/>
      </w:pPr>
      <w:proofErr w:type="gramStart"/>
      <w:r w:rsidRPr="003E7694">
        <w:t>Deer</w:t>
      </w:r>
      <w:proofErr w:type="gramEnd"/>
      <w:r w:rsidRPr="003E7694">
        <w:t xml:space="preserve">  </w:t>
      </w:r>
    </w:p>
    <w:p w14:paraId="438961A9" w14:textId="36CBE83B" w:rsidR="00585989" w:rsidRDefault="003B1538" w:rsidP="00585989">
      <w:pPr>
        <w:pStyle w:val="Exercise3"/>
      </w:pPr>
      <w:r w:rsidRPr="003E7694">
        <w:t xml:space="preserve">Yucca  </w:t>
      </w:r>
    </w:p>
    <w:p w14:paraId="5D401EB3" w14:textId="4798FBD2" w:rsidR="00585989" w:rsidRDefault="003B1538" w:rsidP="00585989">
      <w:pPr>
        <w:pStyle w:val="Exercise3"/>
      </w:pPr>
      <w:r w:rsidRPr="003E7694">
        <w:t xml:space="preserve">Rabbits  </w:t>
      </w:r>
    </w:p>
    <w:p w14:paraId="6B5C896B" w14:textId="53017FB4" w:rsidR="00585989" w:rsidRDefault="003B1538" w:rsidP="00585989">
      <w:pPr>
        <w:pStyle w:val="Exercise3"/>
      </w:pPr>
      <w:r w:rsidRPr="003E7694">
        <w:t xml:space="preserve">Tall grasses  </w:t>
      </w:r>
    </w:p>
    <w:p w14:paraId="46906B7E" w14:textId="7B8D031D" w:rsidR="00585989" w:rsidRDefault="003B1538" w:rsidP="00585989">
      <w:pPr>
        <w:pStyle w:val="Exercise3"/>
      </w:pPr>
      <w:r w:rsidRPr="003E7694">
        <w:lastRenderedPageBreak/>
        <w:t xml:space="preserve">Bison  </w:t>
      </w:r>
    </w:p>
    <w:p w14:paraId="4F77E97F" w14:textId="6BBD70DC" w:rsidR="00585989" w:rsidRDefault="003B1538" w:rsidP="00585989">
      <w:pPr>
        <w:pStyle w:val="Exercise3"/>
      </w:pPr>
      <w:r w:rsidRPr="003E7694">
        <w:t xml:space="preserve">Alligators  </w:t>
      </w:r>
    </w:p>
    <w:p w14:paraId="64EC25FE" w14:textId="5D9F958A" w:rsidR="00585989" w:rsidRDefault="003B1538" w:rsidP="00585989">
      <w:pPr>
        <w:pStyle w:val="Exercise3"/>
      </w:pPr>
      <w:r w:rsidRPr="003E7694">
        <w:t xml:space="preserve">Lizards </w:t>
      </w:r>
    </w:p>
    <w:p w14:paraId="6E9E1965" w14:textId="4E38C572" w:rsidR="00585989" w:rsidRDefault="003B1538" w:rsidP="00585989">
      <w:pPr>
        <w:pStyle w:val="Exercise3"/>
      </w:pPr>
      <w:r w:rsidRPr="003E7694">
        <w:t xml:space="preserve">Prickly Pear Cactus  </w:t>
      </w:r>
    </w:p>
    <w:p w14:paraId="5BD40624" w14:textId="72FB78FB" w:rsidR="00585989" w:rsidRDefault="003B1538" w:rsidP="00585989">
      <w:pPr>
        <w:pStyle w:val="Exercise3"/>
      </w:pPr>
      <w:r w:rsidRPr="003E7694">
        <w:t xml:space="preserve">Mesquite trees  </w:t>
      </w:r>
    </w:p>
    <w:p w14:paraId="72D261E7" w14:textId="345D3BD5" w:rsidR="00585989" w:rsidRDefault="003B1538" w:rsidP="00585989">
      <w:pPr>
        <w:pStyle w:val="Exercise3"/>
      </w:pPr>
      <w:r w:rsidRPr="003E7694">
        <w:t xml:space="preserve">Coyotes  </w:t>
      </w:r>
    </w:p>
    <w:p w14:paraId="195C19F9" w14:textId="5BA8B91D" w:rsidR="003B1538" w:rsidRPr="003E7694" w:rsidRDefault="003B1538" w:rsidP="00585989">
      <w:pPr>
        <w:pStyle w:val="Exercise3"/>
      </w:pPr>
      <w:r w:rsidRPr="003E7694">
        <w:t>Bats</w:t>
      </w:r>
    </w:p>
    <w:p w14:paraId="2C1B5407" w14:textId="77777777" w:rsidR="00585989" w:rsidRDefault="003B1538" w:rsidP="00076C52">
      <w:pPr>
        <w:pStyle w:val="Exercise2"/>
      </w:pPr>
      <w:r w:rsidRPr="003E7694">
        <w:t xml:space="preserve">Natural Resources: </w:t>
      </w:r>
    </w:p>
    <w:p w14:paraId="78F32CB6" w14:textId="77CD1D96" w:rsidR="00585989" w:rsidRDefault="003B1538" w:rsidP="00585989">
      <w:pPr>
        <w:pStyle w:val="Exercise3"/>
      </w:pPr>
      <w:r w:rsidRPr="003E7694">
        <w:t xml:space="preserve">Oil  </w:t>
      </w:r>
    </w:p>
    <w:p w14:paraId="18C85590" w14:textId="12F50113" w:rsidR="00585989" w:rsidRDefault="003B1538" w:rsidP="00585989">
      <w:pPr>
        <w:pStyle w:val="Exercise3"/>
      </w:pPr>
      <w:r w:rsidRPr="003E7694">
        <w:t xml:space="preserve">Lumber  </w:t>
      </w:r>
    </w:p>
    <w:p w14:paraId="54AC27D2" w14:textId="5C36F9DC" w:rsidR="00585989" w:rsidRDefault="003B1538" w:rsidP="00585989">
      <w:pPr>
        <w:pStyle w:val="Exercise3"/>
      </w:pPr>
      <w:r w:rsidRPr="003E7694">
        <w:t xml:space="preserve">Natural gas  </w:t>
      </w:r>
    </w:p>
    <w:p w14:paraId="0408DC79" w14:textId="441C6375" w:rsidR="00585989" w:rsidRDefault="003B1538" w:rsidP="00585989">
      <w:pPr>
        <w:pStyle w:val="Exercise3"/>
      </w:pPr>
      <w:r w:rsidRPr="003E7694">
        <w:t xml:space="preserve">Fish  </w:t>
      </w:r>
    </w:p>
    <w:p w14:paraId="7FB54B06" w14:textId="102066FC" w:rsidR="00585989" w:rsidRDefault="003B1538" w:rsidP="00585989">
      <w:pPr>
        <w:pStyle w:val="Exercise3"/>
      </w:pPr>
      <w:r w:rsidRPr="003E7694">
        <w:t xml:space="preserve">Limestone  </w:t>
      </w:r>
    </w:p>
    <w:p w14:paraId="4BE07A1A" w14:textId="461B7F1A" w:rsidR="00585989" w:rsidRDefault="003B1538" w:rsidP="00585989">
      <w:pPr>
        <w:pStyle w:val="Exercise3"/>
      </w:pPr>
      <w:r w:rsidRPr="003E7694">
        <w:t xml:space="preserve">Fertile soil  </w:t>
      </w:r>
    </w:p>
    <w:p w14:paraId="54D3CEED" w14:textId="27E7F312" w:rsidR="00585989" w:rsidRDefault="003B1538" w:rsidP="00585989">
      <w:pPr>
        <w:pStyle w:val="Exercise3"/>
      </w:pPr>
      <w:r w:rsidRPr="003E7694">
        <w:t xml:space="preserve">Grasses  </w:t>
      </w:r>
    </w:p>
    <w:p w14:paraId="65358B87" w14:textId="0864BF3A" w:rsidR="00585989" w:rsidRDefault="003B1538" w:rsidP="00585989">
      <w:pPr>
        <w:pStyle w:val="Exercise3"/>
      </w:pPr>
      <w:r w:rsidRPr="003E7694">
        <w:t xml:space="preserve">Sandstone  </w:t>
      </w:r>
    </w:p>
    <w:p w14:paraId="55EF7B2E" w14:textId="1C08C4B4" w:rsidR="00585989" w:rsidRDefault="003B1538" w:rsidP="00585989">
      <w:pPr>
        <w:pStyle w:val="Exercise3"/>
      </w:pPr>
      <w:r w:rsidRPr="003E7694">
        <w:t xml:space="preserve">Bison  </w:t>
      </w:r>
    </w:p>
    <w:p w14:paraId="2AB99468" w14:textId="176EDC73" w:rsidR="00585989" w:rsidRDefault="003B1538" w:rsidP="00585989">
      <w:pPr>
        <w:pStyle w:val="Exercise3"/>
      </w:pPr>
      <w:proofErr w:type="gramStart"/>
      <w:r w:rsidRPr="003E7694">
        <w:t>Deer</w:t>
      </w:r>
      <w:proofErr w:type="gramEnd"/>
      <w:r w:rsidRPr="003E7694">
        <w:t xml:space="preserve">  </w:t>
      </w:r>
    </w:p>
    <w:p w14:paraId="2ECCBF6C" w14:textId="130BDDF4" w:rsidR="00585989" w:rsidRDefault="003B1538" w:rsidP="00585989">
      <w:pPr>
        <w:pStyle w:val="Exercise3"/>
      </w:pPr>
      <w:r w:rsidRPr="003E7694">
        <w:t xml:space="preserve">Abundant water  </w:t>
      </w:r>
    </w:p>
    <w:p w14:paraId="7D5D1E19" w14:textId="72EAA51A" w:rsidR="003B1538" w:rsidRPr="003E7694" w:rsidRDefault="003B1538" w:rsidP="00585989">
      <w:pPr>
        <w:pStyle w:val="Exercise3"/>
      </w:pPr>
      <w:r w:rsidRPr="003E7694">
        <w:t>Livestock</w:t>
      </w:r>
    </w:p>
    <w:p w14:paraId="7858B192" w14:textId="73498381" w:rsidR="003B1538" w:rsidRPr="003E7694" w:rsidRDefault="003B1538" w:rsidP="00076C52">
      <w:pPr>
        <w:pStyle w:val="Exercise1"/>
      </w:pPr>
      <w:r w:rsidRPr="003E7694">
        <w:t xml:space="preserve">Region: </w:t>
      </w:r>
      <w:r w:rsidR="003E7694">
        <w:t>(blank)</w:t>
      </w:r>
    </w:p>
    <w:p w14:paraId="7433DA08" w14:textId="77777777" w:rsidR="00585989" w:rsidRDefault="003B1538" w:rsidP="00076C52">
      <w:pPr>
        <w:pStyle w:val="Exercise2"/>
      </w:pPr>
      <w:r w:rsidRPr="003E7694">
        <w:t xml:space="preserve">Climate: </w:t>
      </w:r>
    </w:p>
    <w:p w14:paraId="35BE718F" w14:textId="494E99A1" w:rsidR="00585989" w:rsidRDefault="003B1538" w:rsidP="00585989">
      <w:pPr>
        <w:pStyle w:val="Exercise3"/>
      </w:pPr>
      <w:r w:rsidRPr="003E7694">
        <w:t xml:space="preserve">Long, hot summers  </w:t>
      </w:r>
    </w:p>
    <w:p w14:paraId="4D45C2DD" w14:textId="676893F9" w:rsidR="00585989" w:rsidRDefault="003B1538" w:rsidP="00585989">
      <w:pPr>
        <w:pStyle w:val="Exercise3"/>
      </w:pPr>
      <w:r w:rsidRPr="003E7694">
        <w:t xml:space="preserve">Short, cold winters  </w:t>
      </w:r>
    </w:p>
    <w:p w14:paraId="61ECF9F0" w14:textId="3201932C" w:rsidR="00585989" w:rsidRDefault="003B1538" w:rsidP="00585989">
      <w:pPr>
        <w:pStyle w:val="Exercise3"/>
      </w:pPr>
      <w:r w:rsidRPr="003E7694">
        <w:t xml:space="preserve">Humid  </w:t>
      </w:r>
    </w:p>
    <w:p w14:paraId="5916CDC1" w14:textId="0177BF0D" w:rsidR="00585989" w:rsidRDefault="003B1538" w:rsidP="00585989">
      <w:pPr>
        <w:pStyle w:val="Exercise3"/>
      </w:pPr>
      <w:r w:rsidRPr="003E7694">
        <w:t xml:space="preserve">A lot of precipitation  </w:t>
      </w:r>
    </w:p>
    <w:p w14:paraId="2B330638" w14:textId="69E914CF" w:rsidR="00585989" w:rsidRDefault="003B1538" w:rsidP="00585989">
      <w:pPr>
        <w:pStyle w:val="Exercise3"/>
      </w:pPr>
      <w:r w:rsidRPr="003E7694">
        <w:t xml:space="preserve">Arid  </w:t>
      </w:r>
    </w:p>
    <w:p w14:paraId="42360D46" w14:textId="2DD04728" w:rsidR="00585989" w:rsidRDefault="003B1538" w:rsidP="00585989">
      <w:pPr>
        <w:pStyle w:val="Exercise3"/>
      </w:pPr>
      <w:r w:rsidRPr="003E7694">
        <w:t xml:space="preserve">Little precipitation  </w:t>
      </w:r>
    </w:p>
    <w:p w14:paraId="5C8ABF7E" w14:textId="2A46956F" w:rsidR="00585989" w:rsidRDefault="003B1538" w:rsidP="00585989">
      <w:pPr>
        <w:pStyle w:val="Exercise3"/>
      </w:pPr>
      <w:r w:rsidRPr="003E7694">
        <w:t xml:space="preserve">Tornadoes  </w:t>
      </w:r>
    </w:p>
    <w:p w14:paraId="75562D4A" w14:textId="70DF9D3C" w:rsidR="00585989" w:rsidRDefault="003B1538" w:rsidP="00585989">
      <w:pPr>
        <w:pStyle w:val="Exercise3"/>
      </w:pPr>
      <w:r w:rsidRPr="003E7694">
        <w:t xml:space="preserve">Hurricanes  </w:t>
      </w:r>
    </w:p>
    <w:p w14:paraId="76A5F0DE" w14:textId="4DA005CD" w:rsidR="00585989" w:rsidRDefault="003B1538" w:rsidP="00585989">
      <w:pPr>
        <w:pStyle w:val="Exercise3"/>
      </w:pPr>
      <w:r w:rsidRPr="003E7694">
        <w:t xml:space="preserve">Very windy  </w:t>
      </w:r>
    </w:p>
    <w:p w14:paraId="7DA11E0E" w14:textId="03E8021E" w:rsidR="003B1538" w:rsidRPr="003E7694" w:rsidRDefault="003B1538" w:rsidP="00585989">
      <w:pPr>
        <w:pStyle w:val="Exercise3"/>
      </w:pPr>
      <w:r w:rsidRPr="003E7694">
        <w:t>Flooding</w:t>
      </w:r>
    </w:p>
    <w:p w14:paraId="662436FE" w14:textId="77777777" w:rsidR="00585989" w:rsidRDefault="003B1538" w:rsidP="00076C52">
      <w:pPr>
        <w:pStyle w:val="Exercise2"/>
      </w:pPr>
      <w:r w:rsidRPr="003E7694">
        <w:t xml:space="preserve">Geography: </w:t>
      </w:r>
    </w:p>
    <w:p w14:paraId="4613D5A0" w14:textId="0F0B5ED2" w:rsidR="00585989" w:rsidRDefault="003B1538" w:rsidP="00585989">
      <w:pPr>
        <w:pStyle w:val="Exercise3"/>
      </w:pPr>
      <w:r w:rsidRPr="003E7694">
        <w:t xml:space="preserve">Grassy plains  </w:t>
      </w:r>
    </w:p>
    <w:p w14:paraId="5FD31D2B" w14:textId="42414D7E" w:rsidR="00585989" w:rsidRDefault="003B1538" w:rsidP="00585989">
      <w:pPr>
        <w:pStyle w:val="Exercise3"/>
      </w:pPr>
      <w:r w:rsidRPr="003E7694">
        <w:lastRenderedPageBreak/>
        <w:t xml:space="preserve">Rolling hills  </w:t>
      </w:r>
    </w:p>
    <w:p w14:paraId="3B40B598" w14:textId="5E46C53F" w:rsidR="00585989" w:rsidRDefault="003B1538" w:rsidP="00585989">
      <w:pPr>
        <w:pStyle w:val="Exercise3"/>
      </w:pPr>
      <w:r w:rsidRPr="003E7694">
        <w:t xml:space="preserve">Marshes  </w:t>
      </w:r>
    </w:p>
    <w:p w14:paraId="3BD2E78D" w14:textId="5C09DFFF" w:rsidR="00585989" w:rsidRDefault="003B1538" w:rsidP="00585989">
      <w:pPr>
        <w:pStyle w:val="Exercise3"/>
      </w:pPr>
      <w:r w:rsidRPr="003E7694">
        <w:t xml:space="preserve">Forested areas  </w:t>
      </w:r>
    </w:p>
    <w:p w14:paraId="3610D23F" w14:textId="01E318E0" w:rsidR="00585989" w:rsidRDefault="003B1538" w:rsidP="00585989">
      <w:pPr>
        <w:pStyle w:val="Exercise3"/>
      </w:pPr>
      <w:r w:rsidRPr="003E7694">
        <w:t xml:space="preserve">Mountains  </w:t>
      </w:r>
    </w:p>
    <w:p w14:paraId="39180B7E" w14:textId="003DF7AF" w:rsidR="00585989" w:rsidRDefault="003B1538" w:rsidP="00585989">
      <w:pPr>
        <w:pStyle w:val="Exercise3"/>
      </w:pPr>
      <w:r w:rsidRPr="003E7694">
        <w:t xml:space="preserve">Canyon  </w:t>
      </w:r>
    </w:p>
    <w:p w14:paraId="569761CF" w14:textId="6453B1CB" w:rsidR="00585989" w:rsidRDefault="003B1538" w:rsidP="00585989">
      <w:pPr>
        <w:pStyle w:val="Exercise3"/>
      </w:pPr>
      <w:r w:rsidRPr="003E7694">
        <w:t xml:space="preserve">Aquifer  </w:t>
      </w:r>
    </w:p>
    <w:p w14:paraId="1136156C" w14:textId="79D89294" w:rsidR="00585989" w:rsidRDefault="003B1538" w:rsidP="00585989">
      <w:pPr>
        <w:pStyle w:val="Exercise3"/>
      </w:pPr>
      <w:r w:rsidRPr="003E7694">
        <w:t xml:space="preserve">Lakes and rivers  </w:t>
      </w:r>
    </w:p>
    <w:p w14:paraId="217CDC21" w14:textId="047C1F8C" w:rsidR="00585989" w:rsidRDefault="003B1538" w:rsidP="00585989">
      <w:pPr>
        <w:pStyle w:val="Exercise3"/>
      </w:pPr>
      <w:r w:rsidRPr="003E7694">
        <w:t xml:space="preserve">Desert  </w:t>
      </w:r>
    </w:p>
    <w:p w14:paraId="5163641B" w14:textId="28D2E101" w:rsidR="00585989" w:rsidRDefault="003B1538" w:rsidP="00585989">
      <w:pPr>
        <w:pStyle w:val="Exercise3"/>
      </w:pPr>
      <w:r w:rsidRPr="003E7694">
        <w:t xml:space="preserve">Gulf coast  </w:t>
      </w:r>
    </w:p>
    <w:p w14:paraId="290AEE35" w14:textId="65824379" w:rsidR="003B1538" w:rsidRPr="003E7694" w:rsidRDefault="003B1538" w:rsidP="00585989">
      <w:pPr>
        <w:pStyle w:val="Exercise3"/>
      </w:pPr>
      <w:r w:rsidRPr="003E7694">
        <w:t>Escarpment</w:t>
      </w:r>
    </w:p>
    <w:p w14:paraId="635D517B" w14:textId="77777777" w:rsidR="00585989" w:rsidRDefault="003B1538" w:rsidP="00076C52">
      <w:pPr>
        <w:pStyle w:val="Exercise2"/>
      </w:pPr>
      <w:r w:rsidRPr="003E7694">
        <w:t xml:space="preserve">Plants and Animals: </w:t>
      </w:r>
    </w:p>
    <w:p w14:paraId="758141D8" w14:textId="3D0E9E1C" w:rsidR="00585989" w:rsidRDefault="003B1538" w:rsidP="00585989">
      <w:pPr>
        <w:pStyle w:val="Exercise3"/>
      </w:pPr>
      <w:r w:rsidRPr="003E7694">
        <w:t xml:space="preserve">Fish  </w:t>
      </w:r>
    </w:p>
    <w:p w14:paraId="50B67EB0" w14:textId="74D45B3B" w:rsidR="00585989" w:rsidRDefault="003B1538" w:rsidP="00585989">
      <w:pPr>
        <w:pStyle w:val="Exercise3"/>
      </w:pPr>
      <w:proofErr w:type="gramStart"/>
      <w:r w:rsidRPr="003E7694">
        <w:t>Deer</w:t>
      </w:r>
      <w:proofErr w:type="gramEnd"/>
      <w:r w:rsidRPr="003E7694">
        <w:t xml:space="preserve">  </w:t>
      </w:r>
    </w:p>
    <w:p w14:paraId="27582C0A" w14:textId="11BCD614" w:rsidR="00585989" w:rsidRDefault="003B1538" w:rsidP="00585989">
      <w:pPr>
        <w:pStyle w:val="Exercise3"/>
      </w:pPr>
      <w:r w:rsidRPr="003E7694">
        <w:t xml:space="preserve">Yucca  </w:t>
      </w:r>
    </w:p>
    <w:p w14:paraId="6E48AE0A" w14:textId="146D899F" w:rsidR="00585989" w:rsidRDefault="003B1538" w:rsidP="00585989">
      <w:pPr>
        <w:pStyle w:val="Exercise3"/>
      </w:pPr>
      <w:r w:rsidRPr="003E7694">
        <w:t xml:space="preserve">Rabbits  </w:t>
      </w:r>
    </w:p>
    <w:p w14:paraId="53D1EFD9" w14:textId="49454FC2" w:rsidR="00585989" w:rsidRDefault="003B1538" w:rsidP="00585989">
      <w:pPr>
        <w:pStyle w:val="Exercise3"/>
      </w:pPr>
      <w:r w:rsidRPr="003E7694">
        <w:t xml:space="preserve">Tall grasses  </w:t>
      </w:r>
    </w:p>
    <w:p w14:paraId="5F45463E" w14:textId="0311ABC2" w:rsidR="00585989" w:rsidRDefault="003B1538" w:rsidP="00585989">
      <w:pPr>
        <w:pStyle w:val="Exercise3"/>
      </w:pPr>
      <w:r w:rsidRPr="003E7694">
        <w:t xml:space="preserve">Bison  </w:t>
      </w:r>
    </w:p>
    <w:p w14:paraId="1DC49943" w14:textId="57F6E2A1" w:rsidR="00585989" w:rsidRDefault="003B1538" w:rsidP="00585989">
      <w:pPr>
        <w:pStyle w:val="Exercise3"/>
      </w:pPr>
      <w:r w:rsidRPr="003E7694">
        <w:t xml:space="preserve">Alligators  </w:t>
      </w:r>
    </w:p>
    <w:p w14:paraId="75B82913" w14:textId="35611A53" w:rsidR="00585989" w:rsidRDefault="003B1538" w:rsidP="00585989">
      <w:pPr>
        <w:pStyle w:val="Exercise3"/>
      </w:pPr>
      <w:r w:rsidRPr="003E7694">
        <w:t xml:space="preserve">Lizards </w:t>
      </w:r>
    </w:p>
    <w:p w14:paraId="0C083FD1" w14:textId="693BB8D8" w:rsidR="00585989" w:rsidRDefault="003B1538" w:rsidP="00585989">
      <w:pPr>
        <w:pStyle w:val="Exercise3"/>
      </w:pPr>
      <w:r w:rsidRPr="003E7694">
        <w:t xml:space="preserve">Prickly Pear Cactus  </w:t>
      </w:r>
    </w:p>
    <w:p w14:paraId="41949861" w14:textId="332F1661" w:rsidR="00585989" w:rsidRDefault="003B1538" w:rsidP="00585989">
      <w:pPr>
        <w:pStyle w:val="Exercise3"/>
      </w:pPr>
      <w:r w:rsidRPr="003E7694">
        <w:t xml:space="preserve">Mesquite trees  </w:t>
      </w:r>
    </w:p>
    <w:p w14:paraId="7E29F071" w14:textId="307A4DE6" w:rsidR="00585989" w:rsidRDefault="003B1538" w:rsidP="00585989">
      <w:pPr>
        <w:pStyle w:val="Exercise3"/>
      </w:pPr>
      <w:r w:rsidRPr="003E7694">
        <w:t xml:space="preserve">Coyotes  </w:t>
      </w:r>
    </w:p>
    <w:p w14:paraId="2361291E" w14:textId="78D77ED7" w:rsidR="003B1538" w:rsidRPr="003E7694" w:rsidRDefault="003B1538" w:rsidP="00585989">
      <w:pPr>
        <w:pStyle w:val="Exercise3"/>
      </w:pPr>
      <w:r w:rsidRPr="003E7694">
        <w:t>Bats</w:t>
      </w:r>
    </w:p>
    <w:p w14:paraId="09F21D61" w14:textId="77777777" w:rsidR="00585989" w:rsidRDefault="003B1538" w:rsidP="00076C52">
      <w:pPr>
        <w:pStyle w:val="Exercise2"/>
      </w:pPr>
      <w:r w:rsidRPr="003E7694">
        <w:t xml:space="preserve">Natural Resources: </w:t>
      </w:r>
    </w:p>
    <w:p w14:paraId="3193625A" w14:textId="5F0B2F0B" w:rsidR="00585989" w:rsidRDefault="003B1538" w:rsidP="00585989">
      <w:pPr>
        <w:pStyle w:val="Exercise3"/>
      </w:pPr>
      <w:r w:rsidRPr="003E7694">
        <w:t xml:space="preserve">Oil  </w:t>
      </w:r>
    </w:p>
    <w:p w14:paraId="724F2307" w14:textId="4B18A591" w:rsidR="00585989" w:rsidRDefault="003B1538" w:rsidP="00585989">
      <w:pPr>
        <w:pStyle w:val="Exercise3"/>
      </w:pPr>
      <w:r w:rsidRPr="003E7694">
        <w:t xml:space="preserve">Lumber  </w:t>
      </w:r>
    </w:p>
    <w:p w14:paraId="2D1646E5" w14:textId="0B948D16" w:rsidR="00585989" w:rsidRDefault="003B1538" w:rsidP="00585989">
      <w:pPr>
        <w:pStyle w:val="Exercise3"/>
      </w:pPr>
      <w:r w:rsidRPr="003E7694">
        <w:t xml:space="preserve">Natural gas  </w:t>
      </w:r>
    </w:p>
    <w:p w14:paraId="3116DAC4" w14:textId="5CF53D90" w:rsidR="00585989" w:rsidRDefault="003B1538" w:rsidP="00585989">
      <w:pPr>
        <w:pStyle w:val="Exercise3"/>
      </w:pPr>
      <w:r w:rsidRPr="003E7694">
        <w:t xml:space="preserve">Fish  </w:t>
      </w:r>
    </w:p>
    <w:p w14:paraId="2FEE975F" w14:textId="47479C79" w:rsidR="00585989" w:rsidRDefault="003B1538" w:rsidP="00585989">
      <w:pPr>
        <w:pStyle w:val="Exercise3"/>
      </w:pPr>
      <w:r w:rsidRPr="003E7694">
        <w:t xml:space="preserve">Limestone  </w:t>
      </w:r>
    </w:p>
    <w:p w14:paraId="59C8BE7C" w14:textId="214A9BA9" w:rsidR="00585989" w:rsidRDefault="003B1538" w:rsidP="00585989">
      <w:pPr>
        <w:pStyle w:val="Exercise3"/>
      </w:pPr>
      <w:r w:rsidRPr="003E7694">
        <w:t xml:space="preserve">Fertile soil  </w:t>
      </w:r>
    </w:p>
    <w:p w14:paraId="29A00975" w14:textId="464263BB" w:rsidR="00585989" w:rsidRDefault="003B1538" w:rsidP="00585989">
      <w:pPr>
        <w:pStyle w:val="Exercise3"/>
      </w:pPr>
      <w:r w:rsidRPr="003E7694">
        <w:t xml:space="preserve">Grasses  </w:t>
      </w:r>
    </w:p>
    <w:p w14:paraId="2688DF9F" w14:textId="7BF8E5C1" w:rsidR="00585989" w:rsidRDefault="003B1538" w:rsidP="00585989">
      <w:pPr>
        <w:pStyle w:val="Exercise3"/>
      </w:pPr>
      <w:r w:rsidRPr="003E7694">
        <w:t xml:space="preserve">Sandstone  </w:t>
      </w:r>
    </w:p>
    <w:p w14:paraId="144FC548" w14:textId="169321BD" w:rsidR="00585989" w:rsidRDefault="003B1538" w:rsidP="00585989">
      <w:pPr>
        <w:pStyle w:val="Exercise3"/>
      </w:pPr>
      <w:r w:rsidRPr="003E7694">
        <w:t xml:space="preserve">Bison  </w:t>
      </w:r>
    </w:p>
    <w:p w14:paraId="0B0C99B5" w14:textId="2582169F" w:rsidR="00585989" w:rsidRDefault="003B1538" w:rsidP="00585989">
      <w:pPr>
        <w:pStyle w:val="Exercise3"/>
      </w:pPr>
      <w:proofErr w:type="gramStart"/>
      <w:r w:rsidRPr="003E7694">
        <w:t>Deer</w:t>
      </w:r>
      <w:proofErr w:type="gramEnd"/>
      <w:r w:rsidRPr="003E7694">
        <w:t xml:space="preserve">  </w:t>
      </w:r>
    </w:p>
    <w:p w14:paraId="57DCC84A" w14:textId="0AAA85C4" w:rsidR="00585989" w:rsidRDefault="003B1538" w:rsidP="00585989">
      <w:pPr>
        <w:pStyle w:val="Exercise3"/>
      </w:pPr>
      <w:r w:rsidRPr="003E7694">
        <w:lastRenderedPageBreak/>
        <w:t xml:space="preserve">Abundant water  </w:t>
      </w:r>
    </w:p>
    <w:p w14:paraId="617330C6" w14:textId="04414ABC" w:rsidR="003B1538" w:rsidRPr="003E7694" w:rsidRDefault="003B1538" w:rsidP="00585989">
      <w:pPr>
        <w:pStyle w:val="Exercise3"/>
      </w:pPr>
      <w:r w:rsidRPr="003E7694">
        <w:t>Livestock</w:t>
      </w:r>
    </w:p>
    <w:p w14:paraId="1B2303B5" w14:textId="77777777" w:rsidR="003B1538" w:rsidRPr="003E7694" w:rsidRDefault="003B1538" w:rsidP="00076C52">
      <w:pPr>
        <w:pStyle w:val="Directions"/>
      </w:pPr>
      <w:r w:rsidRPr="003E7694">
        <w:t>Part 2: Answer questions to assess your understanding of the distinct characteristics of each region</w:t>
      </w:r>
    </w:p>
    <w:p w14:paraId="2952002F" w14:textId="4AAFD05A" w:rsidR="003B1538" w:rsidRPr="003E7694" w:rsidRDefault="003B1538" w:rsidP="00076C52">
      <w:pPr>
        <w:pStyle w:val="Exercise1"/>
      </w:pPr>
      <w:r w:rsidRPr="003E7694">
        <w:t xml:space="preserve">1. The region with the most arid climate is the </w:t>
      </w:r>
      <w:r w:rsidR="003E7694">
        <w:t>(blank)</w:t>
      </w:r>
    </w:p>
    <w:p w14:paraId="49DDE536" w14:textId="77777777" w:rsidR="003B1538" w:rsidRPr="003E7694" w:rsidRDefault="003B1538" w:rsidP="00076C52">
      <w:pPr>
        <w:pStyle w:val="Exercise2"/>
      </w:pPr>
      <w:r w:rsidRPr="003E7694">
        <w:t>a. North Central Plains</w:t>
      </w:r>
    </w:p>
    <w:p w14:paraId="60AF3629" w14:textId="77777777" w:rsidR="003B1538" w:rsidRPr="003E7694" w:rsidRDefault="003B1538" w:rsidP="00076C52">
      <w:pPr>
        <w:pStyle w:val="Exercise2"/>
      </w:pPr>
      <w:r w:rsidRPr="003E7694">
        <w:t>b. Mountains and Basins</w:t>
      </w:r>
    </w:p>
    <w:p w14:paraId="3CBDB22A" w14:textId="77777777" w:rsidR="003B1538" w:rsidRPr="003E7694" w:rsidRDefault="003B1538" w:rsidP="00076C52">
      <w:pPr>
        <w:pStyle w:val="Exercise2"/>
      </w:pPr>
      <w:r w:rsidRPr="003E7694">
        <w:t>c. Coastal Plains</w:t>
      </w:r>
    </w:p>
    <w:p w14:paraId="5468C4FB" w14:textId="77777777" w:rsidR="003B1538" w:rsidRPr="003E7694" w:rsidRDefault="003B1538" w:rsidP="00076C52">
      <w:pPr>
        <w:pStyle w:val="Exercise2"/>
      </w:pPr>
      <w:r w:rsidRPr="003E7694">
        <w:t xml:space="preserve">THIS CHOICE REMOVED d. </w:t>
      </w:r>
      <w:r w:rsidRPr="003E7694">
        <w:rPr>
          <w:strike/>
        </w:rPr>
        <w:t>Great Plains</w:t>
      </w:r>
    </w:p>
    <w:p w14:paraId="5259B536" w14:textId="7E55B8D3" w:rsidR="003B1538" w:rsidRPr="003E7694" w:rsidRDefault="003B1538" w:rsidP="00076C52">
      <w:pPr>
        <w:pStyle w:val="Exercise1"/>
      </w:pPr>
      <w:r w:rsidRPr="003E7694">
        <w:t xml:space="preserve">2. The region that experiences the most precipitation is the </w:t>
      </w:r>
      <w:r w:rsidR="003E7694">
        <w:t>(blank)</w:t>
      </w:r>
    </w:p>
    <w:p w14:paraId="5689C543" w14:textId="77777777" w:rsidR="003B1538" w:rsidRPr="003E7694" w:rsidRDefault="003B1538" w:rsidP="00340797">
      <w:pPr>
        <w:pStyle w:val="Exercise2"/>
      </w:pPr>
      <w:r w:rsidRPr="003E7694">
        <w:t xml:space="preserve">THIS CHOICE </w:t>
      </w:r>
      <w:proofErr w:type="gramStart"/>
      <w:r w:rsidRPr="003E7694">
        <w:t>REMOVED a.</w:t>
      </w:r>
      <w:proofErr w:type="gramEnd"/>
      <w:r w:rsidRPr="003E7694">
        <w:t xml:space="preserve"> </w:t>
      </w:r>
      <w:r w:rsidRPr="003E7694">
        <w:rPr>
          <w:strike/>
        </w:rPr>
        <w:t>North Central Plains</w:t>
      </w:r>
    </w:p>
    <w:p w14:paraId="7E6183B6" w14:textId="77777777" w:rsidR="003B1538" w:rsidRPr="003E7694" w:rsidRDefault="003B1538" w:rsidP="00340797">
      <w:pPr>
        <w:pStyle w:val="Exercise2"/>
      </w:pPr>
      <w:r w:rsidRPr="003E7694">
        <w:t>b. Mountains and Basins</w:t>
      </w:r>
    </w:p>
    <w:p w14:paraId="7E06DE4A" w14:textId="77777777" w:rsidR="003B1538" w:rsidRPr="003E7694" w:rsidRDefault="003B1538" w:rsidP="00340797">
      <w:pPr>
        <w:pStyle w:val="Exercise2"/>
      </w:pPr>
      <w:r w:rsidRPr="003E7694">
        <w:t>c. Coastal Plains</w:t>
      </w:r>
    </w:p>
    <w:p w14:paraId="688AC2C7" w14:textId="77777777" w:rsidR="003B1538" w:rsidRPr="003E7694" w:rsidRDefault="003B1538" w:rsidP="00340797">
      <w:pPr>
        <w:pStyle w:val="Exercise2"/>
      </w:pPr>
      <w:r w:rsidRPr="003E7694">
        <w:t>d. Great Plains</w:t>
      </w:r>
    </w:p>
    <w:p w14:paraId="2E5F3CE9" w14:textId="5B1F2B56" w:rsidR="003B1538" w:rsidRPr="003E7694" w:rsidRDefault="003B1538" w:rsidP="00340797">
      <w:pPr>
        <w:pStyle w:val="Exercise1"/>
      </w:pPr>
      <w:r w:rsidRPr="003E7694">
        <w:t xml:space="preserve">3. The region with the highest geographic elevation is the </w:t>
      </w:r>
      <w:r w:rsidR="003E7694">
        <w:t>(blank)</w:t>
      </w:r>
    </w:p>
    <w:p w14:paraId="16B090B6" w14:textId="77777777" w:rsidR="003B1538" w:rsidRPr="003E7694" w:rsidRDefault="003B1538" w:rsidP="00340797">
      <w:pPr>
        <w:pStyle w:val="Exercise2"/>
      </w:pPr>
      <w:r w:rsidRPr="003E7694">
        <w:t>a. North Central Plains</w:t>
      </w:r>
    </w:p>
    <w:p w14:paraId="0EAC5656" w14:textId="77777777" w:rsidR="003B1538" w:rsidRPr="003E7694" w:rsidRDefault="003B1538" w:rsidP="00340797">
      <w:pPr>
        <w:pStyle w:val="Exercise2"/>
      </w:pPr>
      <w:r w:rsidRPr="003E7694">
        <w:t>b. Mountains and Basins</w:t>
      </w:r>
    </w:p>
    <w:p w14:paraId="0478C7E9" w14:textId="77777777" w:rsidR="003B1538" w:rsidRPr="003E7694" w:rsidRDefault="003B1538" w:rsidP="00340797">
      <w:pPr>
        <w:pStyle w:val="Exercise2"/>
      </w:pPr>
      <w:r w:rsidRPr="003E7694">
        <w:t xml:space="preserve">THIS CHOICE REMOVED c. </w:t>
      </w:r>
      <w:r w:rsidRPr="003E7694">
        <w:rPr>
          <w:strike/>
        </w:rPr>
        <w:t>Coastal Plains</w:t>
      </w:r>
    </w:p>
    <w:p w14:paraId="2899DEA2" w14:textId="77777777" w:rsidR="003B1538" w:rsidRPr="003E7694" w:rsidRDefault="003B1538" w:rsidP="00340797">
      <w:pPr>
        <w:pStyle w:val="Exercise2"/>
      </w:pPr>
      <w:r w:rsidRPr="003E7694">
        <w:t>d. Great Plains</w:t>
      </w:r>
    </w:p>
    <w:p w14:paraId="31FEAE0A" w14:textId="6C445A0B" w:rsidR="003B1538" w:rsidRPr="003E7694" w:rsidRDefault="003B1538" w:rsidP="00340797">
      <w:pPr>
        <w:pStyle w:val="Exercise1"/>
      </w:pPr>
      <w:r w:rsidRPr="003E7694">
        <w:t xml:space="preserve">4. The region with the best land and climate for agriculture is the </w:t>
      </w:r>
      <w:r w:rsidR="003E7694">
        <w:t>(blank)</w:t>
      </w:r>
    </w:p>
    <w:p w14:paraId="12679086" w14:textId="77777777" w:rsidR="003B1538" w:rsidRPr="003E7694" w:rsidRDefault="003B1538" w:rsidP="00340797">
      <w:pPr>
        <w:pStyle w:val="Exercise2"/>
      </w:pPr>
      <w:r w:rsidRPr="003E7694">
        <w:t xml:space="preserve">THIS CHOICE </w:t>
      </w:r>
      <w:proofErr w:type="gramStart"/>
      <w:r w:rsidRPr="003E7694">
        <w:t>REMOVED a.</w:t>
      </w:r>
      <w:proofErr w:type="gramEnd"/>
      <w:r w:rsidRPr="003E7694">
        <w:t xml:space="preserve"> </w:t>
      </w:r>
      <w:r w:rsidRPr="003E7694">
        <w:rPr>
          <w:strike/>
        </w:rPr>
        <w:t>North Central Plains</w:t>
      </w:r>
    </w:p>
    <w:p w14:paraId="2A2024D2" w14:textId="77777777" w:rsidR="003B1538" w:rsidRPr="003E7694" w:rsidRDefault="003B1538" w:rsidP="00340797">
      <w:pPr>
        <w:pStyle w:val="Exercise2"/>
      </w:pPr>
      <w:r w:rsidRPr="003E7694">
        <w:t>b. Mountains and Basins</w:t>
      </w:r>
    </w:p>
    <w:p w14:paraId="2E315259" w14:textId="77777777" w:rsidR="003B1538" w:rsidRPr="003E7694" w:rsidRDefault="003B1538" w:rsidP="00340797">
      <w:pPr>
        <w:pStyle w:val="Exercise2"/>
      </w:pPr>
      <w:r w:rsidRPr="003E7694">
        <w:t>c. Coastal Plains</w:t>
      </w:r>
    </w:p>
    <w:p w14:paraId="3530F3CE" w14:textId="77777777" w:rsidR="003B1538" w:rsidRPr="003E7694" w:rsidRDefault="003B1538" w:rsidP="00340797">
      <w:pPr>
        <w:pStyle w:val="Exercise2"/>
      </w:pPr>
      <w:r w:rsidRPr="003E7694">
        <w:t>d. Great Plains</w:t>
      </w:r>
    </w:p>
    <w:p w14:paraId="3205E6A6" w14:textId="388C60B2" w:rsidR="003B1538" w:rsidRPr="003E7694" w:rsidRDefault="003B1538" w:rsidP="00340797">
      <w:pPr>
        <w:pStyle w:val="Exercise1"/>
      </w:pPr>
      <w:r w:rsidRPr="003E7694">
        <w:t xml:space="preserve">5. The region with the most </w:t>
      </w:r>
      <w:proofErr w:type="gramStart"/>
      <w:r w:rsidRPr="003E7694">
        <w:t>grasses</w:t>
      </w:r>
      <w:proofErr w:type="gramEnd"/>
      <w:r w:rsidRPr="003E7694">
        <w:t xml:space="preserve"> for feeding large animals like bison is the </w:t>
      </w:r>
      <w:r w:rsidR="003E7694">
        <w:t>(blank)</w:t>
      </w:r>
    </w:p>
    <w:p w14:paraId="276E4CB7" w14:textId="77777777" w:rsidR="003B1538" w:rsidRPr="003E7694" w:rsidRDefault="003B1538" w:rsidP="00340797">
      <w:pPr>
        <w:pStyle w:val="Exercise2"/>
      </w:pPr>
      <w:r w:rsidRPr="003E7694">
        <w:t>a. North Central Plains</w:t>
      </w:r>
    </w:p>
    <w:p w14:paraId="4D81DD39" w14:textId="7FDEAD73" w:rsidR="003B1538" w:rsidRPr="003E7694" w:rsidRDefault="003B1538" w:rsidP="00340797">
      <w:pPr>
        <w:pStyle w:val="Exercise2"/>
      </w:pPr>
      <w:r w:rsidRPr="003E7694">
        <w:t>THIS CHO</w:t>
      </w:r>
      <w:r w:rsidR="003E7694" w:rsidRPr="003E7694">
        <w:t>IC</w:t>
      </w:r>
      <w:r w:rsidRPr="003E7694">
        <w:t xml:space="preserve">E REMOVED b. </w:t>
      </w:r>
      <w:r w:rsidRPr="003E7694">
        <w:rPr>
          <w:strike/>
        </w:rPr>
        <w:t>Mountains and Basins</w:t>
      </w:r>
    </w:p>
    <w:p w14:paraId="0A10BE42" w14:textId="77777777" w:rsidR="003B1538" w:rsidRPr="003E7694" w:rsidRDefault="003B1538" w:rsidP="00340797">
      <w:pPr>
        <w:pStyle w:val="Exercise2"/>
      </w:pPr>
      <w:r w:rsidRPr="003E7694">
        <w:t>c. Coastal Plains</w:t>
      </w:r>
    </w:p>
    <w:p w14:paraId="3F5FA8B1" w14:textId="77777777" w:rsidR="003B1538" w:rsidRPr="003E7694" w:rsidRDefault="003B1538" w:rsidP="00340797">
      <w:pPr>
        <w:pStyle w:val="Exercise2"/>
      </w:pPr>
      <w:r w:rsidRPr="003E7694">
        <w:t>d. Great Plains</w:t>
      </w:r>
    </w:p>
    <w:p w14:paraId="53D7696A" w14:textId="77777777" w:rsidR="003B1538" w:rsidRPr="003E7694" w:rsidRDefault="003B1538" w:rsidP="00340797">
      <w:pPr>
        <w:pStyle w:val="Exercise1"/>
      </w:pPr>
      <w:r w:rsidRPr="003E7694">
        <w:t xml:space="preserve">6. Make a prediction: Based on your knowledge of the regions and their distinct characteristics, in which region do you think early American Indians in Texas would have been most successful? Give evidence to support your claim. </w:t>
      </w:r>
    </w:p>
    <w:p w14:paraId="549DBFC6" w14:textId="77777777" w:rsidR="002628AE" w:rsidRDefault="002628AE" w:rsidP="00340797">
      <w:pPr>
        <w:pStyle w:val="Exercise1"/>
      </w:pPr>
    </w:p>
    <w:sectPr w:rsidR="002628AE" w:rsidSect="003B153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E559" w14:textId="77777777" w:rsidR="0066027B" w:rsidRDefault="0066027B">
      <w:pPr>
        <w:spacing w:after="0" w:line="240" w:lineRule="auto"/>
      </w:pPr>
      <w:r>
        <w:separator/>
      </w:r>
    </w:p>
  </w:endnote>
  <w:endnote w:type="continuationSeparator" w:id="0">
    <w:p w14:paraId="217BEA05" w14:textId="77777777" w:rsidR="0066027B" w:rsidRDefault="0066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F4E6" w14:textId="77777777" w:rsidR="0066027B" w:rsidRDefault="0066027B">
      <w:pPr>
        <w:spacing w:after="0" w:line="240" w:lineRule="auto"/>
      </w:pPr>
      <w:r>
        <w:separator/>
      </w:r>
    </w:p>
  </w:footnote>
  <w:footnote w:type="continuationSeparator" w:id="0">
    <w:p w14:paraId="5554A5C5" w14:textId="77777777" w:rsidR="0066027B" w:rsidRDefault="0066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DC8E" w14:textId="77777777" w:rsidR="003B1538" w:rsidRDefault="003B1538">
    <w:pPr>
      <w:pStyle w:val="Header"/>
    </w:pPr>
  </w:p>
  <w:p w14:paraId="6B60ED47" w14:textId="77777777" w:rsidR="003B1538" w:rsidRDefault="003B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848054006">
    <w:abstractNumId w:val="10"/>
  </w:num>
  <w:num w:numId="2" w16cid:durableId="1937127489">
    <w:abstractNumId w:val="2"/>
  </w:num>
  <w:num w:numId="3" w16cid:durableId="1202979604">
    <w:abstractNumId w:val="11"/>
  </w:num>
  <w:num w:numId="4" w16cid:durableId="884755235">
    <w:abstractNumId w:val="1"/>
  </w:num>
  <w:num w:numId="5" w16cid:durableId="857426521">
    <w:abstractNumId w:val="9"/>
  </w:num>
  <w:num w:numId="6" w16cid:durableId="2087261780">
    <w:abstractNumId w:val="7"/>
  </w:num>
  <w:num w:numId="7" w16cid:durableId="1479153702">
    <w:abstractNumId w:val="15"/>
  </w:num>
  <w:num w:numId="8" w16cid:durableId="236746429">
    <w:abstractNumId w:val="4"/>
  </w:num>
  <w:num w:numId="9" w16cid:durableId="1979262611">
    <w:abstractNumId w:val="6"/>
  </w:num>
  <w:num w:numId="10" w16cid:durableId="33504809">
    <w:abstractNumId w:val="3"/>
  </w:num>
  <w:num w:numId="11" w16cid:durableId="2120559430">
    <w:abstractNumId w:val="0"/>
  </w:num>
  <w:num w:numId="12" w16cid:durableId="1777556233">
    <w:abstractNumId w:val="11"/>
  </w:num>
  <w:num w:numId="13" w16cid:durableId="739131941">
    <w:abstractNumId w:val="10"/>
  </w:num>
  <w:num w:numId="14" w16cid:durableId="1428964635">
    <w:abstractNumId w:val="2"/>
  </w:num>
  <w:num w:numId="15" w16cid:durableId="1344015106">
    <w:abstractNumId w:val="8"/>
  </w:num>
  <w:num w:numId="16" w16cid:durableId="1932809406">
    <w:abstractNumId w:val="1"/>
  </w:num>
  <w:num w:numId="17" w16cid:durableId="1003048474">
    <w:abstractNumId w:val="9"/>
  </w:num>
  <w:num w:numId="18" w16cid:durableId="2028749020">
    <w:abstractNumId w:val="13"/>
  </w:num>
  <w:num w:numId="19" w16cid:durableId="2037580485">
    <w:abstractNumId w:val="12"/>
  </w:num>
  <w:num w:numId="20" w16cid:durableId="1898085842">
    <w:abstractNumId w:val="5"/>
  </w:num>
  <w:num w:numId="21" w16cid:durableId="718936067">
    <w:abstractNumId w:val="14"/>
  </w:num>
  <w:num w:numId="22" w16cid:durableId="164496368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3B1538"/>
    <w:rsid w:val="00056151"/>
    <w:rsid w:val="0006590A"/>
    <w:rsid w:val="00076C52"/>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0797"/>
    <w:rsid w:val="00342727"/>
    <w:rsid w:val="0034365C"/>
    <w:rsid w:val="0037380E"/>
    <w:rsid w:val="003744E6"/>
    <w:rsid w:val="00381CC0"/>
    <w:rsid w:val="00383BFD"/>
    <w:rsid w:val="00386A03"/>
    <w:rsid w:val="003973B0"/>
    <w:rsid w:val="003A1288"/>
    <w:rsid w:val="003B1538"/>
    <w:rsid w:val="003B2A63"/>
    <w:rsid w:val="003B7A66"/>
    <w:rsid w:val="003D1F7D"/>
    <w:rsid w:val="003E7694"/>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85989"/>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6027B"/>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1C9D"/>
    <w:rsid w:val="008C5162"/>
    <w:rsid w:val="008D1512"/>
    <w:rsid w:val="008D796F"/>
    <w:rsid w:val="00901C30"/>
    <w:rsid w:val="0092792C"/>
    <w:rsid w:val="00930DF6"/>
    <w:rsid w:val="00944C6A"/>
    <w:rsid w:val="009C0902"/>
    <w:rsid w:val="009E16E4"/>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200FA"/>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C5595"/>
  <w15:chartTrackingRefBased/>
  <w15:docId w15:val="{392793A9-E71C-41FD-B08A-2EBECB2B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538"/>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styleId="Header">
    <w:name w:val="header"/>
    <w:basedOn w:val="Normal"/>
    <w:link w:val="HeaderChar"/>
    <w:uiPriority w:val="99"/>
    <w:unhideWhenUsed/>
    <w:rsid w:val="003B1538"/>
    <w:pPr>
      <w:tabs>
        <w:tab w:val="center" w:pos="4680"/>
        <w:tab w:val="right" w:pos="9360"/>
      </w:tabs>
      <w:spacing w:after="0" w:line="240" w:lineRule="auto"/>
    </w:p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customStyle="1" w:styleId="HeaderChar">
    <w:name w:val="Header Char"/>
    <w:link w:val="Header"/>
    <w:uiPriority w:val="99"/>
    <w:rsid w:val="003B1538"/>
    <w:rPr>
      <w:rFonts w:ascii="Aptos" w:eastAsia="Aptos" w:hAnsi="Aptos"/>
      <w:kern w:val="2"/>
      <w:sz w:val="24"/>
      <w:szCs w:val="24"/>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E8195FD-B7CB-4340-B1E3-047533585C81}">
  <ds:schemaRefs>
    <ds:schemaRef ds:uri="http://schemas.microsoft.com/sharepoint/v3/contenttype/forms"/>
  </ds:schemaRefs>
</ds:datastoreItem>
</file>

<file path=customXml/itemProps2.xml><?xml version="1.0" encoding="utf-8"?>
<ds:datastoreItem xmlns:ds="http://schemas.openxmlformats.org/officeDocument/2006/customXml" ds:itemID="{89199B34-531B-4B40-87D5-A4945CF4B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5C9A4-F4A7-4B22-A0D1-FB7AFE6C544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13</TotalTime>
  <Pages>8</Pages>
  <Words>606</Words>
  <Characters>3336</Characters>
  <Application>Microsoft Office Word</Application>
  <DocSecurity>0</DocSecurity>
  <Lines>68</Lines>
  <Paragraphs>58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8</cp:revision>
  <dcterms:created xsi:type="dcterms:W3CDTF">2025-10-30T19:07:00Z</dcterms:created>
  <dcterms:modified xsi:type="dcterms:W3CDTF">2025-11-04T21:03:00Z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