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B018" w14:textId="77777777" w:rsidR="009B1881" w:rsidRPr="00A32F82" w:rsidRDefault="009B1881" w:rsidP="005E435D">
      <w:pPr>
        <w:pStyle w:val="Heading1"/>
      </w:pPr>
      <w:bookmarkStart w:id="0" w:name="_Hlk169614043"/>
      <w:bookmarkStart w:id="1" w:name="_Hlk169680181"/>
      <w:r w:rsidRPr="00A32F82">
        <w:t>Texas Regions Chart Grade Level</w:t>
      </w:r>
    </w:p>
    <w:p w14:paraId="1F2176F1" w14:textId="77777777" w:rsidR="009B1881" w:rsidRPr="009B1881" w:rsidRDefault="009B1881" w:rsidP="005E435D">
      <w:pPr>
        <w:pStyle w:val="Heading2"/>
      </w:pPr>
      <w:r w:rsidRPr="009B1881">
        <w:t>Unit 1: Natural Texas and Its People</w:t>
      </w:r>
      <w:bookmarkEnd w:id="0"/>
      <w:bookmarkEnd w:id="1"/>
    </w:p>
    <w:p w14:paraId="61DCB685" w14:textId="77777777" w:rsidR="009B1881" w:rsidRPr="006F74C7" w:rsidRDefault="009B1881" w:rsidP="005E435D">
      <w:pPr>
        <w:pStyle w:val="Directions"/>
      </w:pPr>
      <w:r w:rsidRPr="001D731A">
        <w:t>Part 1:</w:t>
      </w:r>
      <w:r w:rsidRPr="006F74C7">
        <w:t xml:space="preserve"> Use the information about each region to complete your chart. Write three to five items in each category. You do not need to write in complete sentences. </w:t>
      </w:r>
    </w:p>
    <w:p w14:paraId="6B52E448" w14:textId="7C9BEC6D" w:rsidR="009B1881" w:rsidRPr="006F74C7" w:rsidRDefault="009B1881" w:rsidP="005E435D">
      <w:pPr>
        <w:pStyle w:val="Exercise1"/>
      </w:pPr>
      <w:r w:rsidRPr="006F74C7">
        <w:t xml:space="preserve">Region: </w:t>
      </w:r>
      <w:r w:rsidR="00F17013">
        <w:t>(blank)</w:t>
      </w:r>
    </w:p>
    <w:p w14:paraId="660C816F" w14:textId="58E5A287" w:rsidR="009B1881" w:rsidRPr="006F74C7" w:rsidRDefault="009B1881" w:rsidP="005E435D">
      <w:pPr>
        <w:pStyle w:val="Exercise2"/>
      </w:pPr>
      <w:r w:rsidRPr="006F74C7">
        <w:t xml:space="preserve">Climate: </w:t>
      </w:r>
      <w:r w:rsidR="00F17013">
        <w:t>(blank)</w:t>
      </w:r>
    </w:p>
    <w:p w14:paraId="08CE7318" w14:textId="11F746F1" w:rsidR="009B1881" w:rsidRPr="006F74C7" w:rsidRDefault="009B1881" w:rsidP="005E435D">
      <w:pPr>
        <w:pStyle w:val="Exercise2"/>
      </w:pPr>
      <w:r w:rsidRPr="006F74C7">
        <w:t xml:space="preserve">Geography: </w:t>
      </w:r>
      <w:r w:rsidR="00F17013">
        <w:t>(blank)</w:t>
      </w:r>
    </w:p>
    <w:p w14:paraId="7322052E" w14:textId="1E648410" w:rsidR="009B1881" w:rsidRPr="006F74C7" w:rsidRDefault="009B1881" w:rsidP="005E435D">
      <w:pPr>
        <w:pStyle w:val="Exercise2"/>
      </w:pPr>
      <w:r w:rsidRPr="006F74C7">
        <w:t xml:space="preserve">Plants and Animals: </w:t>
      </w:r>
      <w:r w:rsidR="00F17013">
        <w:t>(blank)</w:t>
      </w:r>
    </w:p>
    <w:p w14:paraId="7B2DAF04" w14:textId="3DAF0A47" w:rsidR="009B1881" w:rsidRPr="006F74C7" w:rsidRDefault="009B1881" w:rsidP="005E435D">
      <w:pPr>
        <w:pStyle w:val="Exercise2"/>
      </w:pPr>
      <w:r w:rsidRPr="006F74C7">
        <w:t xml:space="preserve">Natural Resources: </w:t>
      </w:r>
      <w:r w:rsidR="00F17013">
        <w:t>(blank)</w:t>
      </w:r>
    </w:p>
    <w:p w14:paraId="22A02FA8" w14:textId="0C0CB28C" w:rsidR="009B1881" w:rsidRPr="006F74C7" w:rsidRDefault="009B1881" w:rsidP="005E435D">
      <w:pPr>
        <w:pStyle w:val="Exercise1"/>
      </w:pPr>
      <w:r w:rsidRPr="006F74C7">
        <w:t xml:space="preserve">Region: </w:t>
      </w:r>
      <w:r w:rsidR="00F17013">
        <w:t>(blank)</w:t>
      </w:r>
    </w:p>
    <w:p w14:paraId="7650F59A" w14:textId="1A2CA5AD" w:rsidR="009B1881" w:rsidRPr="006F74C7" w:rsidRDefault="009B1881" w:rsidP="005E435D">
      <w:pPr>
        <w:pStyle w:val="Exercise2"/>
      </w:pPr>
      <w:r w:rsidRPr="006F74C7">
        <w:t xml:space="preserve">Climate: </w:t>
      </w:r>
      <w:r w:rsidR="00F17013">
        <w:t>(blank)</w:t>
      </w:r>
    </w:p>
    <w:p w14:paraId="1AEB1048" w14:textId="5197B0A2" w:rsidR="009B1881" w:rsidRPr="006F74C7" w:rsidRDefault="009B1881" w:rsidP="005E435D">
      <w:pPr>
        <w:pStyle w:val="Exercise2"/>
      </w:pPr>
      <w:r w:rsidRPr="006F74C7">
        <w:t xml:space="preserve">Geography: </w:t>
      </w:r>
      <w:r w:rsidR="00F17013">
        <w:t>(blank)</w:t>
      </w:r>
    </w:p>
    <w:p w14:paraId="46DC4D08" w14:textId="5A418762" w:rsidR="009B1881" w:rsidRPr="006F74C7" w:rsidRDefault="009B1881" w:rsidP="005E435D">
      <w:pPr>
        <w:pStyle w:val="Exercise2"/>
      </w:pPr>
      <w:r w:rsidRPr="006F74C7">
        <w:t xml:space="preserve">Plants and Animals: </w:t>
      </w:r>
      <w:r w:rsidR="00F17013">
        <w:t>(blank)</w:t>
      </w:r>
    </w:p>
    <w:p w14:paraId="0C841290" w14:textId="0119CA29" w:rsidR="009B1881" w:rsidRPr="006F74C7" w:rsidRDefault="009B1881" w:rsidP="005E435D">
      <w:pPr>
        <w:pStyle w:val="Exercise2"/>
      </w:pPr>
      <w:r w:rsidRPr="006F74C7">
        <w:t xml:space="preserve">Natural Resources: </w:t>
      </w:r>
      <w:r w:rsidR="00F17013">
        <w:t>(blank)</w:t>
      </w:r>
    </w:p>
    <w:p w14:paraId="41C8CBF2" w14:textId="5785414B" w:rsidR="009B1881" w:rsidRPr="006F74C7" w:rsidRDefault="009B1881" w:rsidP="00B37466">
      <w:pPr>
        <w:pStyle w:val="Exercise1"/>
      </w:pPr>
      <w:r w:rsidRPr="006F74C7">
        <w:t xml:space="preserve">Region: </w:t>
      </w:r>
      <w:r w:rsidR="00F17013">
        <w:t>(blank)</w:t>
      </w:r>
    </w:p>
    <w:p w14:paraId="4F44CE24" w14:textId="1C9E2FC3" w:rsidR="009B1881" w:rsidRPr="006F74C7" w:rsidRDefault="009B1881" w:rsidP="00B37466">
      <w:pPr>
        <w:pStyle w:val="Exercise2"/>
      </w:pPr>
      <w:r w:rsidRPr="006F74C7">
        <w:t xml:space="preserve">Climate: </w:t>
      </w:r>
      <w:r w:rsidR="00F17013">
        <w:t>(blank)</w:t>
      </w:r>
    </w:p>
    <w:p w14:paraId="1DA52302" w14:textId="0843C9EF" w:rsidR="009B1881" w:rsidRPr="006F74C7" w:rsidRDefault="009B1881" w:rsidP="00B37466">
      <w:pPr>
        <w:pStyle w:val="Exercise2"/>
      </w:pPr>
      <w:r w:rsidRPr="006F74C7">
        <w:t xml:space="preserve">Geography: </w:t>
      </w:r>
      <w:r w:rsidR="00F17013">
        <w:t>(blank)</w:t>
      </w:r>
    </w:p>
    <w:p w14:paraId="633CB4BA" w14:textId="2CDD3871" w:rsidR="009B1881" w:rsidRPr="006F74C7" w:rsidRDefault="009B1881" w:rsidP="00B37466">
      <w:pPr>
        <w:pStyle w:val="Exercise2"/>
      </w:pPr>
      <w:r w:rsidRPr="006F74C7">
        <w:t xml:space="preserve">Plants and Animals: </w:t>
      </w:r>
      <w:r w:rsidR="00F17013">
        <w:t>(blank)</w:t>
      </w:r>
    </w:p>
    <w:p w14:paraId="2AEE3BD5" w14:textId="334F6CCC" w:rsidR="009B1881" w:rsidRPr="006F74C7" w:rsidRDefault="009B1881" w:rsidP="00B37466">
      <w:pPr>
        <w:pStyle w:val="Exercise2"/>
      </w:pPr>
      <w:r w:rsidRPr="006F74C7">
        <w:t xml:space="preserve">Natural Resources: </w:t>
      </w:r>
      <w:r w:rsidR="00F17013">
        <w:t>(blank)</w:t>
      </w:r>
    </w:p>
    <w:p w14:paraId="107A2250" w14:textId="69338681" w:rsidR="009B1881" w:rsidRPr="006F74C7" w:rsidRDefault="009B1881" w:rsidP="00B37466">
      <w:pPr>
        <w:pStyle w:val="Exercise1"/>
      </w:pPr>
      <w:r w:rsidRPr="006F74C7">
        <w:t xml:space="preserve">Region: </w:t>
      </w:r>
      <w:r w:rsidR="00F17013">
        <w:t>(blank)</w:t>
      </w:r>
    </w:p>
    <w:p w14:paraId="388318ED" w14:textId="5B33E9DF" w:rsidR="009B1881" w:rsidRPr="006F74C7" w:rsidRDefault="009B1881" w:rsidP="00B37466">
      <w:pPr>
        <w:pStyle w:val="Exercise2"/>
      </w:pPr>
      <w:r w:rsidRPr="006F74C7">
        <w:t xml:space="preserve">Climate: </w:t>
      </w:r>
      <w:r w:rsidR="00F17013">
        <w:t>(blank)</w:t>
      </w:r>
    </w:p>
    <w:p w14:paraId="186008FA" w14:textId="1F091FCD" w:rsidR="009B1881" w:rsidRPr="006F74C7" w:rsidRDefault="009B1881" w:rsidP="00B37466">
      <w:pPr>
        <w:pStyle w:val="Exercise2"/>
      </w:pPr>
      <w:r w:rsidRPr="006F74C7">
        <w:t xml:space="preserve">Geography: </w:t>
      </w:r>
      <w:r w:rsidR="00F17013">
        <w:t>(blank)</w:t>
      </w:r>
    </w:p>
    <w:p w14:paraId="3745203C" w14:textId="2877DFD8" w:rsidR="009B1881" w:rsidRPr="006F74C7" w:rsidRDefault="009B1881" w:rsidP="00B37466">
      <w:pPr>
        <w:pStyle w:val="Exercise2"/>
      </w:pPr>
      <w:r w:rsidRPr="006F74C7">
        <w:t xml:space="preserve">Plants and Animals: </w:t>
      </w:r>
      <w:r w:rsidR="00F17013">
        <w:t>(blank)</w:t>
      </w:r>
    </w:p>
    <w:p w14:paraId="71F26739" w14:textId="574C5ABC" w:rsidR="009B1881" w:rsidRPr="006F74C7" w:rsidRDefault="009B1881" w:rsidP="00B37466">
      <w:pPr>
        <w:pStyle w:val="Exercise2"/>
      </w:pPr>
      <w:r w:rsidRPr="006F74C7">
        <w:t xml:space="preserve">Natural Resources: </w:t>
      </w:r>
      <w:r w:rsidR="00F17013">
        <w:t>(blank)</w:t>
      </w:r>
    </w:p>
    <w:p w14:paraId="7B6EF635" w14:textId="77777777" w:rsidR="009B1881" w:rsidRPr="006F74C7" w:rsidRDefault="009B1881" w:rsidP="00B37466">
      <w:pPr>
        <w:pStyle w:val="Directions"/>
      </w:pPr>
      <w:r w:rsidRPr="001D731A">
        <w:t>Part 2:</w:t>
      </w:r>
      <w:r w:rsidRPr="006F74C7">
        <w:t xml:space="preserve"> Answer questions to assess your understanding of the distinct characteristics of each region</w:t>
      </w:r>
    </w:p>
    <w:p w14:paraId="6AE83CDF" w14:textId="1DFFF6E0" w:rsidR="009B1881" w:rsidRPr="006F74C7" w:rsidRDefault="009B1881" w:rsidP="00B37466">
      <w:pPr>
        <w:pStyle w:val="Exercise1"/>
      </w:pPr>
      <w:r w:rsidRPr="006F74C7">
        <w:t xml:space="preserve">1. The region with the most arid climate is the </w:t>
      </w:r>
      <w:r w:rsidR="00F17013">
        <w:t>(blank)</w:t>
      </w:r>
    </w:p>
    <w:p w14:paraId="6A742D52" w14:textId="77777777" w:rsidR="009B1881" w:rsidRPr="006F74C7" w:rsidRDefault="009B1881" w:rsidP="00B37466">
      <w:pPr>
        <w:pStyle w:val="Exercise2"/>
      </w:pPr>
      <w:r w:rsidRPr="006F74C7">
        <w:t>a. North Central Plains</w:t>
      </w:r>
    </w:p>
    <w:p w14:paraId="05FB9BCD" w14:textId="77777777" w:rsidR="009B1881" w:rsidRPr="006F74C7" w:rsidRDefault="009B1881" w:rsidP="00B37466">
      <w:pPr>
        <w:pStyle w:val="Exercise2"/>
      </w:pPr>
      <w:r w:rsidRPr="006F74C7">
        <w:t>b. Mountains and Basins</w:t>
      </w:r>
    </w:p>
    <w:p w14:paraId="2094C85D" w14:textId="77777777" w:rsidR="009B1881" w:rsidRPr="006F74C7" w:rsidRDefault="009B1881" w:rsidP="00B37466">
      <w:pPr>
        <w:pStyle w:val="Exercise2"/>
      </w:pPr>
      <w:r w:rsidRPr="006F74C7">
        <w:t>c. Coastal Plains</w:t>
      </w:r>
    </w:p>
    <w:p w14:paraId="06D756CE" w14:textId="77777777" w:rsidR="009B1881" w:rsidRPr="006F74C7" w:rsidRDefault="009B1881" w:rsidP="00B37466">
      <w:pPr>
        <w:pStyle w:val="Exercise2"/>
      </w:pPr>
      <w:r w:rsidRPr="006F74C7">
        <w:t>d. Great Plains</w:t>
      </w:r>
    </w:p>
    <w:p w14:paraId="0E29C719" w14:textId="69C71592" w:rsidR="009B1881" w:rsidRPr="006F74C7" w:rsidRDefault="009B1881" w:rsidP="00B37466">
      <w:pPr>
        <w:pStyle w:val="Exercise1"/>
      </w:pPr>
      <w:r w:rsidRPr="006F74C7">
        <w:t xml:space="preserve">2. The region that experiences the most precipitation is the </w:t>
      </w:r>
      <w:r w:rsidR="00F17013">
        <w:t>(blank)</w:t>
      </w:r>
    </w:p>
    <w:p w14:paraId="73C7CEA3" w14:textId="77777777" w:rsidR="009B1881" w:rsidRPr="006F74C7" w:rsidRDefault="009B1881" w:rsidP="00B37466">
      <w:pPr>
        <w:pStyle w:val="Exercise2"/>
      </w:pPr>
      <w:r w:rsidRPr="006F74C7">
        <w:t>a. North Central Plains</w:t>
      </w:r>
    </w:p>
    <w:p w14:paraId="534F4B22" w14:textId="77777777" w:rsidR="009B1881" w:rsidRPr="006F74C7" w:rsidRDefault="009B1881" w:rsidP="00B37466">
      <w:pPr>
        <w:pStyle w:val="Exercise2"/>
      </w:pPr>
      <w:r w:rsidRPr="006F74C7">
        <w:t>b. Mountains and Basins</w:t>
      </w:r>
    </w:p>
    <w:p w14:paraId="24024460" w14:textId="77777777" w:rsidR="009B1881" w:rsidRPr="006F74C7" w:rsidRDefault="009B1881" w:rsidP="00B37466">
      <w:pPr>
        <w:pStyle w:val="Exercise2"/>
      </w:pPr>
      <w:r w:rsidRPr="006F74C7">
        <w:lastRenderedPageBreak/>
        <w:t>c. Coastal Plains</w:t>
      </w:r>
    </w:p>
    <w:p w14:paraId="0605D55E" w14:textId="77777777" w:rsidR="009B1881" w:rsidRPr="006F74C7" w:rsidRDefault="009B1881" w:rsidP="00B37466">
      <w:pPr>
        <w:pStyle w:val="Exercise2"/>
      </w:pPr>
      <w:r w:rsidRPr="006F74C7">
        <w:t>d. Great Plains</w:t>
      </w:r>
    </w:p>
    <w:p w14:paraId="28D73D5C" w14:textId="5679DBE2" w:rsidR="009B1881" w:rsidRPr="006F74C7" w:rsidRDefault="009B1881" w:rsidP="00B37466">
      <w:pPr>
        <w:pStyle w:val="Exercise1"/>
      </w:pPr>
      <w:r w:rsidRPr="006F74C7">
        <w:t xml:space="preserve">3. The region with the highest geographic elevation is the </w:t>
      </w:r>
      <w:r w:rsidR="00F17013">
        <w:t>(blank)</w:t>
      </w:r>
    </w:p>
    <w:p w14:paraId="6459AD77" w14:textId="77777777" w:rsidR="009B1881" w:rsidRPr="006F74C7" w:rsidRDefault="009B1881" w:rsidP="00B37466">
      <w:pPr>
        <w:pStyle w:val="Exercise2"/>
      </w:pPr>
      <w:r w:rsidRPr="006F74C7">
        <w:t>a. North Central Plains</w:t>
      </w:r>
    </w:p>
    <w:p w14:paraId="5F608D2A" w14:textId="77777777" w:rsidR="009B1881" w:rsidRPr="006F74C7" w:rsidRDefault="009B1881" w:rsidP="00B37466">
      <w:pPr>
        <w:pStyle w:val="Exercise2"/>
      </w:pPr>
      <w:r w:rsidRPr="006F74C7">
        <w:t>b. Mountains and Basins</w:t>
      </w:r>
    </w:p>
    <w:p w14:paraId="1614636B" w14:textId="77777777" w:rsidR="009B1881" w:rsidRPr="006F74C7" w:rsidRDefault="009B1881" w:rsidP="00B37466">
      <w:pPr>
        <w:pStyle w:val="Exercise2"/>
      </w:pPr>
      <w:r w:rsidRPr="006F74C7">
        <w:t>c. Coastal Plains</w:t>
      </w:r>
    </w:p>
    <w:p w14:paraId="2736CD93" w14:textId="77777777" w:rsidR="009B1881" w:rsidRPr="006F74C7" w:rsidRDefault="009B1881" w:rsidP="00B37466">
      <w:pPr>
        <w:pStyle w:val="Exercise2"/>
      </w:pPr>
      <w:r w:rsidRPr="006F74C7">
        <w:t>d. Great Plains</w:t>
      </w:r>
    </w:p>
    <w:p w14:paraId="7C7941BD" w14:textId="2FCB6DE4" w:rsidR="009B1881" w:rsidRPr="006F74C7" w:rsidRDefault="009B1881" w:rsidP="00B37466">
      <w:pPr>
        <w:pStyle w:val="Exercise1"/>
      </w:pPr>
      <w:r w:rsidRPr="006F74C7">
        <w:t xml:space="preserve">4. The region with the best land and climate for agriculture is the </w:t>
      </w:r>
      <w:r w:rsidR="00F17013">
        <w:t>(blank)</w:t>
      </w:r>
    </w:p>
    <w:p w14:paraId="52DBD87C" w14:textId="77777777" w:rsidR="009B1881" w:rsidRPr="006F74C7" w:rsidRDefault="009B1881" w:rsidP="00B37466">
      <w:pPr>
        <w:pStyle w:val="Exercise2"/>
      </w:pPr>
      <w:r w:rsidRPr="006F74C7">
        <w:t>a. North Central Plains</w:t>
      </w:r>
    </w:p>
    <w:p w14:paraId="570CEB61" w14:textId="77777777" w:rsidR="009B1881" w:rsidRPr="006F74C7" w:rsidRDefault="009B1881" w:rsidP="00B37466">
      <w:pPr>
        <w:pStyle w:val="Exercise2"/>
      </w:pPr>
      <w:r w:rsidRPr="006F74C7">
        <w:t>b. Mountains and Basins</w:t>
      </w:r>
    </w:p>
    <w:p w14:paraId="25AEDC61" w14:textId="77777777" w:rsidR="009B1881" w:rsidRPr="006F74C7" w:rsidRDefault="009B1881" w:rsidP="00B37466">
      <w:pPr>
        <w:pStyle w:val="Exercise2"/>
      </w:pPr>
      <w:r w:rsidRPr="006F74C7">
        <w:t>c. Coastal Plains</w:t>
      </w:r>
    </w:p>
    <w:p w14:paraId="40493D8B" w14:textId="77777777" w:rsidR="009B1881" w:rsidRPr="006F74C7" w:rsidRDefault="009B1881" w:rsidP="00B37466">
      <w:pPr>
        <w:pStyle w:val="Exercise2"/>
      </w:pPr>
      <w:r w:rsidRPr="006F74C7">
        <w:t>d. Great Plains</w:t>
      </w:r>
    </w:p>
    <w:p w14:paraId="54CAE233" w14:textId="7D219084" w:rsidR="009B1881" w:rsidRPr="006F74C7" w:rsidRDefault="009B1881" w:rsidP="00B37466">
      <w:pPr>
        <w:pStyle w:val="Exercise1"/>
      </w:pPr>
      <w:r w:rsidRPr="006F74C7">
        <w:t xml:space="preserve">5. The region with the most </w:t>
      </w:r>
      <w:proofErr w:type="gramStart"/>
      <w:r w:rsidRPr="006F74C7">
        <w:t>grasses</w:t>
      </w:r>
      <w:proofErr w:type="gramEnd"/>
      <w:r w:rsidRPr="006F74C7">
        <w:t xml:space="preserve"> for feeding large animals like bison is the </w:t>
      </w:r>
      <w:r w:rsidR="00F17013">
        <w:t>(blank)</w:t>
      </w:r>
    </w:p>
    <w:p w14:paraId="06549D2A" w14:textId="77777777" w:rsidR="009B1881" w:rsidRPr="006F74C7" w:rsidRDefault="009B1881" w:rsidP="00B37466">
      <w:pPr>
        <w:pStyle w:val="Exercise2"/>
      </w:pPr>
      <w:r w:rsidRPr="006F74C7">
        <w:t>a. North Central Plains</w:t>
      </w:r>
    </w:p>
    <w:p w14:paraId="771E178A" w14:textId="77777777" w:rsidR="009B1881" w:rsidRPr="006F74C7" w:rsidRDefault="009B1881" w:rsidP="00B37466">
      <w:pPr>
        <w:pStyle w:val="Exercise2"/>
      </w:pPr>
      <w:r w:rsidRPr="006F74C7">
        <w:t>b. Mountains and Basins</w:t>
      </w:r>
    </w:p>
    <w:p w14:paraId="587A0DAE" w14:textId="77777777" w:rsidR="009B1881" w:rsidRPr="006F74C7" w:rsidRDefault="009B1881" w:rsidP="00B37466">
      <w:pPr>
        <w:pStyle w:val="Exercise2"/>
      </w:pPr>
      <w:r w:rsidRPr="006F74C7">
        <w:t>c. Coastal Plains</w:t>
      </w:r>
    </w:p>
    <w:p w14:paraId="5D6BB27D" w14:textId="77777777" w:rsidR="009B1881" w:rsidRPr="006F74C7" w:rsidRDefault="009B1881" w:rsidP="00B37466">
      <w:pPr>
        <w:pStyle w:val="Exercise2"/>
      </w:pPr>
      <w:r w:rsidRPr="006F74C7">
        <w:t>d. Great Plains</w:t>
      </w:r>
    </w:p>
    <w:p w14:paraId="31F16F2F" w14:textId="0E1732C4" w:rsidR="002628AE" w:rsidRDefault="009B1881" w:rsidP="00B37466">
      <w:pPr>
        <w:pStyle w:val="Exercise1"/>
      </w:pPr>
      <w:r w:rsidRPr="006F74C7">
        <w:t xml:space="preserve">6. </w:t>
      </w:r>
      <w:r w:rsidRPr="001D731A">
        <w:t>Make a prediction:</w:t>
      </w:r>
      <w:r w:rsidRPr="006F74C7">
        <w:t xml:space="preserve"> Based on your knowledge of the regions and their distinct characteristics, in which region do you think early American Indians in Texas would have been most successful? Give evidence to suppor</w:t>
      </w:r>
      <w:r w:rsidR="006E27FD">
        <w:t>t your claim.</w:t>
      </w:r>
    </w:p>
    <w:sectPr w:rsidR="002628AE"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848054006">
    <w:abstractNumId w:val="10"/>
  </w:num>
  <w:num w:numId="2" w16cid:durableId="1937127489">
    <w:abstractNumId w:val="2"/>
  </w:num>
  <w:num w:numId="3" w16cid:durableId="1202979604">
    <w:abstractNumId w:val="11"/>
  </w:num>
  <w:num w:numId="4" w16cid:durableId="884755235">
    <w:abstractNumId w:val="1"/>
  </w:num>
  <w:num w:numId="5" w16cid:durableId="857426521">
    <w:abstractNumId w:val="9"/>
  </w:num>
  <w:num w:numId="6" w16cid:durableId="2087261780">
    <w:abstractNumId w:val="7"/>
  </w:num>
  <w:num w:numId="7" w16cid:durableId="1479153702">
    <w:abstractNumId w:val="15"/>
  </w:num>
  <w:num w:numId="8" w16cid:durableId="236746429">
    <w:abstractNumId w:val="4"/>
  </w:num>
  <w:num w:numId="9" w16cid:durableId="1979262611">
    <w:abstractNumId w:val="6"/>
  </w:num>
  <w:num w:numId="10" w16cid:durableId="33504809">
    <w:abstractNumId w:val="3"/>
  </w:num>
  <w:num w:numId="11" w16cid:durableId="2120559430">
    <w:abstractNumId w:val="0"/>
  </w:num>
  <w:num w:numId="12" w16cid:durableId="1777556233">
    <w:abstractNumId w:val="11"/>
  </w:num>
  <w:num w:numId="13" w16cid:durableId="739131941">
    <w:abstractNumId w:val="10"/>
  </w:num>
  <w:num w:numId="14" w16cid:durableId="1428964635">
    <w:abstractNumId w:val="2"/>
  </w:num>
  <w:num w:numId="15" w16cid:durableId="1344015106">
    <w:abstractNumId w:val="8"/>
  </w:num>
  <w:num w:numId="16" w16cid:durableId="1932809406">
    <w:abstractNumId w:val="1"/>
  </w:num>
  <w:num w:numId="17" w16cid:durableId="1003048474">
    <w:abstractNumId w:val="9"/>
  </w:num>
  <w:num w:numId="18" w16cid:durableId="2028749020">
    <w:abstractNumId w:val="13"/>
  </w:num>
  <w:num w:numId="19" w16cid:durableId="2037580485">
    <w:abstractNumId w:val="12"/>
  </w:num>
  <w:num w:numId="20" w16cid:durableId="1898085842">
    <w:abstractNumId w:val="5"/>
  </w:num>
  <w:num w:numId="21" w16cid:durableId="718936067">
    <w:abstractNumId w:val="14"/>
  </w:num>
  <w:num w:numId="22" w16cid:durableId="164496368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9B1881"/>
    <w:rsid w:val="00056151"/>
    <w:rsid w:val="0006590A"/>
    <w:rsid w:val="000B4A57"/>
    <w:rsid w:val="000D1F13"/>
    <w:rsid w:val="00100C58"/>
    <w:rsid w:val="00106CB4"/>
    <w:rsid w:val="00111278"/>
    <w:rsid w:val="00114498"/>
    <w:rsid w:val="0017251B"/>
    <w:rsid w:val="001845B2"/>
    <w:rsid w:val="00186434"/>
    <w:rsid w:val="001C08EA"/>
    <w:rsid w:val="001C1834"/>
    <w:rsid w:val="001D731A"/>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744E6"/>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435D"/>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27FD"/>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B1881"/>
    <w:rsid w:val="009C0902"/>
    <w:rsid w:val="009E3528"/>
    <w:rsid w:val="009E36BD"/>
    <w:rsid w:val="00A03CE8"/>
    <w:rsid w:val="00A107E7"/>
    <w:rsid w:val="00A13C36"/>
    <w:rsid w:val="00A20ABD"/>
    <w:rsid w:val="00A32F82"/>
    <w:rsid w:val="00A37D00"/>
    <w:rsid w:val="00A427E1"/>
    <w:rsid w:val="00A61A0A"/>
    <w:rsid w:val="00A63BEE"/>
    <w:rsid w:val="00A64A34"/>
    <w:rsid w:val="00A666B8"/>
    <w:rsid w:val="00A66D80"/>
    <w:rsid w:val="00A716AC"/>
    <w:rsid w:val="00A83668"/>
    <w:rsid w:val="00A879A5"/>
    <w:rsid w:val="00AB48CD"/>
    <w:rsid w:val="00AD3E6E"/>
    <w:rsid w:val="00AF267E"/>
    <w:rsid w:val="00B37466"/>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17013"/>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E003E"/>
  <w15:chartTrackingRefBased/>
  <w15:docId w15:val="{F42EA1D1-EAA5-4E69-B955-B7C86B03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881"/>
    <w:pPr>
      <w:spacing w:after="160" w:line="278" w:lineRule="auto"/>
    </w:pPr>
    <w:rPr>
      <w:rFonts w:ascii="Aptos" w:eastAsia="Aptos" w:hAnsi="Aptos"/>
      <w:kern w:val="2"/>
      <w:sz w:val="24"/>
      <w:szCs w:val="24"/>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79CD6-6AB5-485F-93EF-17C33589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A0AE5-195D-4FD7-A8CE-C799F2206285}">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D9D536FB-05C1-43F7-9846-EBC0DE5B0EA7}">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5</TotalTime>
  <Pages>2</Pages>
  <Words>278</Words>
  <Characters>1477</Characters>
  <Application>Microsoft Office Word</Application>
  <DocSecurity>0</DocSecurity>
  <Lines>54</Lines>
  <Paragraphs>58</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7</cp:revision>
  <dcterms:created xsi:type="dcterms:W3CDTF">2025-10-30T19:07:00Z</dcterms:created>
  <dcterms:modified xsi:type="dcterms:W3CDTF">2025-11-06T21:56:00Z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