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51550" w14:textId="77777777" w:rsidR="0014265D" w:rsidRPr="00CD2039" w:rsidRDefault="0014265D" w:rsidP="0095499B">
      <w:pPr>
        <w:pStyle w:val="Heading1"/>
      </w:pPr>
      <w:r w:rsidRPr="00CD2039">
        <w:t>Texas Regions Exit Ticket</w:t>
      </w:r>
    </w:p>
    <w:p w14:paraId="089F46AD" w14:textId="77777777" w:rsidR="0014265D" w:rsidRPr="00CD2039" w:rsidRDefault="0014265D" w:rsidP="0095499B">
      <w:pPr>
        <w:pStyle w:val="Directions"/>
      </w:pPr>
      <w:r w:rsidRPr="00CD2039">
        <w:t xml:space="preserve">Directions: Consider what you learned about the region of Texas where you live. Complete the following chart using your answers from </w:t>
      </w:r>
      <w:proofErr w:type="gramStart"/>
      <w:r w:rsidRPr="00CD2039">
        <w:t>the Warm</w:t>
      </w:r>
      <w:proofErr w:type="gramEnd"/>
      <w:r w:rsidRPr="00CD2039">
        <w:t xml:space="preserve">-up and the information from your notes today. </w:t>
      </w:r>
    </w:p>
    <w:p w14:paraId="61671F8E" w14:textId="77777777" w:rsidR="0014265D" w:rsidRPr="00CD2039" w:rsidRDefault="0014265D" w:rsidP="0095499B">
      <w:pPr>
        <w:pStyle w:val="Exercise1"/>
      </w:pPr>
      <w:r w:rsidRPr="00CD2039">
        <w:t xml:space="preserve">Sentence stem: </w:t>
      </w:r>
    </w:p>
    <w:p w14:paraId="4C327A14" w14:textId="77777777" w:rsidR="0014265D" w:rsidRPr="00CD2039" w:rsidRDefault="0014265D" w:rsidP="0095499B">
      <w:pPr>
        <w:pStyle w:val="Exercise2"/>
      </w:pPr>
      <w:r w:rsidRPr="00CD2039">
        <w:t>1. I was right about…</w:t>
      </w:r>
    </w:p>
    <w:p w14:paraId="478235E5" w14:textId="11921866" w:rsidR="0014265D" w:rsidRPr="00CD2039" w:rsidRDefault="0014265D" w:rsidP="0095499B">
      <w:pPr>
        <w:pStyle w:val="Exercise3"/>
      </w:pPr>
      <w:r w:rsidRPr="00CD2039">
        <w:t xml:space="preserve">Your response: </w:t>
      </w:r>
      <w:r w:rsidR="0095499B" w:rsidRPr="00CD2039">
        <w:t>(blank)</w:t>
      </w:r>
    </w:p>
    <w:p w14:paraId="695A69DB" w14:textId="77777777" w:rsidR="0014265D" w:rsidRPr="00CD2039" w:rsidRDefault="0014265D" w:rsidP="0095499B">
      <w:pPr>
        <w:pStyle w:val="Exercise2"/>
      </w:pPr>
      <w:r w:rsidRPr="00CD2039">
        <w:t>2. I wasn’t quite right about…</w:t>
      </w:r>
    </w:p>
    <w:p w14:paraId="4C9BE454" w14:textId="2EC9ACEB" w:rsidR="0014265D" w:rsidRPr="00CD2039" w:rsidRDefault="0014265D" w:rsidP="0095499B">
      <w:pPr>
        <w:pStyle w:val="Exercise3"/>
      </w:pPr>
      <w:r w:rsidRPr="00CD2039">
        <w:t xml:space="preserve">Your response: </w:t>
      </w:r>
      <w:r w:rsidR="0095499B" w:rsidRPr="00CD2039">
        <w:t>(blank)</w:t>
      </w:r>
    </w:p>
    <w:p w14:paraId="13934854" w14:textId="77777777" w:rsidR="0014265D" w:rsidRPr="00CD2039" w:rsidRDefault="0014265D" w:rsidP="0095499B">
      <w:pPr>
        <w:pStyle w:val="Exercise2"/>
      </w:pPr>
      <w:r w:rsidRPr="00CD2039">
        <w:t>3. I didn’t know…</w:t>
      </w:r>
    </w:p>
    <w:p w14:paraId="19194034" w14:textId="1237245D" w:rsidR="002628AE" w:rsidRPr="00CD2039" w:rsidRDefault="0014265D" w:rsidP="0095499B">
      <w:pPr>
        <w:pStyle w:val="Exercise3"/>
      </w:pPr>
      <w:r w:rsidRPr="00CD2039">
        <w:t xml:space="preserve">Your response: </w:t>
      </w:r>
      <w:r w:rsidR="0095499B" w:rsidRPr="00CD2039">
        <w:t>(blank)</w:t>
      </w:r>
    </w:p>
    <w:sectPr w:rsidR="002628AE" w:rsidRPr="00CD2039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848054006">
    <w:abstractNumId w:val="10"/>
  </w:num>
  <w:num w:numId="2" w16cid:durableId="1937127489">
    <w:abstractNumId w:val="2"/>
  </w:num>
  <w:num w:numId="3" w16cid:durableId="1202979604">
    <w:abstractNumId w:val="11"/>
  </w:num>
  <w:num w:numId="4" w16cid:durableId="884755235">
    <w:abstractNumId w:val="1"/>
  </w:num>
  <w:num w:numId="5" w16cid:durableId="857426521">
    <w:abstractNumId w:val="9"/>
  </w:num>
  <w:num w:numId="6" w16cid:durableId="2087261780">
    <w:abstractNumId w:val="7"/>
  </w:num>
  <w:num w:numId="7" w16cid:durableId="1479153702">
    <w:abstractNumId w:val="15"/>
  </w:num>
  <w:num w:numId="8" w16cid:durableId="236746429">
    <w:abstractNumId w:val="4"/>
  </w:num>
  <w:num w:numId="9" w16cid:durableId="1979262611">
    <w:abstractNumId w:val="6"/>
  </w:num>
  <w:num w:numId="10" w16cid:durableId="33504809">
    <w:abstractNumId w:val="3"/>
  </w:num>
  <w:num w:numId="11" w16cid:durableId="2120559430">
    <w:abstractNumId w:val="0"/>
  </w:num>
  <w:num w:numId="12" w16cid:durableId="1777556233">
    <w:abstractNumId w:val="11"/>
  </w:num>
  <w:num w:numId="13" w16cid:durableId="739131941">
    <w:abstractNumId w:val="10"/>
  </w:num>
  <w:num w:numId="14" w16cid:durableId="1428964635">
    <w:abstractNumId w:val="2"/>
  </w:num>
  <w:num w:numId="15" w16cid:durableId="1344015106">
    <w:abstractNumId w:val="8"/>
  </w:num>
  <w:num w:numId="16" w16cid:durableId="1932809406">
    <w:abstractNumId w:val="1"/>
  </w:num>
  <w:num w:numId="17" w16cid:durableId="1003048474">
    <w:abstractNumId w:val="9"/>
  </w:num>
  <w:num w:numId="18" w16cid:durableId="2028749020">
    <w:abstractNumId w:val="13"/>
  </w:num>
  <w:num w:numId="19" w16cid:durableId="2037580485">
    <w:abstractNumId w:val="12"/>
  </w:num>
  <w:num w:numId="20" w16cid:durableId="1898085842">
    <w:abstractNumId w:val="5"/>
  </w:num>
  <w:num w:numId="21" w16cid:durableId="718936067">
    <w:abstractNumId w:val="14"/>
  </w:num>
  <w:num w:numId="22" w16cid:durableId="164496368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14265D"/>
    <w:rsid w:val="00056151"/>
    <w:rsid w:val="0006590A"/>
    <w:rsid w:val="000B4A57"/>
    <w:rsid w:val="000D1F13"/>
    <w:rsid w:val="00100C58"/>
    <w:rsid w:val="00111278"/>
    <w:rsid w:val="00114498"/>
    <w:rsid w:val="0014265D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744E6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5438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5499B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2039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11520"/>
  <w15:chartTrackingRefBased/>
  <w15:docId w15:val="{67C1B2C7-6CC3-4B0D-B3D1-0BDCC7DD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265D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71A27-2813-4FC8-9C11-FABEFA070047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E0BDAEC9-C842-4F64-8C8E-B1291F8F7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26A99-E511-47D6-B0E4-6E2F07921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3</TotalTime>
  <Pages>1</Pages>
  <Words>64</Words>
  <Characters>307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4</cp:revision>
  <dcterms:created xsi:type="dcterms:W3CDTF">2025-10-30T19:07:00Z</dcterms:created>
  <dcterms:modified xsi:type="dcterms:W3CDTF">2025-11-04T21:04:00Z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