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A421" w14:textId="77777777" w:rsidR="002C7B36" w:rsidRPr="00511A57" w:rsidRDefault="002C7B36" w:rsidP="005B02FB">
      <w:pPr>
        <w:pStyle w:val="Heading1"/>
      </w:pPr>
      <w:r w:rsidRPr="00511A57">
        <w:t xml:space="preserve">Warm-up: Texas Regions </w:t>
      </w:r>
    </w:p>
    <w:p w14:paraId="3B43400F" w14:textId="280321E7" w:rsidR="002C7B36" w:rsidRPr="00511A57" w:rsidRDefault="002C7B36" w:rsidP="005B02FB">
      <w:pPr>
        <w:pStyle w:val="Heading2"/>
      </w:pPr>
      <w:r w:rsidRPr="00511A57">
        <w:t>Unit 1: Natural Texas and Its People</w:t>
      </w:r>
    </w:p>
    <w:p w14:paraId="1DFD5086" w14:textId="1B386E9E" w:rsidR="002C7B36" w:rsidRPr="00511A57" w:rsidRDefault="002C7B36" w:rsidP="005B02FB">
      <w:pPr>
        <w:pStyle w:val="Directions"/>
      </w:pPr>
      <w:r w:rsidRPr="00511A57">
        <w:t xml:space="preserve">Directions: Think about the area of Texas where you live now. Make a list under each category below describing what you know or believe about your area of Texas. Don’t worry about being wrong, and don’t spend too long thinking about what you write, just quickly list as many things as you can. </w:t>
      </w:r>
    </w:p>
    <w:p w14:paraId="1A06ECB0" w14:textId="4DF4E99F" w:rsidR="002C7B36" w:rsidRPr="00511A57" w:rsidRDefault="002C7B36" w:rsidP="005B02FB">
      <w:pPr>
        <w:pStyle w:val="Exercise1"/>
      </w:pPr>
      <w:r w:rsidRPr="00511A57">
        <w:t xml:space="preserve">Climate: What’s the weather like during the different seasons here? </w:t>
      </w:r>
      <w:r w:rsidR="00472CBF" w:rsidRPr="00511A57">
        <w:t>(blank)</w:t>
      </w:r>
    </w:p>
    <w:p w14:paraId="16B2E4C5" w14:textId="44F9152E" w:rsidR="002C7B36" w:rsidRPr="00511A57" w:rsidRDefault="002C7B36" w:rsidP="005B02FB">
      <w:pPr>
        <w:pStyle w:val="Exercise1"/>
      </w:pPr>
      <w:r w:rsidRPr="00511A57">
        <w:t xml:space="preserve">Landforms: What are some of the natural features of the earth here? </w:t>
      </w:r>
      <w:r w:rsidR="00472CBF" w:rsidRPr="00511A57">
        <w:t>(blank)</w:t>
      </w:r>
    </w:p>
    <w:p w14:paraId="42FF88FF" w14:textId="1452AFE4" w:rsidR="002628AE" w:rsidRPr="00511A57" w:rsidRDefault="002C7B36" w:rsidP="005B02FB">
      <w:pPr>
        <w:pStyle w:val="Exercise1"/>
      </w:pPr>
      <w:r w:rsidRPr="00511A57">
        <w:t xml:space="preserve">Plants and Animals: What animals would you be likely to see in the wild? </w:t>
      </w:r>
      <w:r w:rsidR="00472CBF" w:rsidRPr="00511A57">
        <w:t>(blank)</w:t>
      </w:r>
    </w:p>
    <w:sectPr w:rsidR="002628AE" w:rsidRPr="00511A57"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848054006">
    <w:abstractNumId w:val="10"/>
  </w:num>
  <w:num w:numId="2" w16cid:durableId="1937127489">
    <w:abstractNumId w:val="2"/>
  </w:num>
  <w:num w:numId="3" w16cid:durableId="1202979604">
    <w:abstractNumId w:val="11"/>
  </w:num>
  <w:num w:numId="4" w16cid:durableId="884755235">
    <w:abstractNumId w:val="1"/>
  </w:num>
  <w:num w:numId="5" w16cid:durableId="857426521">
    <w:abstractNumId w:val="9"/>
  </w:num>
  <w:num w:numId="6" w16cid:durableId="2087261780">
    <w:abstractNumId w:val="7"/>
  </w:num>
  <w:num w:numId="7" w16cid:durableId="1479153702">
    <w:abstractNumId w:val="15"/>
  </w:num>
  <w:num w:numId="8" w16cid:durableId="236746429">
    <w:abstractNumId w:val="4"/>
  </w:num>
  <w:num w:numId="9" w16cid:durableId="1979262611">
    <w:abstractNumId w:val="6"/>
  </w:num>
  <w:num w:numId="10" w16cid:durableId="33504809">
    <w:abstractNumId w:val="3"/>
  </w:num>
  <w:num w:numId="11" w16cid:durableId="2120559430">
    <w:abstractNumId w:val="0"/>
  </w:num>
  <w:num w:numId="12" w16cid:durableId="1777556233">
    <w:abstractNumId w:val="11"/>
  </w:num>
  <w:num w:numId="13" w16cid:durableId="739131941">
    <w:abstractNumId w:val="10"/>
  </w:num>
  <w:num w:numId="14" w16cid:durableId="1428964635">
    <w:abstractNumId w:val="2"/>
  </w:num>
  <w:num w:numId="15" w16cid:durableId="1344015106">
    <w:abstractNumId w:val="8"/>
  </w:num>
  <w:num w:numId="16" w16cid:durableId="1932809406">
    <w:abstractNumId w:val="1"/>
  </w:num>
  <w:num w:numId="17" w16cid:durableId="1003048474">
    <w:abstractNumId w:val="9"/>
  </w:num>
  <w:num w:numId="18" w16cid:durableId="2028749020">
    <w:abstractNumId w:val="13"/>
  </w:num>
  <w:num w:numId="19" w16cid:durableId="2037580485">
    <w:abstractNumId w:val="12"/>
  </w:num>
  <w:num w:numId="20" w16cid:durableId="1898085842">
    <w:abstractNumId w:val="5"/>
  </w:num>
  <w:num w:numId="21" w16cid:durableId="718936067">
    <w:abstractNumId w:val="14"/>
  </w:num>
  <w:num w:numId="22" w16cid:durableId="164496368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C7B36"/>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C7B36"/>
    <w:rsid w:val="002D65AF"/>
    <w:rsid w:val="002E6341"/>
    <w:rsid w:val="002F4F9C"/>
    <w:rsid w:val="00303810"/>
    <w:rsid w:val="00305646"/>
    <w:rsid w:val="003145CD"/>
    <w:rsid w:val="00325566"/>
    <w:rsid w:val="00342727"/>
    <w:rsid w:val="0034365C"/>
    <w:rsid w:val="0037380E"/>
    <w:rsid w:val="003744E6"/>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72CBF"/>
    <w:rsid w:val="00496680"/>
    <w:rsid w:val="004A5314"/>
    <w:rsid w:val="004A65D0"/>
    <w:rsid w:val="004B1936"/>
    <w:rsid w:val="004D3A61"/>
    <w:rsid w:val="004D5CE9"/>
    <w:rsid w:val="004D6487"/>
    <w:rsid w:val="004D7ABB"/>
    <w:rsid w:val="004E351C"/>
    <w:rsid w:val="004F4FD6"/>
    <w:rsid w:val="004F671B"/>
    <w:rsid w:val="00505B53"/>
    <w:rsid w:val="00511A57"/>
    <w:rsid w:val="005178A3"/>
    <w:rsid w:val="0052470E"/>
    <w:rsid w:val="00533315"/>
    <w:rsid w:val="00534DBA"/>
    <w:rsid w:val="005516F5"/>
    <w:rsid w:val="005938EA"/>
    <w:rsid w:val="00596B5C"/>
    <w:rsid w:val="005A7BBA"/>
    <w:rsid w:val="005B02FB"/>
    <w:rsid w:val="005B0960"/>
    <w:rsid w:val="005C4130"/>
    <w:rsid w:val="005D443F"/>
    <w:rsid w:val="005E692C"/>
    <w:rsid w:val="005E6E00"/>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528"/>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26C42"/>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9A5EE"/>
  <w15:chartTrackingRefBased/>
  <w15:docId w15:val="{BE2F1E5F-CD10-449C-A8C5-A9A26BC8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B36"/>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A45D2DFF-B3DC-46CF-8FEB-19F38F1E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2D9EB-011E-4EBD-A407-F9225AECFA53}">
  <ds:schemaRefs>
    <ds:schemaRef ds:uri="http://schemas.microsoft.com/sharepoint/v3/contenttype/forms"/>
  </ds:schemaRefs>
</ds:datastoreItem>
</file>

<file path=customXml/itemProps3.xml><?xml version="1.0" encoding="utf-8"?>
<ds:datastoreItem xmlns:ds="http://schemas.openxmlformats.org/officeDocument/2006/customXml" ds:itemID="{47D5A0C6-B51F-4728-9D1D-9560FFA04AF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1</Pages>
  <Words>102</Words>
  <Characters>487</Characters>
  <Application>Microsoft Office Word</Application>
  <DocSecurity>0</DocSecurity>
  <Lines>9</Lines>
  <Paragraphs>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6</cp:revision>
  <dcterms:created xsi:type="dcterms:W3CDTF">2025-10-30T19:07:00Z</dcterms:created>
  <dcterms:modified xsi:type="dcterms:W3CDTF">2025-11-04T21:05:00Z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