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B8F3" w14:textId="77777777" w:rsidR="006831E7" w:rsidRPr="00AE262B" w:rsidRDefault="006831E7" w:rsidP="00AE262B">
      <w:pPr>
        <w:pStyle w:val="Heading1"/>
      </w:pPr>
      <w:r w:rsidRPr="00AE262B">
        <w:t xml:space="preserve">Warm-up: The Big Picture </w:t>
      </w:r>
    </w:p>
    <w:p w14:paraId="27A31023" w14:textId="77777777" w:rsidR="00AE262B" w:rsidRPr="00AE262B" w:rsidRDefault="006831E7" w:rsidP="00AE262B">
      <w:pPr>
        <w:pStyle w:val="Heading2"/>
      </w:pPr>
      <w:r w:rsidRPr="00AE262B">
        <w:t>Unit 1: Natural Texas and Its People</w:t>
      </w:r>
    </w:p>
    <w:p w14:paraId="4176F5A4" w14:textId="5AAC8625" w:rsidR="006831E7" w:rsidRPr="00AE262B" w:rsidRDefault="006831E7" w:rsidP="00AE262B">
      <w:pPr>
        <w:pStyle w:val="Directions"/>
        <w:rPr>
          <w:i/>
          <w:iCs/>
          <w:color w:val="595959"/>
        </w:rPr>
      </w:pPr>
      <w:r w:rsidRPr="009A1FFD">
        <w:t>Table 1 Directions: How would you handle each scenario today compared with 1000 years ago?</w:t>
      </w:r>
    </w:p>
    <w:p w14:paraId="0BBA77DD" w14:textId="77777777" w:rsidR="006831E7" w:rsidRPr="009A1FFD" w:rsidRDefault="006831E7" w:rsidP="00AE262B">
      <w:pPr>
        <w:pStyle w:val="Exercise1"/>
      </w:pPr>
      <w:r w:rsidRPr="009A1FFD">
        <w:t>What’s the issue?</w:t>
      </w:r>
    </w:p>
    <w:p w14:paraId="0B950040" w14:textId="77777777" w:rsidR="006831E7" w:rsidRPr="009A1FFD" w:rsidRDefault="006831E7" w:rsidP="00AE262B">
      <w:pPr>
        <w:pStyle w:val="Exercise2"/>
      </w:pPr>
      <w:r w:rsidRPr="009A1FFD">
        <w:t>1. You’re hungry! How do you get food for meals or snacks?</w:t>
      </w:r>
    </w:p>
    <w:p w14:paraId="6E375C1B" w14:textId="4F36BE5B" w:rsidR="006831E7" w:rsidRPr="009A1FFD" w:rsidRDefault="006831E7" w:rsidP="00AE262B">
      <w:pPr>
        <w:pStyle w:val="Exercise3"/>
      </w:pPr>
      <w:r w:rsidRPr="009A1FFD">
        <w:t xml:space="preserve">Today: </w:t>
      </w:r>
      <w:r w:rsidR="00AE262B">
        <w:t>(blank)</w:t>
      </w:r>
    </w:p>
    <w:p w14:paraId="5CD5753D" w14:textId="4337C38B" w:rsidR="006831E7" w:rsidRPr="009A1FFD" w:rsidRDefault="006831E7" w:rsidP="00AE262B">
      <w:pPr>
        <w:pStyle w:val="Exercise3"/>
      </w:pPr>
      <w:r w:rsidRPr="009A1FFD">
        <w:t xml:space="preserve">1000 years ago: </w:t>
      </w:r>
      <w:r w:rsidR="00AE262B">
        <w:t>(blank)</w:t>
      </w:r>
    </w:p>
    <w:p w14:paraId="03FF81B3" w14:textId="77777777" w:rsidR="006831E7" w:rsidRPr="009A1FFD" w:rsidRDefault="006831E7" w:rsidP="00AE262B">
      <w:pPr>
        <w:pStyle w:val="Exercise2"/>
      </w:pPr>
      <w:r w:rsidRPr="009A1FFD">
        <w:t>2. You’re cold! How do you keep yourself warm?</w:t>
      </w:r>
    </w:p>
    <w:p w14:paraId="7C1F7003" w14:textId="630352C5" w:rsidR="006831E7" w:rsidRPr="009A1FFD" w:rsidRDefault="006831E7" w:rsidP="00AE262B">
      <w:pPr>
        <w:pStyle w:val="Exercise3"/>
      </w:pPr>
      <w:r w:rsidRPr="009A1FFD">
        <w:t xml:space="preserve">Today: </w:t>
      </w:r>
      <w:r w:rsidR="00AE262B">
        <w:t>(blank)</w:t>
      </w:r>
    </w:p>
    <w:p w14:paraId="5D1927F0" w14:textId="27F61073" w:rsidR="006831E7" w:rsidRPr="009A1FFD" w:rsidRDefault="006831E7" w:rsidP="00AE262B">
      <w:pPr>
        <w:pStyle w:val="Exercise3"/>
      </w:pPr>
      <w:r w:rsidRPr="009A1FFD">
        <w:t xml:space="preserve">1000 years ago: </w:t>
      </w:r>
      <w:r w:rsidR="00AE262B">
        <w:t>(blank)</w:t>
      </w:r>
    </w:p>
    <w:p w14:paraId="291DFDFA" w14:textId="77777777" w:rsidR="006831E7" w:rsidRPr="009A1FFD" w:rsidRDefault="006831E7" w:rsidP="00AE262B">
      <w:pPr>
        <w:pStyle w:val="Exercise2"/>
      </w:pPr>
      <w:r w:rsidRPr="009A1FFD">
        <w:t>3. You’re tired! Where can you get some rest?</w:t>
      </w:r>
    </w:p>
    <w:p w14:paraId="7EA526D9" w14:textId="6147A8B7" w:rsidR="006831E7" w:rsidRPr="009A1FFD" w:rsidRDefault="006831E7" w:rsidP="00AE262B">
      <w:pPr>
        <w:pStyle w:val="Exercise3"/>
      </w:pPr>
      <w:r w:rsidRPr="009A1FFD">
        <w:t xml:space="preserve">Today: </w:t>
      </w:r>
      <w:r w:rsidR="00AE262B">
        <w:t>(blank)</w:t>
      </w:r>
    </w:p>
    <w:p w14:paraId="20D05A88" w14:textId="13A2EEE1" w:rsidR="006831E7" w:rsidRPr="009A1FFD" w:rsidRDefault="006831E7" w:rsidP="00AE262B">
      <w:pPr>
        <w:pStyle w:val="Exercise3"/>
      </w:pPr>
      <w:r w:rsidRPr="009A1FFD">
        <w:t xml:space="preserve">1000 years ago: </w:t>
      </w:r>
      <w:r w:rsidR="00AE262B">
        <w:t>(blank)</w:t>
      </w:r>
    </w:p>
    <w:p w14:paraId="742DC515" w14:textId="77777777" w:rsidR="006831E7" w:rsidRPr="009A1FFD" w:rsidRDefault="006831E7" w:rsidP="00AE262B">
      <w:pPr>
        <w:pStyle w:val="Exercise2"/>
      </w:pPr>
      <w:r w:rsidRPr="009A1FFD">
        <w:t>4. You need new clothes! How do you get them?</w:t>
      </w:r>
    </w:p>
    <w:p w14:paraId="1AEEA0E1" w14:textId="248B1742" w:rsidR="006831E7" w:rsidRPr="009A1FFD" w:rsidRDefault="006831E7" w:rsidP="00AE262B">
      <w:pPr>
        <w:pStyle w:val="Exercise3"/>
      </w:pPr>
      <w:r w:rsidRPr="009A1FFD">
        <w:t xml:space="preserve">Today: </w:t>
      </w:r>
      <w:r w:rsidR="00AE262B">
        <w:t>(blank)</w:t>
      </w:r>
    </w:p>
    <w:p w14:paraId="4F9EA118" w14:textId="5B81E90C" w:rsidR="006831E7" w:rsidRPr="009A1FFD" w:rsidRDefault="006831E7" w:rsidP="00AE262B">
      <w:pPr>
        <w:pStyle w:val="Exercise3"/>
      </w:pPr>
      <w:r w:rsidRPr="009A1FFD">
        <w:t xml:space="preserve">1000 years ago: </w:t>
      </w:r>
      <w:r w:rsidR="00AE262B">
        <w:t>(blank)</w:t>
      </w:r>
    </w:p>
    <w:p w14:paraId="1396E8E4" w14:textId="77777777" w:rsidR="006831E7" w:rsidRPr="009A1FFD" w:rsidRDefault="006831E7" w:rsidP="00AE262B">
      <w:pPr>
        <w:pStyle w:val="Exercise2"/>
      </w:pPr>
      <w:r w:rsidRPr="009A1FFD">
        <w:t>5. You’re bored! How do you entertain yourself?</w:t>
      </w:r>
    </w:p>
    <w:p w14:paraId="1F713E22" w14:textId="35FB6A98" w:rsidR="006831E7" w:rsidRPr="009A1FFD" w:rsidRDefault="006831E7" w:rsidP="00AE262B">
      <w:pPr>
        <w:pStyle w:val="Exercise3"/>
      </w:pPr>
      <w:r w:rsidRPr="009A1FFD">
        <w:t xml:space="preserve">Today: </w:t>
      </w:r>
      <w:r w:rsidR="00AE262B">
        <w:t>(blank)</w:t>
      </w:r>
    </w:p>
    <w:p w14:paraId="566966E2" w14:textId="57973C39" w:rsidR="006831E7" w:rsidRPr="009A1FFD" w:rsidRDefault="006831E7" w:rsidP="00AE262B">
      <w:pPr>
        <w:pStyle w:val="Exercise3"/>
      </w:pPr>
      <w:r w:rsidRPr="009A1FFD">
        <w:t xml:space="preserve">1000 years ago: </w:t>
      </w:r>
      <w:r w:rsidR="00AE262B">
        <w:t>(blank)</w:t>
      </w:r>
    </w:p>
    <w:p w14:paraId="1CEE7D29" w14:textId="77777777" w:rsidR="002628AE" w:rsidRDefault="002628AE" w:rsidP="00AE262B">
      <w:pPr>
        <w:pStyle w:val="Exercise3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082793728">
    <w:abstractNumId w:val="10"/>
  </w:num>
  <w:num w:numId="2" w16cid:durableId="2009138728">
    <w:abstractNumId w:val="2"/>
  </w:num>
  <w:num w:numId="3" w16cid:durableId="1284313208">
    <w:abstractNumId w:val="11"/>
  </w:num>
  <w:num w:numId="4" w16cid:durableId="133528709">
    <w:abstractNumId w:val="1"/>
  </w:num>
  <w:num w:numId="5" w16cid:durableId="1587032213">
    <w:abstractNumId w:val="9"/>
  </w:num>
  <w:num w:numId="6" w16cid:durableId="119423851">
    <w:abstractNumId w:val="7"/>
  </w:num>
  <w:num w:numId="7" w16cid:durableId="262885710">
    <w:abstractNumId w:val="15"/>
  </w:num>
  <w:num w:numId="8" w16cid:durableId="1522624449">
    <w:abstractNumId w:val="4"/>
  </w:num>
  <w:num w:numId="9" w16cid:durableId="787814556">
    <w:abstractNumId w:val="6"/>
  </w:num>
  <w:num w:numId="10" w16cid:durableId="1078819149">
    <w:abstractNumId w:val="3"/>
  </w:num>
  <w:num w:numId="11" w16cid:durableId="1640308859">
    <w:abstractNumId w:val="0"/>
  </w:num>
  <w:num w:numId="12" w16cid:durableId="1262757691">
    <w:abstractNumId w:val="11"/>
  </w:num>
  <w:num w:numId="13" w16cid:durableId="824735918">
    <w:abstractNumId w:val="10"/>
  </w:num>
  <w:num w:numId="14" w16cid:durableId="36007720">
    <w:abstractNumId w:val="2"/>
  </w:num>
  <w:num w:numId="15" w16cid:durableId="363098457">
    <w:abstractNumId w:val="8"/>
  </w:num>
  <w:num w:numId="16" w16cid:durableId="857162350">
    <w:abstractNumId w:val="1"/>
  </w:num>
  <w:num w:numId="17" w16cid:durableId="969089025">
    <w:abstractNumId w:val="9"/>
  </w:num>
  <w:num w:numId="18" w16cid:durableId="204291588">
    <w:abstractNumId w:val="13"/>
  </w:num>
  <w:num w:numId="19" w16cid:durableId="1386562719">
    <w:abstractNumId w:val="12"/>
  </w:num>
  <w:num w:numId="20" w16cid:durableId="1159231212">
    <w:abstractNumId w:val="5"/>
  </w:num>
  <w:num w:numId="21" w16cid:durableId="207228067">
    <w:abstractNumId w:val="14"/>
  </w:num>
  <w:num w:numId="22" w16cid:durableId="20703593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6831E7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31E7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71388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E262B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85711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2E8A1"/>
  <w15:chartTrackingRefBased/>
  <w15:docId w15:val="{93F51E01-1E83-4816-BA08-393A6B5E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caption" w:uiPriority="35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1E7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uiPriority w:val="35"/>
    <w:qFormat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93901-2F13-4940-B52D-FD2E5FD3EF2C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CCCDEA89-A15D-45E8-AC9C-B4E797109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4EF93-F24C-488C-81B9-7FF517B0D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1</Pages>
  <Words>105</Words>
  <Characters>509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3</cp:revision>
  <dcterms:created xsi:type="dcterms:W3CDTF">2025-11-04T18:11:00Z</dcterms:created>
  <dcterms:modified xsi:type="dcterms:W3CDTF">2025-11-04T21:16:00Z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