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E838" w14:textId="77777777" w:rsidR="00A6625D" w:rsidRPr="001F25E0" w:rsidRDefault="00A6625D" w:rsidP="001F25E0">
      <w:pPr>
        <w:pStyle w:val="Heading1"/>
        <w:rPr>
          <w:rStyle w:val="Strong"/>
          <w:b w:val="0"/>
          <w:bCs w:val="0"/>
        </w:rPr>
      </w:pPr>
      <w:bookmarkStart w:id="0" w:name="_Hlk171500106"/>
      <w:r w:rsidRPr="001F25E0">
        <w:rPr>
          <w:rStyle w:val="Strong"/>
          <w:b w:val="0"/>
          <w:bCs w:val="0"/>
        </w:rPr>
        <w:t>The Big Picture</w:t>
      </w:r>
      <w:r w:rsidRPr="001F25E0">
        <w:rPr>
          <w:rStyle w:val="Strong"/>
          <w:b w:val="0"/>
          <w:bCs w:val="0"/>
        </w:rPr>
        <w:tab/>
        <w:t>Grade Level</w:t>
      </w:r>
    </w:p>
    <w:p w14:paraId="74EA93D1" w14:textId="77777777" w:rsidR="00A6625D" w:rsidRPr="00A6625D" w:rsidRDefault="00A6625D" w:rsidP="001F25E0">
      <w:pPr>
        <w:pStyle w:val="Heading2"/>
      </w:pPr>
      <w:r w:rsidRPr="00A6625D">
        <w:t>Unit 1: Natural Texas and Its People</w:t>
      </w:r>
    </w:p>
    <w:p w14:paraId="6635B335" w14:textId="77777777" w:rsidR="00A6625D" w:rsidRPr="00A6625D" w:rsidRDefault="00A6625D" w:rsidP="001F25E0">
      <w:pPr>
        <w:pStyle w:val="Heading3"/>
      </w:pPr>
      <w:r w:rsidRPr="00A6625D">
        <w:t>Analyze an Image</w:t>
      </w:r>
    </w:p>
    <w:p w14:paraId="3528E2E1" w14:textId="77777777" w:rsidR="00A6625D" w:rsidRPr="00E05BB4" w:rsidRDefault="00A6625D" w:rsidP="00E05BB4">
      <w:pPr>
        <w:pStyle w:val="Directions"/>
        <w:rPr>
          <w:rStyle w:val="SubtleEmphasis"/>
          <w:i w:val="0"/>
          <w:iCs w:val="0"/>
          <w:color w:val="auto"/>
        </w:rPr>
      </w:pPr>
      <w:r w:rsidRPr="00E05BB4">
        <w:rPr>
          <w:rStyle w:val="SubtleEmphasis"/>
          <w:i w:val="0"/>
          <w:iCs w:val="0"/>
          <w:color w:val="auto"/>
        </w:rPr>
        <w:t>Directions: Use the image below to make inferences and predictions about the unit.</w:t>
      </w:r>
    </w:p>
    <w:p w14:paraId="7C94976B" w14:textId="77777777" w:rsidR="00A6625D" w:rsidRPr="00A6625D" w:rsidRDefault="00A6625D" w:rsidP="00A6625D">
      <w:pPr>
        <w:spacing w:after="0" w:line="240" w:lineRule="auto"/>
        <w:rPr>
          <w:rFonts w:ascii="Gotham Book" w:hAnsi="Gotham Book"/>
          <w:b/>
          <w:bCs/>
          <w:i/>
          <w:iCs/>
          <w:color w:val="404040"/>
          <w:sz w:val="24"/>
          <w:szCs w:val="24"/>
        </w:rPr>
        <w:sectPr w:rsidR="00A6625D" w:rsidRPr="00A6625D" w:rsidSect="00A6625D">
          <w:pgSz w:w="12240" w:h="15840"/>
          <w:pgMar w:top="1440" w:right="1440" w:bottom="1440" w:left="1440" w:header="720" w:footer="720" w:gutter="0"/>
          <w:cols w:space="720"/>
          <w:docGrid w:linePitch="360"/>
        </w:sectPr>
      </w:pPr>
    </w:p>
    <w:p w14:paraId="6B81E139" w14:textId="7B866237" w:rsidR="00A6625D" w:rsidRPr="00BF1B34" w:rsidRDefault="00000000" w:rsidP="00A6625D">
      <w:pPr>
        <w:keepNext/>
        <w:spacing w:after="0" w:line="240" w:lineRule="auto"/>
        <w:rPr>
          <w:rFonts w:ascii="Gotham Book" w:hAnsi="Gotham Book"/>
          <w:sz w:val="24"/>
          <w:szCs w:val="24"/>
        </w:rPr>
      </w:pPr>
      <w:r>
        <w:rPr>
          <w:rFonts w:ascii="Gotham Book" w:hAnsi="Gotham Book"/>
          <w:noProof/>
          <w:sz w:val="24"/>
          <w:szCs w:val="24"/>
        </w:rPr>
        <w:pict w14:anchorId="2F55E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ainting of a group of Native Americans picking wild berries in a field near a forested area." style="width:252.7pt;height:17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">
            <v:imagedata r:id="rId8" o:title=""/>
          </v:shape>
        </w:pict>
      </w:r>
    </w:p>
    <w:p w14:paraId="70AA4390" w14:textId="77777777" w:rsidR="00A6625D" w:rsidRPr="001F25E0" w:rsidRDefault="00A6625D" w:rsidP="001F25E0">
      <w:pPr>
        <w:pStyle w:val="Caption"/>
      </w:pPr>
      <w:r w:rsidRPr="001F25E0">
        <w:t xml:space="preserve">Figure </w:t>
      </w:r>
      <w:r w:rsidRPr="001F25E0">
        <w:fldChar w:fldCharType="begin"/>
      </w:r>
      <w:r w:rsidRPr="001F25E0">
        <w:instrText xml:space="preserve"> SEQ Figure \* ARABIC </w:instrText>
      </w:r>
      <w:r w:rsidRPr="001F25E0">
        <w:fldChar w:fldCharType="separate"/>
      </w:r>
      <w:r w:rsidRPr="001F25E0">
        <w:t>1</w:t>
      </w:r>
      <w:r w:rsidRPr="001F25E0">
        <w:fldChar w:fldCharType="end"/>
      </w:r>
      <w:r w:rsidRPr="001F25E0">
        <w:t>: Caddo Indians gathering wild strawberries, George Catlin, National Gallery of Art online</w:t>
      </w:r>
    </w:p>
    <w:p w14:paraId="4EEECEE4" w14:textId="77777777" w:rsidR="00A6625D" w:rsidRDefault="00A6625D" w:rsidP="001F25E0">
      <w:pPr>
        <w:pStyle w:val="Exercise1"/>
      </w:pPr>
      <w:r w:rsidRPr="00BF1B34">
        <w:t>Describe three things you notice in the image.</w:t>
      </w:r>
    </w:p>
    <w:p w14:paraId="3A83EA1A" w14:textId="5F475D90" w:rsidR="00A6625D" w:rsidRPr="00320F90" w:rsidRDefault="00320F90" w:rsidP="001F25E0">
      <w:pPr>
        <w:pStyle w:val="Exercise2"/>
        <w:rPr>
          <w:szCs w:val="28"/>
        </w:rPr>
      </w:pPr>
      <w:r>
        <w:rPr>
          <w:szCs w:val="28"/>
        </w:rPr>
        <w:t>(blank)</w:t>
      </w:r>
    </w:p>
    <w:p w14:paraId="71B8C926" w14:textId="74D8E1FE" w:rsidR="00A6625D" w:rsidRPr="00320F90" w:rsidRDefault="00320F90" w:rsidP="001F25E0">
      <w:pPr>
        <w:pStyle w:val="Exercise2"/>
        <w:rPr>
          <w:szCs w:val="28"/>
        </w:rPr>
      </w:pPr>
      <w:r>
        <w:rPr>
          <w:szCs w:val="28"/>
        </w:rPr>
        <w:t>(blank)</w:t>
      </w:r>
    </w:p>
    <w:p w14:paraId="5909B19C" w14:textId="4A49ABE6" w:rsidR="00A6625D" w:rsidRPr="00320F90" w:rsidRDefault="00320F90" w:rsidP="001F25E0">
      <w:pPr>
        <w:pStyle w:val="Exercise2"/>
        <w:rPr>
          <w:szCs w:val="28"/>
        </w:rPr>
      </w:pPr>
      <w:r>
        <w:rPr>
          <w:szCs w:val="28"/>
        </w:rPr>
        <w:t>(blank)</w:t>
      </w:r>
    </w:p>
    <w:p w14:paraId="63EFA2C8" w14:textId="50A9630E" w:rsidR="00A6625D" w:rsidRDefault="00A6625D" w:rsidP="00320F90">
      <w:pPr>
        <w:pStyle w:val="Exercise1"/>
      </w:pPr>
      <w:r w:rsidRPr="00BF1B34">
        <w:t>Based on the image, what are two things you predict we might learn in this uni</w:t>
      </w:r>
      <w:r>
        <w:t>t</w:t>
      </w:r>
      <w:r w:rsidR="002B44F4">
        <w:t>?</w:t>
      </w:r>
    </w:p>
    <w:p w14:paraId="7B44CF2F" w14:textId="0367C7B3" w:rsidR="00A6625D" w:rsidRDefault="00320F90" w:rsidP="00320F90">
      <w:pPr>
        <w:pStyle w:val="Exercise2"/>
      </w:pPr>
      <w:r>
        <w:t>(blank)</w:t>
      </w:r>
    </w:p>
    <w:p w14:paraId="31D438BC" w14:textId="18814227" w:rsidR="00A6625D" w:rsidRDefault="00320F90" w:rsidP="00320F90">
      <w:pPr>
        <w:pStyle w:val="Exercise2"/>
      </w:pPr>
      <w:r>
        <w:t>(blank)</w:t>
      </w:r>
    </w:p>
    <w:p w14:paraId="19CD39EF" w14:textId="77777777" w:rsidR="00320F90" w:rsidRPr="00BF1B34" w:rsidRDefault="00320F90" w:rsidP="00A6625D">
      <w:pPr>
        <w:spacing w:after="0" w:line="240" w:lineRule="auto"/>
        <w:rPr>
          <w:rFonts w:ascii="Gotham Book" w:hAnsi="Gotham Book"/>
          <w:b/>
          <w:bCs/>
          <w:i/>
          <w:iCs/>
          <w:sz w:val="24"/>
          <w:szCs w:val="24"/>
        </w:rPr>
        <w:sectPr w:rsidR="00320F90" w:rsidRPr="00BF1B34" w:rsidSect="00A6625D">
          <w:type w:val="continuous"/>
          <w:pgSz w:w="12240" w:h="15840"/>
          <w:pgMar w:top="1008" w:right="2880" w:bottom="1008" w:left="1008" w:header="720" w:footer="720" w:gutter="0"/>
          <w:cols w:space="720"/>
          <w:docGrid w:linePitch="360"/>
        </w:sectPr>
      </w:pPr>
    </w:p>
    <w:p w14:paraId="7134430A" w14:textId="77777777" w:rsidR="00A6625D" w:rsidRPr="00320F90" w:rsidRDefault="00A6625D" w:rsidP="00320F90">
      <w:pPr>
        <w:pStyle w:val="Heading3"/>
      </w:pPr>
      <w:r w:rsidRPr="00320F90">
        <w:t xml:space="preserve">Let’s dig deeper! </w:t>
      </w:r>
    </w:p>
    <w:p w14:paraId="7CFCBFD4" w14:textId="1B75B436" w:rsidR="00A6625D" w:rsidRPr="00A6625D" w:rsidRDefault="00A6625D" w:rsidP="006415BC">
      <w:pPr>
        <w:pStyle w:val="Exercise1"/>
      </w:pPr>
      <w:r>
        <w:t xml:space="preserve">1. </w:t>
      </w:r>
      <w:r w:rsidRPr="00A6625D">
        <w:t xml:space="preserve">Who do you think the people in the image are? </w:t>
      </w:r>
      <w:r w:rsidR="00320F90">
        <w:t>(blank)</w:t>
      </w:r>
    </w:p>
    <w:p w14:paraId="0758291F" w14:textId="49171D01" w:rsidR="00A6625D" w:rsidRPr="00A6625D" w:rsidRDefault="00A6625D" w:rsidP="006415BC">
      <w:pPr>
        <w:pStyle w:val="Exercise1"/>
      </w:pPr>
      <w:r w:rsidRPr="00A6625D">
        <w:t xml:space="preserve">2. What do you think they are doing in this image? </w:t>
      </w:r>
      <w:r w:rsidR="00320F90">
        <w:t>(blank)</w:t>
      </w:r>
    </w:p>
    <w:p w14:paraId="5C2E3C8A" w14:textId="7170D7AD" w:rsidR="00A6625D" w:rsidRPr="00A6625D" w:rsidRDefault="00A6625D" w:rsidP="006415BC">
      <w:pPr>
        <w:pStyle w:val="Exercise1"/>
      </w:pPr>
      <w:r w:rsidRPr="00A6625D">
        <w:t xml:space="preserve">3. What do you think their homes and communities are like? </w:t>
      </w:r>
      <w:r w:rsidR="00320F90">
        <w:t>(blank)</w:t>
      </w:r>
    </w:p>
    <w:p w14:paraId="74D54F66" w14:textId="0502F719" w:rsidR="00A6625D" w:rsidRPr="006415BC" w:rsidRDefault="00A6625D" w:rsidP="006415BC">
      <w:pPr>
        <w:pStyle w:val="Exercise1"/>
      </w:pPr>
      <w:r w:rsidRPr="00A6625D">
        <w:t>4</w:t>
      </w:r>
      <w:r w:rsidRPr="006415BC">
        <w:t xml:space="preserve">. Compare and contrast: How were their lives probably different from yours today? How might they have been the same? </w:t>
      </w:r>
      <w:r w:rsidR="00320F90" w:rsidRPr="006415BC">
        <w:t>(blank)</w:t>
      </w:r>
    </w:p>
    <w:p w14:paraId="3653F105" w14:textId="77777777" w:rsidR="00A6625D" w:rsidRPr="006415BC" w:rsidRDefault="00A6625D" w:rsidP="006415BC">
      <w:pPr>
        <w:pStyle w:val="Heading3"/>
      </w:pPr>
      <w:r w:rsidRPr="006415BC">
        <w:lastRenderedPageBreak/>
        <w:t xml:space="preserve"> Essential Ideas: Reading Passage</w:t>
      </w:r>
    </w:p>
    <w:p w14:paraId="4D52151F" w14:textId="77777777" w:rsidR="00A6625D" w:rsidRPr="00A6625D" w:rsidRDefault="00A6625D" w:rsidP="006415BC">
      <w:pPr>
        <w:pStyle w:val="Directions"/>
      </w:pPr>
      <w:r w:rsidRPr="006415BC">
        <w:t>Directions:</w:t>
      </w:r>
      <w:r w:rsidRPr="00A6625D">
        <w:rPr>
          <w:b/>
          <w:bCs/>
        </w:rPr>
        <w:t xml:space="preserve"> </w:t>
      </w:r>
      <w:r w:rsidRPr="00A6625D">
        <w:t>As you read the passage, write a brief three- to five-word summary of each paragraph in the margin to the right. Answer the questions that follow.</w:t>
      </w:r>
    </w:p>
    <w:p w14:paraId="61012AF7" w14:textId="77777777" w:rsidR="00A6625D" w:rsidRPr="00BF1B34" w:rsidRDefault="00A6625D" w:rsidP="00A6625D">
      <w:pPr>
        <w:spacing w:after="0" w:line="240" w:lineRule="auto"/>
        <w:rPr>
          <w:rFonts w:ascii="Gotham Book" w:hAnsi="Gotham Book"/>
          <w:sz w:val="24"/>
          <w:szCs w:val="24"/>
        </w:rPr>
        <w:sectPr w:rsidR="00A6625D" w:rsidRPr="00BF1B34" w:rsidSect="00A6625D">
          <w:type w:val="continuous"/>
          <w:pgSz w:w="12240" w:h="15840"/>
          <w:pgMar w:top="1440" w:right="1440" w:bottom="1440" w:left="1440" w:header="720" w:footer="720" w:gutter="0"/>
          <w:cols w:space="720"/>
          <w:docGrid w:linePitch="360"/>
        </w:sectPr>
      </w:pPr>
    </w:p>
    <w:p w14:paraId="04DA245E" w14:textId="77777777" w:rsidR="00A6625D" w:rsidRPr="00FD406A" w:rsidRDefault="00A6625D" w:rsidP="006415BC">
      <w:pPr>
        <w:pStyle w:val="BodyText"/>
      </w:pPr>
      <w:r w:rsidRPr="00FD406A">
        <w:t xml:space="preserve">People have been living in Texas for approximately 12,000 years. Long before there were roads, houses, grocery stores, restaurants, or the internet, there were </w:t>
      </w:r>
      <w:r w:rsidRPr="00FD406A">
        <w:rPr>
          <w:b/>
          <w:bCs/>
        </w:rPr>
        <w:t>indigenous</w:t>
      </w:r>
      <w:r w:rsidRPr="00FD406A">
        <w:t xml:space="preserve"> people. What was </w:t>
      </w:r>
      <w:proofErr w:type="gramStart"/>
      <w:r w:rsidRPr="00FD406A">
        <w:t>life like</w:t>
      </w:r>
      <w:proofErr w:type="gramEnd"/>
      <w:r w:rsidRPr="00FD406A">
        <w:t xml:space="preserve"> for these early Texas people? Their lives were very closely tied to the land. They depended on the land and its </w:t>
      </w:r>
      <w:r w:rsidRPr="00FD406A">
        <w:rPr>
          <w:b/>
          <w:bCs/>
        </w:rPr>
        <w:t>natural resources</w:t>
      </w:r>
      <w:r w:rsidRPr="00FD406A">
        <w:t xml:space="preserve"> like plants and water for necessities like food, shelter, and clothing.</w:t>
      </w:r>
    </w:p>
    <w:p w14:paraId="3FB1ED6F" w14:textId="77777777" w:rsidR="00A6625D" w:rsidRPr="00FD406A" w:rsidRDefault="00A6625D" w:rsidP="006415BC">
      <w:pPr>
        <w:pStyle w:val="BodyText"/>
      </w:pPr>
      <w:r w:rsidRPr="00FD406A">
        <w:t xml:space="preserve">The land that is now the state of Texas contains very diverse geography in each </w:t>
      </w:r>
      <w:r w:rsidRPr="00FD406A">
        <w:rPr>
          <w:b/>
          <w:bCs/>
        </w:rPr>
        <w:t>region</w:t>
      </w:r>
      <w:r w:rsidRPr="00FD406A">
        <w:t xml:space="preserve">. If the early people lived in a region with good soil and </w:t>
      </w:r>
      <w:r w:rsidRPr="00FD406A">
        <w:rPr>
          <w:b/>
          <w:bCs/>
        </w:rPr>
        <w:t>abundant</w:t>
      </w:r>
      <w:r w:rsidRPr="00FD406A">
        <w:t xml:space="preserve"> resources, they could often create large, thriving communities. On the other hand, if they lived in a region with few resources, they often had more struggles in their daily lives.</w:t>
      </w:r>
    </w:p>
    <w:p w14:paraId="27EE9983" w14:textId="77777777" w:rsidR="00A6625D" w:rsidRPr="00FD406A" w:rsidRDefault="00A6625D" w:rsidP="006415BC">
      <w:pPr>
        <w:pStyle w:val="BodyText"/>
      </w:pPr>
      <w:r w:rsidRPr="00FD406A">
        <w:t xml:space="preserve">In this unit, we will examine the different characteristics of each Texas region. We will evaluate how these differences affected the lives of the early Texas people who lived on this land thousands of years before us. </w:t>
      </w:r>
    </w:p>
    <w:p w14:paraId="0783F66F"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6C91AA82" w14:textId="77777777" w:rsidR="00A6625D" w:rsidRPr="00FD406A" w:rsidRDefault="00A6625D" w:rsidP="006415BC">
      <w:pPr>
        <w:pStyle w:val="Exercise1"/>
      </w:pPr>
      <w:r w:rsidRPr="00FD406A">
        <w:t xml:space="preserve">1. The word </w:t>
      </w:r>
      <w:r w:rsidRPr="00FD406A">
        <w:rPr>
          <w:b/>
          <w:bCs/>
        </w:rPr>
        <w:t>indigenous</w:t>
      </w:r>
      <w:r w:rsidRPr="00FD406A">
        <w:t xml:space="preserve"> most likely means</w:t>
      </w:r>
    </w:p>
    <w:p w14:paraId="2B47212F"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62D0C789" w14:textId="77777777" w:rsidR="00A6625D" w:rsidRPr="00FD406A" w:rsidRDefault="00A6625D" w:rsidP="006415BC">
      <w:pPr>
        <w:pStyle w:val="Exercise2"/>
      </w:pPr>
      <w:r w:rsidRPr="00FD406A">
        <w:t>a. Hard-working</w:t>
      </w:r>
    </w:p>
    <w:p w14:paraId="7E83CD33" w14:textId="77777777" w:rsidR="00A6625D" w:rsidRPr="00FD406A" w:rsidRDefault="00A6625D" w:rsidP="006415BC">
      <w:pPr>
        <w:pStyle w:val="Exercise2"/>
      </w:pPr>
      <w:r w:rsidRPr="00FD406A">
        <w:t>b. Original</w:t>
      </w:r>
    </w:p>
    <w:p w14:paraId="21641617" w14:textId="77777777" w:rsidR="00A6625D" w:rsidRPr="00FD406A" w:rsidRDefault="00A6625D" w:rsidP="006415BC">
      <w:pPr>
        <w:pStyle w:val="Exercise2"/>
      </w:pPr>
      <w:r w:rsidRPr="00FD406A">
        <w:t>c. Foreign</w:t>
      </w:r>
    </w:p>
    <w:p w14:paraId="17B02DE0" w14:textId="77777777" w:rsidR="00A6625D" w:rsidRPr="00FD406A" w:rsidRDefault="00A6625D" w:rsidP="006415BC">
      <w:pPr>
        <w:pStyle w:val="Exercise2"/>
      </w:pPr>
      <w:r w:rsidRPr="00FD406A">
        <w:t>d. Immigrant</w:t>
      </w:r>
    </w:p>
    <w:p w14:paraId="5CDCA2B8"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175B5D77" w14:textId="77777777" w:rsidR="00A6625D" w:rsidRPr="00FD406A" w:rsidRDefault="00A6625D" w:rsidP="006415BC">
      <w:pPr>
        <w:pStyle w:val="Exercise1"/>
      </w:pPr>
      <w:r w:rsidRPr="00FD406A">
        <w:t xml:space="preserve">2. Which statement about </w:t>
      </w:r>
      <w:r w:rsidRPr="00FD406A">
        <w:rPr>
          <w:b/>
          <w:bCs/>
        </w:rPr>
        <w:t xml:space="preserve">indigenous </w:t>
      </w:r>
      <w:r w:rsidRPr="00FD406A">
        <w:t>people in Texas is most accurate?</w:t>
      </w:r>
    </w:p>
    <w:p w14:paraId="271D51EF"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2ADCFE0A" w14:textId="77777777" w:rsidR="00A6625D" w:rsidRPr="00FD406A" w:rsidRDefault="00A6625D" w:rsidP="006415BC">
      <w:pPr>
        <w:pStyle w:val="Exercise2"/>
      </w:pPr>
      <w:r w:rsidRPr="00FD406A">
        <w:t>a. They all lived in essentially the same way</w:t>
      </w:r>
    </w:p>
    <w:p w14:paraId="7B0A92A8" w14:textId="77777777" w:rsidR="00A6625D" w:rsidRPr="00FD406A" w:rsidRDefault="00A6625D" w:rsidP="006415BC">
      <w:pPr>
        <w:pStyle w:val="Exercise2"/>
      </w:pPr>
      <w:r w:rsidRPr="00FD406A">
        <w:t>b. The tribes had access to the same resources</w:t>
      </w:r>
    </w:p>
    <w:p w14:paraId="5FA92CBE" w14:textId="77777777" w:rsidR="00A6625D" w:rsidRPr="00FD406A" w:rsidRDefault="00A6625D" w:rsidP="006415BC">
      <w:pPr>
        <w:pStyle w:val="Exercise2"/>
      </w:pPr>
      <w:r w:rsidRPr="00FD406A">
        <w:t>c. The land they lived on affected how they lived.</w:t>
      </w:r>
    </w:p>
    <w:p w14:paraId="78265CA5" w14:textId="77777777" w:rsidR="00A6625D" w:rsidRPr="00FD406A" w:rsidRDefault="00A6625D" w:rsidP="006415BC">
      <w:pPr>
        <w:pStyle w:val="Exercise2"/>
      </w:pPr>
      <w:r w:rsidRPr="00FD406A">
        <w:t>d. They mostly lived in only a small part of Texas</w:t>
      </w:r>
    </w:p>
    <w:p w14:paraId="72BD2E29"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5EA0BD6C" w14:textId="77777777" w:rsidR="00A6625D" w:rsidRPr="00FD406A" w:rsidRDefault="00A6625D" w:rsidP="006415BC">
      <w:pPr>
        <w:pStyle w:val="Exercise1"/>
      </w:pPr>
      <w:r w:rsidRPr="00FD406A">
        <w:t xml:space="preserve">3. Which of the following is </w:t>
      </w:r>
      <w:r w:rsidRPr="00FD406A">
        <w:rPr>
          <w:b/>
          <w:bCs/>
        </w:rPr>
        <w:t xml:space="preserve">not </w:t>
      </w:r>
      <w:r w:rsidRPr="00FD406A">
        <w:t xml:space="preserve">an example of a </w:t>
      </w:r>
      <w:r w:rsidRPr="00FD406A">
        <w:rPr>
          <w:b/>
          <w:bCs/>
        </w:rPr>
        <w:t>natural resource?</w:t>
      </w:r>
    </w:p>
    <w:p w14:paraId="578FD30A"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43A01BAC" w14:textId="77777777" w:rsidR="00A6625D" w:rsidRPr="00FD406A" w:rsidRDefault="00A6625D" w:rsidP="006415BC">
      <w:pPr>
        <w:pStyle w:val="Exercise2"/>
      </w:pPr>
      <w:r w:rsidRPr="00FD406A">
        <w:t>a. Lumber</w:t>
      </w:r>
    </w:p>
    <w:p w14:paraId="705264AE" w14:textId="77777777" w:rsidR="00A6625D" w:rsidRPr="00FD406A" w:rsidRDefault="00A6625D" w:rsidP="006415BC">
      <w:pPr>
        <w:pStyle w:val="Exercise2"/>
      </w:pPr>
      <w:r w:rsidRPr="00FD406A">
        <w:t>b. Rocks for gravel</w:t>
      </w:r>
    </w:p>
    <w:p w14:paraId="23ED6731" w14:textId="77777777" w:rsidR="00A6625D" w:rsidRPr="00FD406A" w:rsidRDefault="00A6625D" w:rsidP="006415BC">
      <w:pPr>
        <w:pStyle w:val="Exercise2"/>
      </w:pPr>
      <w:r w:rsidRPr="00FD406A">
        <w:t>c. Corn and squash</w:t>
      </w:r>
    </w:p>
    <w:p w14:paraId="659C7F91" w14:textId="77777777" w:rsidR="00A6625D" w:rsidRPr="00FD406A" w:rsidRDefault="00A6625D" w:rsidP="006415BC">
      <w:pPr>
        <w:pStyle w:val="Exercise2"/>
      </w:pPr>
      <w:r w:rsidRPr="00FD406A">
        <w:t>d. Vehicles</w:t>
      </w:r>
    </w:p>
    <w:p w14:paraId="3FD6C36E"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2D142010" w14:textId="77777777" w:rsidR="00A6625D" w:rsidRPr="00FD406A" w:rsidRDefault="00A6625D" w:rsidP="006415BC">
      <w:pPr>
        <w:pStyle w:val="Exercise1"/>
      </w:pPr>
      <w:r w:rsidRPr="00FD406A">
        <w:t xml:space="preserve">4. Which answer gives the best definition of a </w:t>
      </w:r>
      <w:r w:rsidRPr="00FD406A">
        <w:rPr>
          <w:b/>
          <w:bCs/>
        </w:rPr>
        <w:t>region</w:t>
      </w:r>
      <w:r w:rsidRPr="00FD406A">
        <w:t xml:space="preserve">? </w:t>
      </w:r>
    </w:p>
    <w:p w14:paraId="781EDC20"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52EFC16B" w14:textId="77777777" w:rsidR="00A6625D" w:rsidRPr="00FD406A" w:rsidRDefault="00A6625D" w:rsidP="006415BC">
      <w:pPr>
        <w:pStyle w:val="Exercise2"/>
      </w:pPr>
      <w:r w:rsidRPr="00FD406A">
        <w:t>a. A large area of land with certain characteristics.</w:t>
      </w:r>
    </w:p>
    <w:p w14:paraId="52DC0135" w14:textId="77777777" w:rsidR="00A6625D" w:rsidRPr="00FD406A" w:rsidRDefault="00A6625D" w:rsidP="006415BC">
      <w:pPr>
        <w:pStyle w:val="Exercise2"/>
      </w:pPr>
      <w:r w:rsidRPr="00FD406A">
        <w:t>b. A country with clearly defined borders.</w:t>
      </w:r>
    </w:p>
    <w:p w14:paraId="5D273833" w14:textId="77777777" w:rsidR="00A6625D" w:rsidRPr="00FD406A" w:rsidRDefault="00A6625D" w:rsidP="006415BC">
      <w:pPr>
        <w:pStyle w:val="Exercise2"/>
      </w:pPr>
      <w:r w:rsidRPr="00FD406A">
        <w:lastRenderedPageBreak/>
        <w:t>c. Many different states in one country.</w:t>
      </w:r>
    </w:p>
    <w:p w14:paraId="44A3F696" w14:textId="77777777" w:rsidR="00A6625D" w:rsidRPr="00FD406A" w:rsidRDefault="00A6625D" w:rsidP="006415BC">
      <w:pPr>
        <w:pStyle w:val="Exercise2"/>
      </w:pPr>
      <w:r w:rsidRPr="00FD406A">
        <w:t>d. All answers are correct.</w:t>
      </w:r>
    </w:p>
    <w:p w14:paraId="6137AE35" w14:textId="77777777" w:rsidR="00A6625D" w:rsidRPr="00FD406A" w:rsidRDefault="00A6625D" w:rsidP="00A6625D">
      <w:pPr>
        <w:spacing w:after="0" w:line="240" w:lineRule="auto"/>
        <w:rPr>
          <w:rFonts w:ascii="Gotham Book" w:hAnsi="Gotham Book"/>
          <w:sz w:val="24"/>
          <w:szCs w:val="24"/>
        </w:rPr>
        <w:sectPr w:rsidR="00A6625D" w:rsidRPr="00FD406A" w:rsidSect="00A6625D">
          <w:type w:val="continuous"/>
          <w:pgSz w:w="12240" w:h="15840"/>
          <w:pgMar w:top="1440" w:right="1440" w:bottom="1440" w:left="1440" w:header="720" w:footer="720" w:gutter="0"/>
          <w:cols w:space="720"/>
          <w:docGrid w:linePitch="360"/>
        </w:sectPr>
      </w:pPr>
    </w:p>
    <w:p w14:paraId="30231FAA" w14:textId="77777777" w:rsidR="00A6625D" w:rsidRPr="00FD406A" w:rsidRDefault="00A6625D" w:rsidP="006415BC">
      <w:pPr>
        <w:pStyle w:val="Exercise1"/>
      </w:pPr>
      <w:r w:rsidRPr="00FD406A">
        <w:t xml:space="preserve">5. Why would people want to live in a place with </w:t>
      </w:r>
      <w:r w:rsidRPr="00FD406A">
        <w:rPr>
          <w:b/>
          <w:bCs/>
        </w:rPr>
        <w:t xml:space="preserve">abundant </w:t>
      </w:r>
      <w:r w:rsidRPr="00FD406A">
        <w:t xml:space="preserve">natural resources? </w:t>
      </w:r>
    </w:p>
    <w:p w14:paraId="4E8292A0" w14:textId="77777777" w:rsidR="00A6625D" w:rsidRPr="00FD406A" w:rsidRDefault="00A6625D" w:rsidP="006415BC">
      <w:pPr>
        <w:pStyle w:val="Exercise2"/>
      </w:pPr>
      <w:r w:rsidRPr="00FD406A">
        <w:t>a. They would have to spend more time locating food and shelter.</w:t>
      </w:r>
    </w:p>
    <w:p w14:paraId="023FE41D" w14:textId="77777777" w:rsidR="00A6625D" w:rsidRPr="00FD406A" w:rsidRDefault="00A6625D" w:rsidP="006415BC">
      <w:pPr>
        <w:pStyle w:val="Exercise2"/>
      </w:pPr>
      <w:r w:rsidRPr="00FD406A">
        <w:t>b. Food and supplies would be scarce and difficult to find.</w:t>
      </w:r>
    </w:p>
    <w:p w14:paraId="681ED3CC" w14:textId="77777777" w:rsidR="00A6625D" w:rsidRPr="00FD406A" w:rsidRDefault="00A6625D" w:rsidP="006415BC">
      <w:pPr>
        <w:pStyle w:val="Exercise2"/>
      </w:pPr>
      <w:r w:rsidRPr="00FD406A">
        <w:t>c. They would have access to a lot of things they need to survive.</w:t>
      </w:r>
    </w:p>
    <w:p w14:paraId="01B019D9" w14:textId="77777777" w:rsidR="00A6625D" w:rsidRPr="00FD406A" w:rsidRDefault="00A6625D" w:rsidP="006415BC">
      <w:pPr>
        <w:pStyle w:val="Exercise2"/>
      </w:pPr>
      <w:r w:rsidRPr="00FD406A">
        <w:t>d. People could move around more freely from place to place.</w:t>
      </w:r>
    </w:p>
    <w:p w14:paraId="109D5A1F" w14:textId="23EF32D3" w:rsidR="002628AE" w:rsidRPr="00FD406A" w:rsidRDefault="00A6625D" w:rsidP="006415BC">
      <w:pPr>
        <w:pStyle w:val="Exercise1"/>
      </w:pPr>
      <w:r w:rsidRPr="00FD406A">
        <w:t>6. According to the passage, what is the main idea of this unit? Write your answer in a complete sentence.</w:t>
      </w:r>
      <w:bookmarkEnd w:id="0"/>
      <w:r w:rsidRPr="00FD406A">
        <w:t xml:space="preserve"> </w:t>
      </w:r>
      <w:r w:rsidR="00320F90" w:rsidRPr="00FD406A">
        <w:t>(blank)</w:t>
      </w:r>
    </w:p>
    <w:sectPr w:rsidR="002628AE" w:rsidRPr="00FD406A" w:rsidSect="00A6625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082793728">
    <w:abstractNumId w:val="10"/>
  </w:num>
  <w:num w:numId="2" w16cid:durableId="2009138728">
    <w:abstractNumId w:val="2"/>
  </w:num>
  <w:num w:numId="3" w16cid:durableId="1284313208">
    <w:abstractNumId w:val="11"/>
  </w:num>
  <w:num w:numId="4" w16cid:durableId="133528709">
    <w:abstractNumId w:val="1"/>
  </w:num>
  <w:num w:numId="5" w16cid:durableId="1587032213">
    <w:abstractNumId w:val="9"/>
  </w:num>
  <w:num w:numId="6" w16cid:durableId="119423851">
    <w:abstractNumId w:val="7"/>
  </w:num>
  <w:num w:numId="7" w16cid:durableId="262885710">
    <w:abstractNumId w:val="15"/>
  </w:num>
  <w:num w:numId="8" w16cid:durableId="1522624449">
    <w:abstractNumId w:val="4"/>
  </w:num>
  <w:num w:numId="9" w16cid:durableId="787814556">
    <w:abstractNumId w:val="6"/>
  </w:num>
  <w:num w:numId="10" w16cid:durableId="1078819149">
    <w:abstractNumId w:val="3"/>
  </w:num>
  <w:num w:numId="11" w16cid:durableId="1640308859">
    <w:abstractNumId w:val="0"/>
  </w:num>
  <w:num w:numId="12" w16cid:durableId="1262757691">
    <w:abstractNumId w:val="11"/>
  </w:num>
  <w:num w:numId="13" w16cid:durableId="824735918">
    <w:abstractNumId w:val="10"/>
  </w:num>
  <w:num w:numId="14" w16cid:durableId="36007720">
    <w:abstractNumId w:val="2"/>
  </w:num>
  <w:num w:numId="15" w16cid:durableId="363098457">
    <w:abstractNumId w:val="8"/>
  </w:num>
  <w:num w:numId="16" w16cid:durableId="857162350">
    <w:abstractNumId w:val="1"/>
  </w:num>
  <w:num w:numId="17" w16cid:durableId="969089025">
    <w:abstractNumId w:val="9"/>
  </w:num>
  <w:num w:numId="18" w16cid:durableId="204291588">
    <w:abstractNumId w:val="13"/>
  </w:num>
  <w:num w:numId="19" w16cid:durableId="1386562719">
    <w:abstractNumId w:val="12"/>
  </w:num>
  <w:num w:numId="20" w16cid:durableId="1159231212">
    <w:abstractNumId w:val="5"/>
  </w:num>
  <w:num w:numId="21" w16cid:durableId="207228067">
    <w:abstractNumId w:val="14"/>
  </w:num>
  <w:num w:numId="22" w16cid:durableId="2070359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A6625D"/>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25E0"/>
    <w:rsid w:val="001F7B9F"/>
    <w:rsid w:val="00212914"/>
    <w:rsid w:val="00221A8C"/>
    <w:rsid w:val="0022251F"/>
    <w:rsid w:val="002450C1"/>
    <w:rsid w:val="002628AE"/>
    <w:rsid w:val="002B44F4"/>
    <w:rsid w:val="002B7905"/>
    <w:rsid w:val="002D65AF"/>
    <w:rsid w:val="002E6341"/>
    <w:rsid w:val="002F4F9C"/>
    <w:rsid w:val="00303810"/>
    <w:rsid w:val="00305646"/>
    <w:rsid w:val="003145CD"/>
    <w:rsid w:val="00320F90"/>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25B0"/>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415BC"/>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65410"/>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25D"/>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05BB4"/>
    <w:rsid w:val="00E11125"/>
    <w:rsid w:val="00E306FB"/>
    <w:rsid w:val="00E515B9"/>
    <w:rsid w:val="00E60706"/>
    <w:rsid w:val="00E6467D"/>
    <w:rsid w:val="00E65568"/>
    <w:rsid w:val="00E81329"/>
    <w:rsid w:val="00E85711"/>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 w:val="00FD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67A1"/>
  <w15:chartTrackingRefBased/>
  <w15:docId w15:val="{E4F77A32-FE24-42E7-BC5B-2A15E70E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25D"/>
    <w:pPr>
      <w:spacing w:after="120" w:line="264" w:lineRule="auto"/>
    </w:pPr>
    <w:rPr>
      <w:rFonts w:ascii="Aptos" w:hAnsi="Aptos"/>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link w:val="Heading3Char"/>
    <w:uiPriority w:val="9"/>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A6625D"/>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customStyle="1" w:styleId="Heading3Char">
    <w:name w:val="Heading 3 Char"/>
    <w:link w:val="Heading3"/>
    <w:uiPriority w:val="9"/>
    <w:rsid w:val="00A6625D"/>
    <w:rPr>
      <w:sz w:val="32"/>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character" w:styleId="Strong">
    <w:name w:val="Strong"/>
    <w:uiPriority w:val="22"/>
    <w:qFormat/>
    <w:rsid w:val="00A6625D"/>
    <w:rPr>
      <w:b/>
      <w:bCs/>
    </w:rPr>
  </w:style>
  <w:style w:type="character" w:styleId="SubtleEmphasis">
    <w:name w:val="Subtle Emphasis"/>
    <w:uiPriority w:val="19"/>
    <w:qFormat/>
    <w:rsid w:val="00A6625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40D81-2E0D-4054-9A7C-17D4E2CA0358}">
  <ds:schemaRefs>
    <ds:schemaRef ds:uri="http://schemas.microsoft.com/sharepoint/v3/contenttype/forms"/>
  </ds:schemaRefs>
</ds:datastoreItem>
</file>

<file path=customXml/itemProps2.xml><?xml version="1.0" encoding="utf-8"?>
<ds:datastoreItem xmlns:ds="http://schemas.openxmlformats.org/officeDocument/2006/customXml" ds:itemID="{AD421356-28CA-4E06-B53C-98C6F086B3E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FE955858-F546-4A5D-93A4-FD55F2A3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8</TotalTime>
  <Pages>3</Pages>
  <Words>532</Words>
  <Characters>2569</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9</cp:revision>
  <dcterms:created xsi:type="dcterms:W3CDTF">2025-11-04T18:11:00Z</dcterms:created>
  <dcterms:modified xsi:type="dcterms:W3CDTF">2025-11-04T21:17:00Z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